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8C1B39" w14:textId="77777777" w:rsidR="00E62D7E" w:rsidRPr="00E62D7E" w:rsidRDefault="00E62D7E" w:rsidP="00C7091E">
      <w:pPr>
        <w:pStyle w:val="Default"/>
        <w:jc w:val="center"/>
        <w:rPr>
          <w:b/>
          <w:bCs/>
        </w:rPr>
      </w:pPr>
      <w:bookmarkStart w:id="0" w:name="_GoBack"/>
      <w:bookmarkEnd w:id="0"/>
      <w:r w:rsidRPr="00E62D7E">
        <w:rPr>
          <w:b/>
          <w:bCs/>
        </w:rPr>
        <w:t>TONNA COMMUNITY COUNCIL</w:t>
      </w:r>
    </w:p>
    <w:p w14:paraId="09FD2144" w14:textId="77777777" w:rsidR="00E62D7E" w:rsidRPr="00E62D7E" w:rsidRDefault="00E62D7E" w:rsidP="00C7091E">
      <w:pPr>
        <w:pStyle w:val="Default"/>
        <w:jc w:val="center"/>
        <w:rPr>
          <w:b/>
          <w:bCs/>
        </w:rPr>
      </w:pPr>
      <w:r w:rsidRPr="00E62D7E">
        <w:rPr>
          <w:b/>
          <w:bCs/>
        </w:rPr>
        <w:t>32, Heol Caredig, Tonna, Neath, SA11 3LQ.</w:t>
      </w:r>
    </w:p>
    <w:p w14:paraId="4EF1F316" w14:textId="77777777" w:rsidR="00E62D7E" w:rsidRPr="00E62D7E" w:rsidRDefault="00E62D7E" w:rsidP="00C7091E">
      <w:pPr>
        <w:pStyle w:val="Default"/>
        <w:ind w:left="5040" w:firstLine="720"/>
      </w:pPr>
      <w:r w:rsidRPr="00E62D7E">
        <w:t>Clerk</w:t>
      </w:r>
      <w:r w:rsidRPr="00E62D7E">
        <w:tab/>
        <w:t>Peter L White</w:t>
      </w:r>
    </w:p>
    <w:p w14:paraId="3307747A" w14:textId="77777777" w:rsidR="00E62D7E" w:rsidRPr="00E62D7E" w:rsidRDefault="00E62D7E" w:rsidP="00C7091E">
      <w:pPr>
        <w:pStyle w:val="Default"/>
        <w:ind w:left="5760"/>
      </w:pPr>
      <w:r w:rsidRPr="00E62D7E">
        <w:t>01639 644885     07737 853295</w:t>
      </w:r>
    </w:p>
    <w:p w14:paraId="400C2BDC" w14:textId="76E5ED90" w:rsidR="00E62D7E" w:rsidRPr="00E62D7E" w:rsidRDefault="005C3B31" w:rsidP="00C7091E">
      <w:pPr>
        <w:pStyle w:val="Default"/>
        <w:ind w:left="4320" w:firstLine="720"/>
        <w:jc w:val="center"/>
      </w:pPr>
      <w:hyperlink r:id="rId9" w:history="1">
        <w:r w:rsidR="00C7091E" w:rsidRPr="00CD0335">
          <w:rPr>
            <w:rStyle w:val="Hyperlink"/>
          </w:rPr>
          <w:t>Peterlwhite111@gmail.com</w:t>
        </w:r>
      </w:hyperlink>
    </w:p>
    <w:p w14:paraId="2C14E141" w14:textId="508FCE21" w:rsidR="00500298" w:rsidRDefault="00500298" w:rsidP="00E62D7E">
      <w:pPr>
        <w:pStyle w:val="Default"/>
        <w:tabs>
          <w:tab w:val="left" w:pos="5926"/>
        </w:tabs>
      </w:pPr>
    </w:p>
    <w:p w14:paraId="114F3DE0" w14:textId="77777777" w:rsidR="00575C1A" w:rsidRDefault="00575C1A">
      <w:pPr>
        <w:pStyle w:val="Default"/>
        <w:pBdr>
          <w:bottom w:val="single" w:sz="8" w:space="1" w:color="000000"/>
        </w:pBdr>
        <w:rPr>
          <w:rFonts w:ascii="Arial" w:hAnsi="Arial"/>
          <w:sz w:val="18"/>
        </w:rPr>
      </w:pPr>
    </w:p>
    <w:p w14:paraId="0B65498C" w14:textId="119A2520" w:rsidR="0006624E" w:rsidRPr="00B4503C" w:rsidRDefault="0006624E">
      <w:pPr>
        <w:pStyle w:val="Default"/>
        <w:pBdr>
          <w:bottom w:val="single" w:sz="8" w:space="1" w:color="000000"/>
        </w:pBdr>
        <w:rPr>
          <w:rFonts w:ascii="Arial" w:hAnsi="Arial"/>
          <w:sz w:val="18"/>
        </w:rPr>
      </w:pPr>
      <w:r>
        <w:rPr>
          <w:rFonts w:ascii="Arial" w:hAnsi="Arial"/>
          <w:sz w:val="18"/>
        </w:rPr>
        <w:t>Council Meeti</w:t>
      </w:r>
      <w:r w:rsidR="0030399F">
        <w:rPr>
          <w:rFonts w:ascii="Arial" w:hAnsi="Arial"/>
          <w:sz w:val="18"/>
        </w:rPr>
        <w:t xml:space="preserve">ng </w:t>
      </w:r>
      <w:r w:rsidR="00594AE8">
        <w:rPr>
          <w:rFonts w:ascii="Arial" w:hAnsi="Arial"/>
          <w:sz w:val="18"/>
        </w:rPr>
        <w:t xml:space="preserve">held </w:t>
      </w:r>
      <w:r w:rsidR="006B760B">
        <w:rPr>
          <w:rFonts w:ascii="Arial" w:hAnsi="Arial"/>
          <w:sz w:val="18"/>
        </w:rPr>
        <w:t xml:space="preserve">at </w:t>
      </w:r>
      <w:r w:rsidR="00346D77">
        <w:rPr>
          <w:rFonts w:ascii="Arial" w:hAnsi="Arial"/>
          <w:sz w:val="18"/>
        </w:rPr>
        <w:t>Tonna Primary Community School</w:t>
      </w:r>
      <w:r w:rsidR="00A3035B">
        <w:rPr>
          <w:rFonts w:ascii="Arial" w:hAnsi="Arial"/>
          <w:sz w:val="18"/>
        </w:rPr>
        <w:t>,</w:t>
      </w:r>
      <w:r w:rsidR="00346D77">
        <w:rPr>
          <w:rFonts w:ascii="Arial" w:hAnsi="Arial"/>
          <w:sz w:val="18"/>
        </w:rPr>
        <w:t xml:space="preserve"> School Road, Tonna,</w:t>
      </w:r>
      <w:r w:rsidR="00BB224B">
        <w:rPr>
          <w:rFonts w:ascii="Arial" w:hAnsi="Arial"/>
          <w:sz w:val="18"/>
        </w:rPr>
        <w:t xml:space="preserve"> </w:t>
      </w:r>
      <w:r w:rsidR="008440E2">
        <w:rPr>
          <w:rFonts w:ascii="Arial" w:hAnsi="Arial"/>
          <w:sz w:val="18"/>
        </w:rPr>
        <w:t>commencing</w:t>
      </w:r>
      <w:r w:rsidR="00AC60D6">
        <w:rPr>
          <w:rFonts w:ascii="Arial" w:hAnsi="Arial"/>
          <w:sz w:val="18"/>
        </w:rPr>
        <w:t xml:space="preserve"> </w:t>
      </w:r>
      <w:r w:rsidR="005B7DAA">
        <w:rPr>
          <w:rFonts w:ascii="Arial" w:hAnsi="Arial"/>
          <w:sz w:val="18"/>
        </w:rPr>
        <w:t xml:space="preserve">at </w:t>
      </w:r>
      <w:r w:rsidR="00853807">
        <w:rPr>
          <w:rFonts w:ascii="Arial" w:hAnsi="Arial"/>
          <w:sz w:val="18"/>
        </w:rPr>
        <w:t>7.0</w:t>
      </w:r>
      <w:r w:rsidR="005B7DAA">
        <w:rPr>
          <w:rFonts w:ascii="Arial" w:hAnsi="Arial"/>
          <w:sz w:val="18"/>
        </w:rPr>
        <w:t>0 pm</w:t>
      </w:r>
      <w:r w:rsidR="00DA0F23">
        <w:rPr>
          <w:rFonts w:ascii="Arial" w:hAnsi="Arial"/>
          <w:sz w:val="18"/>
        </w:rPr>
        <w:t xml:space="preserve">, </w:t>
      </w:r>
      <w:r w:rsidR="00487379">
        <w:rPr>
          <w:rFonts w:ascii="Arial" w:hAnsi="Arial"/>
          <w:sz w:val="18"/>
        </w:rPr>
        <w:t>on T</w:t>
      </w:r>
      <w:r w:rsidR="00964F96">
        <w:rPr>
          <w:rFonts w:ascii="Arial" w:hAnsi="Arial"/>
          <w:sz w:val="18"/>
        </w:rPr>
        <w:t>ue</w:t>
      </w:r>
      <w:r w:rsidR="00DC3951">
        <w:rPr>
          <w:rFonts w:ascii="Arial" w:hAnsi="Arial"/>
          <w:sz w:val="18"/>
        </w:rPr>
        <w:t>s</w:t>
      </w:r>
      <w:r w:rsidR="00487379">
        <w:rPr>
          <w:rFonts w:ascii="Arial" w:hAnsi="Arial"/>
          <w:sz w:val="18"/>
        </w:rPr>
        <w:t>day,</w:t>
      </w:r>
      <w:r w:rsidR="005614CF">
        <w:rPr>
          <w:rFonts w:ascii="Arial" w:hAnsi="Arial"/>
          <w:sz w:val="18"/>
        </w:rPr>
        <w:t xml:space="preserve"> </w:t>
      </w:r>
      <w:r w:rsidR="00DA7454">
        <w:rPr>
          <w:rFonts w:ascii="Arial" w:hAnsi="Arial"/>
          <w:sz w:val="18"/>
        </w:rPr>
        <w:t>19</w:t>
      </w:r>
      <w:r w:rsidR="00DA7454" w:rsidRPr="00DA7454">
        <w:rPr>
          <w:rFonts w:ascii="Arial" w:hAnsi="Arial"/>
          <w:sz w:val="18"/>
          <w:vertAlign w:val="superscript"/>
        </w:rPr>
        <w:t>th</w:t>
      </w:r>
      <w:r w:rsidR="00DA7454">
        <w:rPr>
          <w:rFonts w:ascii="Arial" w:hAnsi="Arial"/>
          <w:sz w:val="18"/>
        </w:rPr>
        <w:t xml:space="preserve"> May</w:t>
      </w:r>
      <w:r w:rsidR="00435A8C">
        <w:rPr>
          <w:rFonts w:ascii="Arial" w:hAnsi="Arial"/>
          <w:sz w:val="18"/>
        </w:rPr>
        <w:t>, 202</w:t>
      </w:r>
      <w:r w:rsidR="00527C66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>.</w:t>
      </w:r>
    </w:p>
    <w:p w14:paraId="1988BC91" w14:textId="77777777" w:rsidR="002B700E" w:rsidRDefault="002B700E" w:rsidP="00DA4118">
      <w:pPr>
        <w:pStyle w:val="Default"/>
        <w:jc w:val="both"/>
        <w:rPr>
          <w:rFonts w:ascii="Arial" w:hAnsi="Arial"/>
          <w:sz w:val="18"/>
        </w:rPr>
      </w:pPr>
    </w:p>
    <w:p w14:paraId="1FDEF3B4" w14:textId="77777777" w:rsidR="00D873F0" w:rsidRPr="00DC3951" w:rsidRDefault="00D873F0" w:rsidP="00DA4118">
      <w:pPr>
        <w:pStyle w:val="Default"/>
        <w:jc w:val="both"/>
        <w:rPr>
          <w:rFonts w:ascii="Arial" w:hAnsi="Arial"/>
          <w:sz w:val="18"/>
        </w:rPr>
      </w:pPr>
    </w:p>
    <w:p w14:paraId="16B04344" w14:textId="5AB4BC32" w:rsidR="00B0612F" w:rsidRPr="00AC60D6" w:rsidRDefault="0006624E" w:rsidP="00AC60D6">
      <w:pPr>
        <w:pStyle w:val="Default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  <w:u w:val="single"/>
        </w:rPr>
        <w:t xml:space="preserve">Chair, </w:t>
      </w:r>
      <w:r w:rsidR="006B760B">
        <w:rPr>
          <w:rFonts w:ascii="Arial" w:hAnsi="Arial"/>
          <w:sz w:val="18"/>
        </w:rPr>
        <w:tab/>
        <w:t>Cllr.</w:t>
      </w:r>
      <w:r w:rsidR="0022363E">
        <w:rPr>
          <w:rFonts w:ascii="Arial" w:hAnsi="Arial"/>
          <w:sz w:val="18"/>
        </w:rPr>
        <w:t xml:space="preserve"> </w:t>
      </w:r>
      <w:r w:rsidR="00DA7454">
        <w:rPr>
          <w:rFonts w:ascii="Arial" w:hAnsi="Arial"/>
          <w:sz w:val="18"/>
        </w:rPr>
        <w:t xml:space="preserve">H. Bradley </w:t>
      </w:r>
    </w:p>
    <w:p w14:paraId="031132CA" w14:textId="77777777" w:rsidR="00FD198C" w:rsidRDefault="00FD198C" w:rsidP="00B0612F">
      <w:pPr>
        <w:pStyle w:val="Default"/>
        <w:jc w:val="both"/>
        <w:rPr>
          <w:rFonts w:ascii="Arial" w:hAnsi="Arial"/>
          <w:sz w:val="18"/>
        </w:rPr>
      </w:pPr>
    </w:p>
    <w:p w14:paraId="0BB9DDF7" w14:textId="08A2E614" w:rsidR="003F2B96" w:rsidRDefault="0006624E" w:rsidP="00B30A77">
      <w:pPr>
        <w:pStyle w:val="Default"/>
        <w:ind w:left="720" w:hanging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ab/>
      </w:r>
      <w:r w:rsidR="00460BBB" w:rsidRPr="00360F70">
        <w:rPr>
          <w:rFonts w:ascii="Arial" w:hAnsi="Arial" w:cs="Arial"/>
          <w:sz w:val="18"/>
          <w:szCs w:val="18"/>
          <w:u w:val="single"/>
        </w:rPr>
        <w:t>Present</w:t>
      </w:r>
      <w:r w:rsidR="00460BBB" w:rsidRPr="00360F70">
        <w:rPr>
          <w:rFonts w:ascii="Arial" w:hAnsi="Arial" w:cs="Arial"/>
          <w:sz w:val="18"/>
          <w:szCs w:val="18"/>
        </w:rPr>
        <w:t xml:space="preserve"> </w:t>
      </w:r>
      <w:r w:rsidR="00D873F0">
        <w:rPr>
          <w:rFonts w:ascii="Arial" w:hAnsi="Arial" w:cs="Arial"/>
          <w:sz w:val="18"/>
          <w:szCs w:val="18"/>
        </w:rPr>
        <w:tab/>
        <w:t xml:space="preserve"> Cllr’s</w:t>
      </w:r>
      <w:r w:rsidR="00BD10F6" w:rsidRPr="00360F70">
        <w:rPr>
          <w:rFonts w:ascii="Arial" w:hAnsi="Arial" w:cs="Arial"/>
          <w:sz w:val="18"/>
          <w:szCs w:val="18"/>
        </w:rPr>
        <w:t>.</w:t>
      </w:r>
      <w:r w:rsidR="00853807">
        <w:rPr>
          <w:rFonts w:ascii="Arial" w:hAnsi="Arial" w:cs="Arial"/>
          <w:sz w:val="18"/>
          <w:szCs w:val="18"/>
        </w:rPr>
        <w:t xml:space="preserve"> </w:t>
      </w:r>
      <w:r w:rsidR="00DA7454">
        <w:rPr>
          <w:rFonts w:ascii="Arial" w:hAnsi="Arial" w:cs="Arial"/>
          <w:sz w:val="18"/>
          <w:szCs w:val="18"/>
        </w:rPr>
        <w:t>Ms J. Barnes</w:t>
      </w:r>
      <w:r w:rsidR="004F3CCE">
        <w:rPr>
          <w:rFonts w:ascii="Arial" w:hAnsi="Arial" w:cs="Arial"/>
          <w:sz w:val="18"/>
          <w:szCs w:val="18"/>
        </w:rPr>
        <w:t>, D. Harrison,</w:t>
      </w:r>
      <w:r w:rsidR="003F2B96">
        <w:rPr>
          <w:rFonts w:ascii="Arial" w:hAnsi="Arial" w:cs="Arial"/>
          <w:sz w:val="18"/>
          <w:szCs w:val="18"/>
        </w:rPr>
        <w:t xml:space="preserve"> </w:t>
      </w:r>
      <w:r w:rsidR="00DA7454">
        <w:rPr>
          <w:rFonts w:ascii="Arial" w:hAnsi="Arial" w:cs="Arial"/>
          <w:sz w:val="18"/>
          <w:szCs w:val="18"/>
        </w:rPr>
        <w:t xml:space="preserve">C. Powell, </w:t>
      </w:r>
      <w:r w:rsidR="00CB483C">
        <w:rPr>
          <w:rFonts w:ascii="Arial" w:hAnsi="Arial" w:cs="Arial"/>
          <w:sz w:val="18"/>
          <w:szCs w:val="18"/>
        </w:rPr>
        <w:t>S. Radford,</w:t>
      </w:r>
      <w:r w:rsidR="003F2B96">
        <w:rPr>
          <w:rFonts w:ascii="Arial" w:hAnsi="Arial" w:cs="Arial"/>
          <w:sz w:val="18"/>
          <w:szCs w:val="18"/>
        </w:rPr>
        <w:t xml:space="preserve"> </w:t>
      </w:r>
      <w:r w:rsidR="004F3CCE">
        <w:rPr>
          <w:rFonts w:ascii="Arial" w:hAnsi="Arial" w:cs="Arial"/>
          <w:sz w:val="18"/>
          <w:szCs w:val="18"/>
        </w:rPr>
        <w:t xml:space="preserve">S. Roberts, </w:t>
      </w:r>
      <w:r w:rsidR="00CB483C">
        <w:rPr>
          <w:rFonts w:ascii="Arial" w:hAnsi="Arial" w:cs="Arial"/>
          <w:sz w:val="18"/>
          <w:szCs w:val="18"/>
        </w:rPr>
        <w:t>M. Rowlands</w:t>
      </w:r>
      <w:r w:rsidR="004F3CCE">
        <w:rPr>
          <w:rFonts w:ascii="Arial" w:hAnsi="Arial" w:cs="Arial"/>
          <w:sz w:val="18"/>
          <w:szCs w:val="18"/>
        </w:rPr>
        <w:t>, P. Sambrook,</w:t>
      </w:r>
      <w:r w:rsidR="00853807">
        <w:rPr>
          <w:rFonts w:ascii="Arial" w:hAnsi="Arial" w:cs="Arial"/>
          <w:sz w:val="18"/>
          <w:szCs w:val="18"/>
        </w:rPr>
        <w:t xml:space="preserve"> </w:t>
      </w:r>
      <w:r w:rsidR="00DA7454">
        <w:rPr>
          <w:rFonts w:ascii="Arial" w:hAnsi="Arial" w:cs="Arial"/>
          <w:sz w:val="18"/>
          <w:szCs w:val="18"/>
        </w:rPr>
        <w:t xml:space="preserve">R. Trow, </w:t>
      </w:r>
      <w:r w:rsidR="00853807">
        <w:rPr>
          <w:rFonts w:ascii="Arial" w:hAnsi="Arial" w:cs="Arial"/>
          <w:sz w:val="18"/>
          <w:szCs w:val="18"/>
        </w:rPr>
        <w:t>W. Walters</w:t>
      </w:r>
      <w:r w:rsidR="004F3CCE">
        <w:rPr>
          <w:rFonts w:ascii="Arial" w:hAnsi="Arial" w:cs="Arial"/>
          <w:sz w:val="18"/>
          <w:szCs w:val="18"/>
        </w:rPr>
        <w:t xml:space="preserve"> and J. Yeomans</w:t>
      </w:r>
      <w:r w:rsidR="00CA52D3">
        <w:rPr>
          <w:rFonts w:ascii="Arial" w:hAnsi="Arial" w:cs="Arial"/>
          <w:sz w:val="18"/>
          <w:szCs w:val="18"/>
        </w:rPr>
        <w:t>.</w:t>
      </w:r>
    </w:p>
    <w:p w14:paraId="449379E0" w14:textId="74506E15" w:rsidR="00853807" w:rsidRDefault="0085380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594653CA" w14:textId="46E657AE" w:rsidR="00360F70" w:rsidRPr="00077187" w:rsidRDefault="00926B7C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853807">
        <w:rPr>
          <w:rFonts w:ascii="Arial" w:hAnsi="Arial" w:cs="Arial"/>
          <w:sz w:val="18"/>
          <w:szCs w:val="18"/>
        </w:rPr>
        <w:t>9</w:t>
      </w:r>
      <w:r w:rsidR="00DA7454">
        <w:rPr>
          <w:rFonts w:ascii="Arial" w:hAnsi="Arial" w:cs="Arial"/>
          <w:sz w:val="18"/>
          <w:szCs w:val="18"/>
        </w:rPr>
        <w:t>50</w:t>
      </w:r>
      <w:r w:rsidR="00360F70" w:rsidRPr="00360F70">
        <w:rPr>
          <w:rFonts w:ascii="Arial" w:hAnsi="Arial" w:cs="Arial"/>
          <w:sz w:val="18"/>
          <w:szCs w:val="18"/>
        </w:rPr>
        <w:tab/>
      </w:r>
      <w:r w:rsidR="00360F70" w:rsidRPr="00F953BE">
        <w:rPr>
          <w:rFonts w:ascii="Arial" w:hAnsi="Arial" w:cs="Arial"/>
          <w:sz w:val="18"/>
          <w:szCs w:val="18"/>
          <w:u w:val="single"/>
        </w:rPr>
        <w:t>Apologies</w:t>
      </w:r>
    </w:p>
    <w:p w14:paraId="7A096038" w14:textId="77777777" w:rsidR="00360F70" w:rsidRDefault="00360F70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77646224" w14:textId="45449066" w:rsidR="004F3CCE" w:rsidRDefault="00487379" w:rsidP="004F3CCE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DA7454">
        <w:rPr>
          <w:rFonts w:ascii="Arial" w:hAnsi="Arial" w:cs="Arial"/>
          <w:sz w:val="18"/>
          <w:szCs w:val="18"/>
        </w:rPr>
        <w:t>There were no apologies.</w:t>
      </w:r>
    </w:p>
    <w:p w14:paraId="22D86B86" w14:textId="0FC14D96" w:rsidR="004F3CCE" w:rsidRPr="004F3CCE" w:rsidRDefault="004F3CCE" w:rsidP="004F3CCE">
      <w:pPr>
        <w:pStyle w:val="Default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395</w:t>
      </w:r>
      <w:r w:rsidR="00DA7454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ab/>
      </w:r>
      <w:r w:rsidR="00CB10B3">
        <w:rPr>
          <w:rFonts w:ascii="Arial" w:hAnsi="Arial" w:cs="Arial"/>
          <w:sz w:val="18"/>
          <w:szCs w:val="18"/>
          <w:u w:val="single"/>
        </w:rPr>
        <w:t>Declaration</w:t>
      </w:r>
      <w:r>
        <w:rPr>
          <w:rFonts w:ascii="Arial" w:hAnsi="Arial" w:cs="Arial"/>
          <w:sz w:val="18"/>
          <w:szCs w:val="18"/>
          <w:u w:val="single"/>
        </w:rPr>
        <w:t xml:space="preserve"> of Interest</w:t>
      </w:r>
    </w:p>
    <w:p w14:paraId="2311E92B" w14:textId="77777777" w:rsidR="0006624E" w:rsidRPr="00360F70" w:rsidRDefault="0006624E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12AD497" w14:textId="5B7F1727" w:rsidR="00E5213A" w:rsidRDefault="00602F53" w:rsidP="00050FD2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There were no declarations of interest.</w:t>
      </w:r>
    </w:p>
    <w:p w14:paraId="53C74022" w14:textId="77777777" w:rsidR="00B30A77" w:rsidRPr="00B30A77" w:rsidRDefault="00B30A77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05B930EC" w14:textId="3B9CAFE2" w:rsidR="00D50746" w:rsidRDefault="00D50746" w:rsidP="00D50746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853807">
        <w:rPr>
          <w:rFonts w:ascii="Arial" w:hAnsi="Arial" w:cs="Arial"/>
          <w:sz w:val="18"/>
          <w:szCs w:val="18"/>
        </w:rPr>
        <w:t>9</w:t>
      </w:r>
      <w:r w:rsidR="00DA7454">
        <w:rPr>
          <w:rFonts w:ascii="Arial" w:hAnsi="Arial" w:cs="Arial"/>
          <w:sz w:val="18"/>
          <w:szCs w:val="18"/>
        </w:rPr>
        <w:t>52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  <w:u w:val="single"/>
        </w:rPr>
        <w:t>Police</w:t>
      </w:r>
    </w:p>
    <w:p w14:paraId="2C968A81" w14:textId="77777777" w:rsidR="00D50746" w:rsidRDefault="00D50746" w:rsidP="00D50746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2ABD42B" w14:textId="2DBB490C" w:rsidR="00DF4D58" w:rsidRDefault="00DF4D58" w:rsidP="00A94493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There was no </w:t>
      </w:r>
      <w:r w:rsidR="00153697">
        <w:rPr>
          <w:rFonts w:ascii="Arial" w:hAnsi="Arial" w:cs="Arial"/>
          <w:sz w:val="18"/>
          <w:szCs w:val="18"/>
        </w:rPr>
        <w:t xml:space="preserve">Police </w:t>
      </w:r>
      <w:r>
        <w:rPr>
          <w:rFonts w:ascii="Arial" w:hAnsi="Arial" w:cs="Arial"/>
          <w:sz w:val="18"/>
          <w:szCs w:val="18"/>
        </w:rPr>
        <w:t xml:space="preserve">presence at </w:t>
      </w:r>
      <w:r w:rsidR="00905532">
        <w:rPr>
          <w:rFonts w:ascii="Arial" w:hAnsi="Arial" w:cs="Arial"/>
          <w:sz w:val="18"/>
          <w:szCs w:val="18"/>
        </w:rPr>
        <w:t>tonight’s</w:t>
      </w:r>
      <w:r>
        <w:rPr>
          <w:rFonts w:ascii="Arial" w:hAnsi="Arial" w:cs="Arial"/>
          <w:sz w:val="18"/>
          <w:szCs w:val="18"/>
        </w:rPr>
        <w:t xml:space="preserve"> </w:t>
      </w:r>
      <w:r w:rsidR="00905532">
        <w:rPr>
          <w:rFonts w:ascii="Arial" w:hAnsi="Arial" w:cs="Arial"/>
          <w:sz w:val="18"/>
          <w:szCs w:val="18"/>
        </w:rPr>
        <w:t>meeting</w:t>
      </w:r>
      <w:r>
        <w:rPr>
          <w:rFonts w:ascii="Arial" w:hAnsi="Arial" w:cs="Arial"/>
          <w:sz w:val="18"/>
          <w:szCs w:val="18"/>
        </w:rPr>
        <w:t>.</w:t>
      </w:r>
    </w:p>
    <w:p w14:paraId="3721B921" w14:textId="77777777" w:rsidR="00153697" w:rsidRDefault="00153697" w:rsidP="00A94493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</w:p>
    <w:p w14:paraId="34CD74DB" w14:textId="20CFFF37" w:rsidR="00C53CF4" w:rsidRDefault="00C53CF4" w:rsidP="00876739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853807">
        <w:rPr>
          <w:rFonts w:ascii="Arial" w:hAnsi="Arial"/>
          <w:sz w:val="18"/>
        </w:rPr>
        <w:t>9</w:t>
      </w:r>
      <w:r w:rsidR="00DA7454">
        <w:rPr>
          <w:rFonts w:ascii="Arial" w:hAnsi="Arial"/>
          <w:sz w:val="18"/>
        </w:rPr>
        <w:t>53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>Playground Project</w:t>
      </w:r>
    </w:p>
    <w:p w14:paraId="6DA79F69" w14:textId="77777777" w:rsidR="00C53CF4" w:rsidRDefault="00C53CF4" w:rsidP="00876739">
      <w:pPr>
        <w:pStyle w:val="Default"/>
        <w:jc w:val="both"/>
        <w:rPr>
          <w:rFonts w:ascii="Arial" w:hAnsi="Arial"/>
          <w:sz w:val="18"/>
        </w:rPr>
      </w:pPr>
    </w:p>
    <w:p w14:paraId="0CDE70DF" w14:textId="51CCD773" w:rsidR="0034308E" w:rsidRDefault="0001756C" w:rsidP="000D4BB4">
      <w:pPr>
        <w:pStyle w:val="Default"/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Clerk reported that </w:t>
      </w:r>
      <w:r w:rsidR="00DA7454">
        <w:rPr>
          <w:rFonts w:ascii="Arial" w:hAnsi="Arial"/>
          <w:sz w:val="18"/>
        </w:rPr>
        <w:t xml:space="preserve">he estimated that </w:t>
      </w:r>
      <w:r w:rsidR="00853807">
        <w:rPr>
          <w:rFonts w:ascii="Arial" w:hAnsi="Arial"/>
          <w:sz w:val="18"/>
        </w:rPr>
        <w:t>t</w:t>
      </w:r>
      <w:r>
        <w:rPr>
          <w:rFonts w:ascii="Arial" w:hAnsi="Arial"/>
          <w:sz w:val="18"/>
        </w:rPr>
        <w:t>he</w:t>
      </w:r>
      <w:r w:rsidR="00B96B92">
        <w:rPr>
          <w:rFonts w:ascii="Arial" w:hAnsi="Arial"/>
          <w:sz w:val="18"/>
        </w:rPr>
        <w:t xml:space="preserve"> </w:t>
      </w:r>
      <w:r w:rsidR="00DA7454">
        <w:rPr>
          <w:rFonts w:ascii="Arial" w:hAnsi="Arial"/>
          <w:sz w:val="18"/>
        </w:rPr>
        <w:t>cost to replace the Multi</w:t>
      </w:r>
      <w:r w:rsidR="00613748">
        <w:rPr>
          <w:rFonts w:ascii="Arial" w:hAnsi="Arial"/>
          <w:sz w:val="18"/>
        </w:rPr>
        <w:t>p</w:t>
      </w:r>
      <w:r w:rsidR="00DA7454">
        <w:rPr>
          <w:rFonts w:ascii="Arial" w:hAnsi="Arial"/>
          <w:sz w:val="18"/>
        </w:rPr>
        <w:t xml:space="preserve">lay </w:t>
      </w:r>
      <w:r w:rsidR="00613748">
        <w:rPr>
          <w:rFonts w:ascii="Arial" w:hAnsi="Arial"/>
          <w:sz w:val="18"/>
        </w:rPr>
        <w:t>unit</w:t>
      </w:r>
      <w:r w:rsidR="00DA7454">
        <w:rPr>
          <w:rFonts w:ascii="Arial" w:hAnsi="Arial"/>
          <w:sz w:val="18"/>
        </w:rPr>
        <w:t xml:space="preserve"> at Dan &amp; Bryn was likely to be in excess of £25,000. He said that he had already </w:t>
      </w:r>
      <w:r w:rsidR="00613748">
        <w:rPr>
          <w:rFonts w:ascii="Arial" w:hAnsi="Arial"/>
          <w:sz w:val="18"/>
        </w:rPr>
        <w:t>spoken</w:t>
      </w:r>
      <w:r w:rsidR="00DA7454">
        <w:rPr>
          <w:rFonts w:ascii="Arial" w:hAnsi="Arial"/>
          <w:sz w:val="18"/>
        </w:rPr>
        <w:t xml:space="preserve"> to the County Borough Councillor</w:t>
      </w:r>
      <w:r w:rsidR="0034308E">
        <w:rPr>
          <w:rFonts w:ascii="Arial" w:hAnsi="Arial"/>
          <w:sz w:val="18"/>
        </w:rPr>
        <w:t xml:space="preserve"> with regard </w:t>
      </w:r>
      <w:r w:rsidR="00613748">
        <w:rPr>
          <w:rFonts w:ascii="Arial" w:hAnsi="Arial"/>
          <w:sz w:val="18"/>
        </w:rPr>
        <w:t>to</w:t>
      </w:r>
      <w:r w:rsidR="0034308E">
        <w:rPr>
          <w:rFonts w:ascii="Arial" w:hAnsi="Arial"/>
          <w:sz w:val="18"/>
        </w:rPr>
        <w:t xml:space="preserve"> some sort of financial </w:t>
      </w:r>
      <w:r w:rsidR="00613748">
        <w:rPr>
          <w:rFonts w:ascii="Arial" w:hAnsi="Arial"/>
          <w:sz w:val="18"/>
        </w:rPr>
        <w:t>support</w:t>
      </w:r>
      <w:r w:rsidR="0034308E">
        <w:rPr>
          <w:rFonts w:ascii="Arial" w:hAnsi="Arial"/>
          <w:sz w:val="18"/>
        </w:rPr>
        <w:t xml:space="preserve"> from her Government Pride Grant. She asked for an idea on price so it was the intention to obtain prices as soon as possible.</w:t>
      </w:r>
    </w:p>
    <w:p w14:paraId="355FD1F5" w14:textId="77777777" w:rsidR="0034308E" w:rsidRDefault="0034308E" w:rsidP="000D4BB4">
      <w:pPr>
        <w:pStyle w:val="Default"/>
        <w:ind w:left="720"/>
        <w:jc w:val="both"/>
        <w:rPr>
          <w:rFonts w:ascii="Arial" w:hAnsi="Arial"/>
          <w:sz w:val="18"/>
        </w:rPr>
      </w:pPr>
    </w:p>
    <w:p w14:paraId="6BCA9832" w14:textId="01C9330F" w:rsidR="00876739" w:rsidRDefault="00454968" w:rsidP="00876739">
      <w:pPr>
        <w:pStyle w:val="Default"/>
        <w:jc w:val="both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3</w:t>
      </w:r>
      <w:r w:rsidR="00BD64A6">
        <w:rPr>
          <w:rFonts w:ascii="Arial" w:hAnsi="Arial"/>
          <w:sz w:val="18"/>
        </w:rPr>
        <w:t>9</w:t>
      </w:r>
      <w:r w:rsidR="009D5DB2">
        <w:rPr>
          <w:rFonts w:ascii="Arial" w:hAnsi="Arial"/>
          <w:sz w:val="18"/>
        </w:rPr>
        <w:t>54</w:t>
      </w:r>
      <w:r w:rsidR="00876739">
        <w:rPr>
          <w:rFonts w:ascii="Arial" w:hAnsi="Arial"/>
          <w:sz w:val="18"/>
        </w:rPr>
        <w:tab/>
      </w:r>
      <w:r w:rsidR="00876739">
        <w:rPr>
          <w:rFonts w:ascii="Arial" w:hAnsi="Arial"/>
          <w:sz w:val="18"/>
          <w:u w:val="single"/>
        </w:rPr>
        <w:t>County Borough Councillors Report</w:t>
      </w:r>
    </w:p>
    <w:p w14:paraId="563D9DF0" w14:textId="77777777" w:rsidR="00876739" w:rsidRDefault="00876739" w:rsidP="00876739">
      <w:pPr>
        <w:pStyle w:val="Default"/>
        <w:jc w:val="both"/>
        <w:rPr>
          <w:rFonts w:ascii="Arial" w:hAnsi="Arial"/>
          <w:sz w:val="18"/>
        </w:rPr>
      </w:pPr>
    </w:p>
    <w:p w14:paraId="0FDCA2F7" w14:textId="259A2181" w:rsidR="009C6A25" w:rsidRDefault="004323B6" w:rsidP="00660623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There was no County Borough Councillors report.</w:t>
      </w:r>
    </w:p>
    <w:p w14:paraId="2B77F0CA" w14:textId="77777777" w:rsidR="004323B6" w:rsidRDefault="004323B6" w:rsidP="00660623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E6D833A" w14:textId="61009F39" w:rsidR="00A72229" w:rsidRDefault="00310E4F" w:rsidP="00660623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A21193">
        <w:rPr>
          <w:rFonts w:ascii="Arial" w:hAnsi="Arial" w:cs="Arial"/>
          <w:sz w:val="18"/>
          <w:szCs w:val="18"/>
        </w:rPr>
        <w:t>9</w:t>
      </w:r>
      <w:r w:rsidR="009D5DB2">
        <w:rPr>
          <w:rFonts w:ascii="Arial" w:hAnsi="Arial" w:cs="Arial"/>
          <w:sz w:val="18"/>
          <w:szCs w:val="18"/>
        </w:rPr>
        <w:t>55</w:t>
      </w:r>
      <w:r w:rsidR="00A72229">
        <w:rPr>
          <w:rFonts w:ascii="Arial" w:hAnsi="Arial" w:cs="Arial"/>
          <w:sz w:val="18"/>
          <w:szCs w:val="18"/>
        </w:rPr>
        <w:tab/>
        <w:t>The m</w:t>
      </w:r>
      <w:r w:rsidR="00762405">
        <w:rPr>
          <w:rFonts w:ascii="Arial" w:hAnsi="Arial" w:cs="Arial"/>
          <w:sz w:val="18"/>
          <w:szCs w:val="18"/>
        </w:rPr>
        <w:t xml:space="preserve">inutes of the </w:t>
      </w:r>
      <w:r w:rsidR="008B62AB">
        <w:rPr>
          <w:rFonts w:ascii="Arial" w:hAnsi="Arial" w:cs="Arial"/>
          <w:sz w:val="18"/>
          <w:szCs w:val="18"/>
        </w:rPr>
        <w:t>Ordinary</w:t>
      </w:r>
      <w:r w:rsidR="00BF1FBF">
        <w:rPr>
          <w:rFonts w:ascii="Arial" w:hAnsi="Arial" w:cs="Arial"/>
          <w:sz w:val="18"/>
          <w:szCs w:val="18"/>
        </w:rPr>
        <w:t xml:space="preserve"> M</w:t>
      </w:r>
      <w:r w:rsidR="00762405">
        <w:rPr>
          <w:rFonts w:ascii="Arial" w:hAnsi="Arial" w:cs="Arial"/>
          <w:sz w:val="18"/>
          <w:szCs w:val="18"/>
        </w:rPr>
        <w:t xml:space="preserve">eeting held on </w:t>
      </w:r>
      <w:r w:rsidR="009D5DB2">
        <w:rPr>
          <w:rFonts w:ascii="Arial" w:hAnsi="Arial" w:cs="Arial"/>
          <w:sz w:val="18"/>
          <w:szCs w:val="18"/>
        </w:rPr>
        <w:t>21</w:t>
      </w:r>
      <w:r w:rsidR="009D5DB2" w:rsidRPr="009D5DB2">
        <w:rPr>
          <w:rFonts w:ascii="Arial" w:hAnsi="Arial" w:cs="Arial"/>
          <w:sz w:val="18"/>
          <w:szCs w:val="18"/>
          <w:vertAlign w:val="superscript"/>
        </w:rPr>
        <w:t>st</w:t>
      </w:r>
      <w:r w:rsidR="009D5DB2">
        <w:rPr>
          <w:rFonts w:ascii="Arial" w:hAnsi="Arial" w:cs="Arial"/>
          <w:sz w:val="18"/>
          <w:szCs w:val="18"/>
        </w:rPr>
        <w:t xml:space="preserve"> April</w:t>
      </w:r>
      <w:r w:rsidR="00926B7C">
        <w:rPr>
          <w:rFonts w:ascii="Arial" w:hAnsi="Arial" w:cs="Arial"/>
          <w:sz w:val="18"/>
          <w:szCs w:val="18"/>
        </w:rPr>
        <w:t>,</w:t>
      </w:r>
      <w:r w:rsidR="00AC6F72">
        <w:rPr>
          <w:rFonts w:ascii="Arial" w:hAnsi="Arial" w:cs="Arial"/>
          <w:sz w:val="18"/>
          <w:szCs w:val="18"/>
        </w:rPr>
        <w:t xml:space="preserve"> 202</w:t>
      </w:r>
      <w:r w:rsidR="00A21193">
        <w:rPr>
          <w:rFonts w:ascii="Arial" w:hAnsi="Arial" w:cs="Arial"/>
          <w:sz w:val="18"/>
          <w:szCs w:val="18"/>
        </w:rPr>
        <w:t>6</w:t>
      </w:r>
      <w:r w:rsidR="00A72229">
        <w:rPr>
          <w:rFonts w:ascii="Arial" w:hAnsi="Arial" w:cs="Arial"/>
          <w:sz w:val="18"/>
          <w:szCs w:val="18"/>
        </w:rPr>
        <w:t xml:space="preserve"> were</w:t>
      </w:r>
      <w:r w:rsidR="004F2819">
        <w:rPr>
          <w:rFonts w:ascii="Arial" w:hAnsi="Arial" w:cs="Arial"/>
          <w:sz w:val="18"/>
          <w:szCs w:val="18"/>
        </w:rPr>
        <w:t xml:space="preserve"> </w:t>
      </w:r>
      <w:r w:rsidR="00A72229">
        <w:rPr>
          <w:rFonts w:ascii="Arial" w:hAnsi="Arial" w:cs="Arial"/>
          <w:sz w:val="18"/>
          <w:szCs w:val="18"/>
        </w:rPr>
        <w:t>accepted as a correct record.</w:t>
      </w:r>
    </w:p>
    <w:p w14:paraId="32BF6A4E" w14:textId="77777777" w:rsidR="00A767B1" w:rsidRDefault="00A767B1" w:rsidP="00344B6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CB675E6" w14:textId="18159C49" w:rsidR="00A72229" w:rsidRDefault="00926B7C" w:rsidP="00344B64">
      <w:pPr>
        <w:pStyle w:val="Defaul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</w:t>
      </w:r>
      <w:r w:rsidR="00A21193">
        <w:rPr>
          <w:rFonts w:ascii="Arial" w:hAnsi="Arial" w:cs="Arial"/>
          <w:sz w:val="18"/>
          <w:szCs w:val="18"/>
        </w:rPr>
        <w:t>9</w:t>
      </w:r>
      <w:r w:rsidR="009D5DB2">
        <w:rPr>
          <w:rFonts w:ascii="Arial" w:hAnsi="Arial" w:cs="Arial"/>
          <w:sz w:val="18"/>
          <w:szCs w:val="18"/>
        </w:rPr>
        <w:t>56</w:t>
      </w:r>
      <w:r w:rsidR="00A72229">
        <w:rPr>
          <w:rFonts w:ascii="Arial" w:hAnsi="Arial" w:cs="Arial"/>
          <w:sz w:val="18"/>
          <w:szCs w:val="18"/>
        </w:rPr>
        <w:tab/>
      </w:r>
      <w:r w:rsidR="001E2558">
        <w:rPr>
          <w:rFonts w:ascii="Arial" w:hAnsi="Arial" w:cs="Arial"/>
          <w:sz w:val="18"/>
          <w:szCs w:val="18"/>
          <w:u w:val="single"/>
        </w:rPr>
        <w:t>Matters</w:t>
      </w:r>
      <w:r w:rsidR="00A66423">
        <w:rPr>
          <w:rFonts w:ascii="Arial" w:hAnsi="Arial" w:cs="Arial"/>
          <w:sz w:val="18"/>
          <w:szCs w:val="18"/>
          <w:u w:val="single"/>
        </w:rPr>
        <w:t xml:space="preserve"> Arising</w:t>
      </w:r>
    </w:p>
    <w:p w14:paraId="6ED5C7FA" w14:textId="77777777" w:rsidR="00A66423" w:rsidRDefault="00A66423" w:rsidP="00344B6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58700D98" w14:textId="44B275DA" w:rsidR="00A21193" w:rsidRDefault="0054759E" w:rsidP="00DB37BE">
      <w:pPr>
        <w:pStyle w:val="Default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</w:t>
      </w:r>
      <w:r w:rsidR="00AA7AF0">
        <w:rPr>
          <w:rFonts w:ascii="Arial" w:hAnsi="Arial" w:cs="Arial"/>
          <w:sz w:val="18"/>
          <w:szCs w:val="18"/>
        </w:rPr>
        <w:t>e</w:t>
      </w:r>
      <w:r w:rsidR="00C40E1F">
        <w:rPr>
          <w:rFonts w:ascii="Arial" w:hAnsi="Arial" w:cs="Arial"/>
          <w:sz w:val="18"/>
          <w:szCs w:val="18"/>
        </w:rPr>
        <w:t xml:space="preserve">re were no </w:t>
      </w:r>
      <w:r w:rsidR="00B94637">
        <w:rPr>
          <w:rFonts w:ascii="Arial" w:hAnsi="Arial" w:cs="Arial"/>
          <w:sz w:val="18"/>
          <w:szCs w:val="18"/>
        </w:rPr>
        <w:t>matters</w:t>
      </w:r>
      <w:r w:rsidR="00C40E1F">
        <w:rPr>
          <w:rFonts w:ascii="Arial" w:hAnsi="Arial" w:cs="Arial"/>
          <w:sz w:val="18"/>
          <w:szCs w:val="18"/>
        </w:rPr>
        <w:t xml:space="preserve"> arising.</w:t>
      </w:r>
      <w:r w:rsidR="00AA7AF0">
        <w:rPr>
          <w:rFonts w:ascii="Arial" w:hAnsi="Arial" w:cs="Arial"/>
          <w:sz w:val="18"/>
          <w:szCs w:val="18"/>
        </w:rPr>
        <w:t xml:space="preserve"> </w:t>
      </w:r>
    </w:p>
    <w:p w14:paraId="39DAE07D" w14:textId="77777777" w:rsidR="00270057" w:rsidRDefault="00270057" w:rsidP="00D627B4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F918DC2" w14:textId="5BF2633F" w:rsidR="00270057" w:rsidRDefault="002C312E" w:rsidP="00270057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A21193">
        <w:rPr>
          <w:rFonts w:ascii="Arial" w:hAnsi="Arial"/>
          <w:sz w:val="18"/>
        </w:rPr>
        <w:t>9</w:t>
      </w:r>
      <w:r w:rsidR="009D5DB2">
        <w:rPr>
          <w:rFonts w:ascii="Arial" w:hAnsi="Arial"/>
          <w:sz w:val="18"/>
        </w:rPr>
        <w:t>57</w:t>
      </w:r>
      <w:r>
        <w:rPr>
          <w:rFonts w:ascii="Arial" w:hAnsi="Arial"/>
          <w:sz w:val="18"/>
        </w:rPr>
        <w:tab/>
      </w:r>
      <w:r w:rsidR="00270057">
        <w:rPr>
          <w:rFonts w:ascii="Arial" w:hAnsi="Arial"/>
          <w:sz w:val="18"/>
          <w:u w:val="single"/>
        </w:rPr>
        <w:t>Delegates Reports</w:t>
      </w:r>
    </w:p>
    <w:p w14:paraId="1DF83700" w14:textId="77777777" w:rsidR="00270057" w:rsidRDefault="00270057" w:rsidP="00270057">
      <w:pPr>
        <w:pStyle w:val="Default"/>
        <w:jc w:val="both"/>
        <w:rPr>
          <w:rFonts w:ascii="Arial" w:hAnsi="Arial"/>
          <w:sz w:val="18"/>
        </w:rPr>
      </w:pPr>
    </w:p>
    <w:p w14:paraId="0ADC8296" w14:textId="4BB138B2" w:rsidR="009D5DB2" w:rsidRDefault="009D5DB2" w:rsidP="00D627B4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There were no Delegates </w:t>
      </w:r>
      <w:r w:rsidR="00613748">
        <w:rPr>
          <w:rFonts w:ascii="Arial" w:hAnsi="Arial"/>
          <w:sz w:val="18"/>
        </w:rPr>
        <w:t>reports</w:t>
      </w:r>
    </w:p>
    <w:p w14:paraId="1FAE52F7" w14:textId="77777777" w:rsidR="009D5DB2" w:rsidRDefault="009D5DB2" w:rsidP="00D627B4">
      <w:pPr>
        <w:pStyle w:val="Default"/>
        <w:jc w:val="both"/>
        <w:rPr>
          <w:rFonts w:ascii="Arial" w:hAnsi="Arial"/>
          <w:sz w:val="18"/>
        </w:rPr>
      </w:pPr>
    </w:p>
    <w:p w14:paraId="39C8CD04" w14:textId="50563E3E" w:rsidR="004F057C" w:rsidRDefault="004F057C" w:rsidP="00D627B4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9F6120">
        <w:rPr>
          <w:rFonts w:ascii="Arial" w:hAnsi="Arial"/>
          <w:sz w:val="18"/>
        </w:rPr>
        <w:t>9</w:t>
      </w:r>
      <w:r w:rsidR="009D5DB2">
        <w:rPr>
          <w:rFonts w:ascii="Arial" w:hAnsi="Arial"/>
          <w:sz w:val="18"/>
        </w:rPr>
        <w:t>58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  <w:u w:val="single"/>
        </w:rPr>
        <w:t>Allotments</w:t>
      </w:r>
    </w:p>
    <w:p w14:paraId="3FC54E4B" w14:textId="77777777" w:rsidR="002C312E" w:rsidRDefault="002C312E" w:rsidP="00F9646E">
      <w:pPr>
        <w:pStyle w:val="Default"/>
        <w:ind w:left="720"/>
        <w:jc w:val="both"/>
        <w:rPr>
          <w:rFonts w:ascii="Arial" w:hAnsi="Arial"/>
          <w:sz w:val="18"/>
        </w:rPr>
      </w:pPr>
    </w:p>
    <w:p w14:paraId="57986D24" w14:textId="7F55ED50" w:rsidR="00EE4817" w:rsidRDefault="008B1B43" w:rsidP="001C0350">
      <w:pPr>
        <w:pStyle w:val="Default"/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Clerk </w:t>
      </w:r>
      <w:r w:rsidR="00CB10B3">
        <w:rPr>
          <w:rFonts w:ascii="Arial" w:hAnsi="Arial"/>
          <w:sz w:val="18"/>
        </w:rPr>
        <w:t>confirmed</w:t>
      </w:r>
      <w:r>
        <w:rPr>
          <w:rFonts w:ascii="Arial" w:hAnsi="Arial"/>
          <w:sz w:val="18"/>
        </w:rPr>
        <w:t xml:space="preserve"> that the</w:t>
      </w:r>
      <w:r w:rsidR="00FD40CD">
        <w:rPr>
          <w:rFonts w:ascii="Arial" w:hAnsi="Arial"/>
          <w:sz w:val="18"/>
        </w:rPr>
        <w:t xml:space="preserve">re </w:t>
      </w:r>
      <w:r w:rsidR="00613748">
        <w:rPr>
          <w:rFonts w:ascii="Arial" w:hAnsi="Arial"/>
          <w:sz w:val="18"/>
        </w:rPr>
        <w:t>was</w:t>
      </w:r>
      <w:r w:rsidR="00FD40CD">
        <w:rPr>
          <w:rFonts w:ascii="Arial" w:hAnsi="Arial"/>
          <w:sz w:val="18"/>
        </w:rPr>
        <w:t xml:space="preserve"> one </w:t>
      </w:r>
      <w:r w:rsidR="00613748">
        <w:rPr>
          <w:rFonts w:ascii="Arial" w:hAnsi="Arial"/>
          <w:sz w:val="18"/>
        </w:rPr>
        <w:t>allotment</w:t>
      </w:r>
      <w:r w:rsidR="00FD40CD">
        <w:rPr>
          <w:rFonts w:ascii="Arial" w:hAnsi="Arial"/>
          <w:sz w:val="18"/>
        </w:rPr>
        <w:t xml:space="preserve"> at Henfaes Terrace which had Japanese </w:t>
      </w:r>
      <w:r w:rsidR="00613748">
        <w:rPr>
          <w:rFonts w:ascii="Arial" w:hAnsi="Arial"/>
          <w:sz w:val="18"/>
        </w:rPr>
        <w:t>knotweed</w:t>
      </w:r>
      <w:r w:rsidR="00FD40CD">
        <w:rPr>
          <w:rFonts w:ascii="Arial" w:hAnsi="Arial"/>
          <w:sz w:val="18"/>
        </w:rPr>
        <w:t xml:space="preserve">. He was asked to get the open spaces </w:t>
      </w:r>
      <w:r w:rsidR="00613748">
        <w:rPr>
          <w:rFonts w:ascii="Arial" w:hAnsi="Arial"/>
          <w:sz w:val="18"/>
        </w:rPr>
        <w:t>contractor</w:t>
      </w:r>
      <w:r w:rsidR="00FD40CD">
        <w:rPr>
          <w:rFonts w:ascii="Arial" w:hAnsi="Arial"/>
          <w:sz w:val="18"/>
        </w:rPr>
        <w:t xml:space="preserve"> to set about treating this plot.</w:t>
      </w:r>
      <w:r>
        <w:rPr>
          <w:rFonts w:ascii="Arial" w:hAnsi="Arial"/>
          <w:sz w:val="18"/>
        </w:rPr>
        <w:t xml:space="preserve"> </w:t>
      </w:r>
    </w:p>
    <w:p w14:paraId="28D3CBC9" w14:textId="77777777" w:rsidR="00FD40CD" w:rsidRDefault="00FD40CD" w:rsidP="001C0350">
      <w:pPr>
        <w:pStyle w:val="Default"/>
        <w:ind w:left="720"/>
        <w:jc w:val="both"/>
        <w:rPr>
          <w:rFonts w:ascii="Arial" w:hAnsi="Arial"/>
          <w:sz w:val="18"/>
        </w:rPr>
      </w:pPr>
    </w:p>
    <w:p w14:paraId="37FA64AB" w14:textId="6593872C" w:rsidR="00FD40CD" w:rsidRDefault="00FD40CD" w:rsidP="001C0350">
      <w:pPr>
        <w:pStyle w:val="Default"/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Clerk was also asked to </w:t>
      </w:r>
      <w:r w:rsidR="00613748">
        <w:rPr>
          <w:rFonts w:ascii="Arial" w:hAnsi="Arial"/>
          <w:sz w:val="18"/>
        </w:rPr>
        <w:t>provide</w:t>
      </w:r>
      <w:r>
        <w:rPr>
          <w:rFonts w:ascii="Arial" w:hAnsi="Arial"/>
          <w:sz w:val="18"/>
        </w:rPr>
        <w:t xml:space="preserve"> as much information as possible regarding the Heol Y Glo allotment in order that a survey can be carried out.</w:t>
      </w:r>
    </w:p>
    <w:p w14:paraId="1A428650" w14:textId="77777777" w:rsidR="00FD40CD" w:rsidRDefault="00FD40CD" w:rsidP="001C0350">
      <w:pPr>
        <w:pStyle w:val="Default"/>
        <w:ind w:left="720"/>
        <w:jc w:val="both"/>
        <w:rPr>
          <w:rFonts w:ascii="Arial" w:hAnsi="Arial"/>
          <w:sz w:val="18"/>
        </w:rPr>
      </w:pPr>
    </w:p>
    <w:p w14:paraId="3EE4D817" w14:textId="020BC9AA" w:rsidR="00D627B4" w:rsidRPr="000153FC" w:rsidRDefault="001C197F" w:rsidP="00D627B4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5C6AE0">
        <w:rPr>
          <w:rFonts w:ascii="Arial" w:hAnsi="Arial"/>
          <w:sz w:val="18"/>
        </w:rPr>
        <w:t>9</w:t>
      </w:r>
      <w:r w:rsidR="00FD40CD">
        <w:rPr>
          <w:rFonts w:ascii="Arial" w:hAnsi="Arial"/>
          <w:sz w:val="18"/>
        </w:rPr>
        <w:t>59</w:t>
      </w:r>
      <w:r>
        <w:rPr>
          <w:rFonts w:ascii="Arial" w:hAnsi="Arial"/>
          <w:sz w:val="18"/>
        </w:rPr>
        <w:tab/>
      </w:r>
      <w:r w:rsidR="00D627B4">
        <w:rPr>
          <w:rFonts w:ascii="Arial" w:hAnsi="Arial"/>
          <w:sz w:val="18"/>
          <w:u w:val="single"/>
        </w:rPr>
        <w:t>Wish List</w:t>
      </w:r>
    </w:p>
    <w:p w14:paraId="6C42B355" w14:textId="77777777" w:rsidR="00D627B4" w:rsidRPr="00FE1637" w:rsidRDefault="00D627B4" w:rsidP="00D627B4">
      <w:pPr>
        <w:pStyle w:val="Default"/>
        <w:jc w:val="both"/>
      </w:pPr>
    </w:p>
    <w:p w14:paraId="55E6C0EF" w14:textId="77777777" w:rsidR="00D627B4" w:rsidRDefault="00D627B4" w:rsidP="00D627B4">
      <w:pPr>
        <w:pStyle w:val="Default"/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The Clerk updated the Council on a number of items as follows,</w:t>
      </w:r>
    </w:p>
    <w:p w14:paraId="6675DEB1" w14:textId="77777777" w:rsidR="002411F6" w:rsidRDefault="002411F6" w:rsidP="00D627B4">
      <w:pPr>
        <w:pStyle w:val="Default"/>
        <w:ind w:left="720"/>
        <w:jc w:val="both"/>
        <w:rPr>
          <w:rFonts w:ascii="Arial" w:hAnsi="Arial"/>
          <w:sz w:val="18"/>
        </w:rPr>
      </w:pPr>
    </w:p>
    <w:p w14:paraId="189B1DC5" w14:textId="21BDAFC3" w:rsidR="00546CB0" w:rsidRDefault="00394B69" w:rsidP="0006419B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Memorial Park Lease</w:t>
      </w:r>
      <w:r w:rsidR="00B6533E">
        <w:rPr>
          <w:rFonts w:ascii="Arial" w:hAnsi="Arial"/>
          <w:sz w:val="18"/>
        </w:rPr>
        <w:tab/>
      </w:r>
      <w:r w:rsidR="00FD40CD">
        <w:rPr>
          <w:rFonts w:ascii="Arial" w:hAnsi="Arial"/>
          <w:sz w:val="18"/>
        </w:rPr>
        <w:t xml:space="preserve">The Solicitor had </w:t>
      </w:r>
      <w:r w:rsidR="00613748">
        <w:rPr>
          <w:rFonts w:ascii="Arial" w:hAnsi="Arial"/>
          <w:sz w:val="18"/>
        </w:rPr>
        <w:t>now</w:t>
      </w:r>
      <w:r w:rsidR="00FD40CD">
        <w:rPr>
          <w:rFonts w:ascii="Arial" w:hAnsi="Arial"/>
          <w:sz w:val="18"/>
        </w:rPr>
        <w:t xml:space="preserve"> completed his work and was in the process of </w:t>
      </w:r>
      <w:r w:rsidR="00613748">
        <w:rPr>
          <w:rFonts w:ascii="Arial" w:hAnsi="Arial"/>
          <w:sz w:val="18"/>
        </w:rPr>
        <w:t>sending</w:t>
      </w:r>
      <w:r w:rsidR="00FD40CD">
        <w:rPr>
          <w:rFonts w:ascii="Arial" w:hAnsi="Arial"/>
          <w:sz w:val="18"/>
        </w:rPr>
        <w:t xml:space="preserve"> the various documents to Tonna RFC and the Council. </w:t>
      </w:r>
    </w:p>
    <w:p w14:paraId="1B598DE0" w14:textId="4EA3B316" w:rsidR="00546CB0" w:rsidRDefault="00546CB0" w:rsidP="00587206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1B5F2C8D" w14:textId="7390D6E4" w:rsidR="0006419B" w:rsidRDefault="0006419B" w:rsidP="005C6AE0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Brunel Walk</w:t>
      </w:r>
      <w:r w:rsidR="00804B1E">
        <w:rPr>
          <w:rFonts w:ascii="Arial" w:hAnsi="Arial"/>
          <w:sz w:val="18"/>
        </w:rPr>
        <w:t xml:space="preserve"> Sign</w:t>
      </w:r>
      <w:r>
        <w:rPr>
          <w:rFonts w:ascii="Arial" w:hAnsi="Arial"/>
          <w:sz w:val="18"/>
        </w:rPr>
        <w:tab/>
      </w:r>
      <w:r w:rsidR="00DF6663">
        <w:rPr>
          <w:rFonts w:ascii="Arial" w:hAnsi="Arial"/>
          <w:sz w:val="18"/>
        </w:rPr>
        <w:t>N</w:t>
      </w:r>
      <w:r w:rsidR="00804B1E">
        <w:rPr>
          <w:rFonts w:ascii="Arial" w:hAnsi="Arial"/>
          <w:sz w:val="18"/>
        </w:rPr>
        <w:t xml:space="preserve">o </w:t>
      </w:r>
      <w:r w:rsidR="00AD5575">
        <w:rPr>
          <w:rFonts w:ascii="Arial" w:hAnsi="Arial"/>
          <w:sz w:val="18"/>
        </w:rPr>
        <w:t>progress.</w:t>
      </w:r>
    </w:p>
    <w:p w14:paraId="60C381FA" w14:textId="77777777" w:rsidR="0054377A" w:rsidRDefault="0054377A" w:rsidP="00B9751B">
      <w:pPr>
        <w:pStyle w:val="Default"/>
        <w:ind w:left="3600" w:hanging="2880"/>
        <w:jc w:val="both"/>
        <w:rPr>
          <w:rFonts w:ascii="Arial" w:hAnsi="Arial"/>
          <w:sz w:val="18"/>
        </w:rPr>
      </w:pPr>
    </w:p>
    <w:p w14:paraId="2384FBDF" w14:textId="77777777" w:rsidR="00DF6663" w:rsidRDefault="005E4274" w:rsidP="00B9751B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Memorial</w:t>
      </w:r>
      <w:r w:rsidR="0054377A">
        <w:rPr>
          <w:rFonts w:ascii="Arial" w:hAnsi="Arial"/>
          <w:sz w:val="18"/>
        </w:rPr>
        <w:t xml:space="preserve"> Gates </w:t>
      </w:r>
      <w:r w:rsidR="0054377A">
        <w:rPr>
          <w:rFonts w:ascii="Arial" w:hAnsi="Arial"/>
          <w:sz w:val="18"/>
        </w:rPr>
        <w:tab/>
      </w:r>
      <w:r w:rsidR="00DF6663">
        <w:rPr>
          <w:rFonts w:ascii="Arial" w:hAnsi="Arial"/>
          <w:sz w:val="18"/>
        </w:rPr>
        <w:t>No Progress.</w:t>
      </w:r>
    </w:p>
    <w:p w14:paraId="6B3CCF5E" w14:textId="77777777" w:rsidR="005C6AE0" w:rsidRDefault="005C6AE0" w:rsidP="005C6AE0">
      <w:pPr>
        <w:pStyle w:val="Default"/>
        <w:jc w:val="both"/>
        <w:rPr>
          <w:rFonts w:ascii="Arial" w:hAnsi="Arial"/>
          <w:sz w:val="18"/>
        </w:rPr>
      </w:pPr>
    </w:p>
    <w:p w14:paraId="1DB38533" w14:textId="3C9C1BE0" w:rsidR="001702FD" w:rsidRDefault="001702FD" w:rsidP="004063F8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DE2784">
        <w:rPr>
          <w:rFonts w:ascii="Arial" w:hAnsi="Arial"/>
          <w:sz w:val="18"/>
        </w:rPr>
        <w:t>9</w:t>
      </w:r>
      <w:r w:rsidR="00FD40CD">
        <w:rPr>
          <w:rFonts w:ascii="Arial" w:hAnsi="Arial"/>
          <w:sz w:val="18"/>
        </w:rPr>
        <w:t>60</w:t>
      </w:r>
      <w:r w:rsidR="00572070">
        <w:rPr>
          <w:rFonts w:ascii="Arial" w:hAnsi="Arial"/>
          <w:sz w:val="18"/>
        </w:rPr>
        <w:tab/>
      </w:r>
      <w:r w:rsidR="005C6AE0">
        <w:rPr>
          <w:rFonts w:ascii="Arial" w:hAnsi="Arial"/>
          <w:sz w:val="18"/>
          <w:u w:val="single"/>
        </w:rPr>
        <w:t>Biodiversity</w:t>
      </w:r>
    </w:p>
    <w:p w14:paraId="5479477D" w14:textId="77777777" w:rsidR="001702FD" w:rsidRDefault="001702FD" w:rsidP="004063F8">
      <w:pPr>
        <w:pStyle w:val="Default"/>
        <w:jc w:val="both"/>
        <w:rPr>
          <w:rFonts w:ascii="Arial" w:hAnsi="Arial"/>
          <w:sz w:val="18"/>
        </w:rPr>
      </w:pPr>
    </w:p>
    <w:p w14:paraId="64C876A8" w14:textId="73DA52C4" w:rsidR="005E4E75" w:rsidRDefault="00B94637" w:rsidP="00587206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Cllr</w:t>
      </w:r>
      <w:r w:rsidR="005E4E75">
        <w:rPr>
          <w:rFonts w:ascii="Arial" w:hAnsi="Arial"/>
          <w:sz w:val="18"/>
        </w:rPr>
        <w:t xml:space="preserve"> Michael Rowlands </w:t>
      </w:r>
      <w:r>
        <w:rPr>
          <w:rFonts w:ascii="Arial" w:hAnsi="Arial"/>
          <w:sz w:val="18"/>
        </w:rPr>
        <w:t>gave</w:t>
      </w:r>
      <w:r w:rsidR="005E4E75">
        <w:rPr>
          <w:rFonts w:ascii="Arial" w:hAnsi="Arial"/>
          <w:sz w:val="18"/>
        </w:rPr>
        <w:t xml:space="preserve"> the meeting an up-</w:t>
      </w:r>
      <w:r>
        <w:rPr>
          <w:rFonts w:ascii="Arial" w:hAnsi="Arial"/>
          <w:sz w:val="18"/>
        </w:rPr>
        <w:t>date</w:t>
      </w:r>
      <w:r w:rsidR="005E4E75">
        <w:rPr>
          <w:rFonts w:ascii="Arial" w:hAnsi="Arial"/>
          <w:sz w:val="18"/>
        </w:rPr>
        <w:t xml:space="preserve"> on the current opposition of the two Biodiversity</w:t>
      </w:r>
    </w:p>
    <w:p w14:paraId="2E72267F" w14:textId="0A8AF0F6" w:rsidR="00FD40CD" w:rsidRDefault="005E4E75" w:rsidP="00587206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Grants currently in </w:t>
      </w:r>
      <w:r w:rsidR="00B94637">
        <w:rPr>
          <w:rFonts w:ascii="Arial" w:hAnsi="Arial"/>
          <w:sz w:val="18"/>
        </w:rPr>
        <w:t>progress. He</w:t>
      </w:r>
      <w:r>
        <w:rPr>
          <w:rFonts w:ascii="Arial" w:hAnsi="Arial"/>
          <w:sz w:val="18"/>
        </w:rPr>
        <w:t xml:space="preserve"> said that </w:t>
      </w:r>
      <w:r w:rsidR="00613748">
        <w:rPr>
          <w:rFonts w:ascii="Arial" w:hAnsi="Arial"/>
          <w:sz w:val="18"/>
        </w:rPr>
        <w:t>photographs</w:t>
      </w:r>
      <w:r w:rsidR="00FD40CD">
        <w:rPr>
          <w:rFonts w:ascii="Arial" w:hAnsi="Arial"/>
          <w:sz w:val="18"/>
        </w:rPr>
        <w:t xml:space="preserve"> had been taken and sent to NPTCBC. He also that </w:t>
      </w:r>
    </w:p>
    <w:p w14:paraId="3D436A91" w14:textId="5C2783C3" w:rsidR="00B07FBB" w:rsidRDefault="00FD40CD" w:rsidP="00FD40CD">
      <w:pPr>
        <w:pStyle w:val="Default"/>
        <w:ind w:left="3600" w:hanging="288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he was seeking the involvement of the Scholl with regard to the various Bug Houses etc.</w:t>
      </w:r>
    </w:p>
    <w:p w14:paraId="5C779532" w14:textId="77777777" w:rsidR="00DE2784" w:rsidRDefault="00DE2784" w:rsidP="004063F8">
      <w:pPr>
        <w:pStyle w:val="Default"/>
        <w:jc w:val="both"/>
        <w:rPr>
          <w:rFonts w:ascii="Arial" w:hAnsi="Arial"/>
          <w:sz w:val="18"/>
        </w:rPr>
      </w:pPr>
    </w:p>
    <w:p w14:paraId="0BB092A9" w14:textId="60657511" w:rsidR="00DC674B" w:rsidRDefault="002E2A0B" w:rsidP="00664887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8260EC">
        <w:rPr>
          <w:rFonts w:ascii="Arial" w:hAnsi="Arial"/>
          <w:sz w:val="18"/>
        </w:rPr>
        <w:t>9</w:t>
      </w:r>
      <w:r w:rsidR="00FD40CD">
        <w:rPr>
          <w:rFonts w:ascii="Arial" w:hAnsi="Arial"/>
          <w:sz w:val="18"/>
        </w:rPr>
        <w:t>61</w:t>
      </w:r>
      <w:r w:rsidR="00DC674B">
        <w:rPr>
          <w:rFonts w:ascii="Arial" w:hAnsi="Arial"/>
          <w:sz w:val="18"/>
        </w:rPr>
        <w:tab/>
      </w:r>
      <w:r w:rsidR="00DC674B">
        <w:rPr>
          <w:rFonts w:ascii="Arial" w:hAnsi="Arial"/>
          <w:sz w:val="18"/>
          <w:u w:val="single"/>
        </w:rPr>
        <w:t>Correspondence</w:t>
      </w:r>
    </w:p>
    <w:p w14:paraId="14811172" w14:textId="28548759" w:rsidR="00107ED7" w:rsidRDefault="008340E8" w:rsidP="004063F8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18A1B9EF" w14:textId="4EC37C84" w:rsidR="00FA1553" w:rsidRDefault="00B94637" w:rsidP="00572070">
      <w:pPr>
        <w:pStyle w:val="Default"/>
        <w:ind w:left="2880" w:hanging="21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The</w:t>
      </w:r>
      <w:r w:rsidR="00B07FBB">
        <w:rPr>
          <w:rFonts w:ascii="Arial" w:hAnsi="Arial"/>
          <w:sz w:val="18"/>
        </w:rPr>
        <w:t xml:space="preserve"> Clerk </w:t>
      </w:r>
      <w:r w:rsidR="00613748">
        <w:rPr>
          <w:rFonts w:ascii="Arial" w:hAnsi="Arial"/>
          <w:sz w:val="18"/>
        </w:rPr>
        <w:t>read</w:t>
      </w:r>
      <w:r w:rsidR="00FA1553">
        <w:rPr>
          <w:rFonts w:ascii="Arial" w:hAnsi="Arial"/>
          <w:sz w:val="18"/>
        </w:rPr>
        <w:t xml:space="preserve"> out a communication from Tonna RFC requesting the Councils </w:t>
      </w:r>
      <w:r w:rsidR="00613748">
        <w:rPr>
          <w:rFonts w:ascii="Arial" w:hAnsi="Arial"/>
          <w:sz w:val="18"/>
        </w:rPr>
        <w:t>permission to</w:t>
      </w:r>
      <w:r w:rsidR="00FA1553">
        <w:rPr>
          <w:rFonts w:ascii="Arial" w:hAnsi="Arial"/>
          <w:sz w:val="18"/>
        </w:rPr>
        <w:t xml:space="preserve"> </w:t>
      </w:r>
      <w:r w:rsidR="00613748">
        <w:rPr>
          <w:rFonts w:ascii="Arial" w:hAnsi="Arial"/>
          <w:sz w:val="18"/>
        </w:rPr>
        <w:t>install and</w:t>
      </w:r>
      <w:r w:rsidR="00FA1553">
        <w:rPr>
          <w:rFonts w:ascii="Arial" w:hAnsi="Arial"/>
          <w:sz w:val="18"/>
        </w:rPr>
        <w:t xml:space="preserve"> </w:t>
      </w:r>
    </w:p>
    <w:p w14:paraId="795E6EEC" w14:textId="38D1ED16" w:rsidR="00FA1553" w:rsidRDefault="00FA1553" w:rsidP="00572070">
      <w:pPr>
        <w:pStyle w:val="Default"/>
        <w:ind w:left="2880" w:hanging="21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repair the steps and footpath to the rugby field. After a short discussion it </w:t>
      </w:r>
      <w:r w:rsidR="00613748">
        <w:rPr>
          <w:rFonts w:ascii="Arial" w:hAnsi="Arial"/>
          <w:sz w:val="18"/>
        </w:rPr>
        <w:t>was proposed</w:t>
      </w:r>
      <w:r>
        <w:rPr>
          <w:rFonts w:ascii="Arial" w:hAnsi="Arial"/>
          <w:sz w:val="18"/>
        </w:rPr>
        <w:t xml:space="preserve"> by Cllr. M. Rowlans </w:t>
      </w:r>
    </w:p>
    <w:p w14:paraId="1B2F8ACE" w14:textId="3FCD54A4" w:rsidR="00B07FBB" w:rsidRDefault="00FA1553" w:rsidP="00FA1553">
      <w:pPr>
        <w:pStyle w:val="Default"/>
        <w:ind w:left="2880" w:hanging="216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that permission be granted. This was seconded by Cllr J. Yeomans and approved </w:t>
      </w:r>
      <w:r w:rsidR="00613748">
        <w:rPr>
          <w:rFonts w:ascii="Arial" w:hAnsi="Arial"/>
          <w:sz w:val="18"/>
        </w:rPr>
        <w:t>by</w:t>
      </w:r>
      <w:r>
        <w:rPr>
          <w:rFonts w:ascii="Arial" w:hAnsi="Arial"/>
          <w:sz w:val="18"/>
        </w:rPr>
        <w:t xml:space="preserve"> the members. </w:t>
      </w:r>
      <w:r w:rsidR="00B07FBB">
        <w:rPr>
          <w:rFonts w:ascii="Arial" w:hAnsi="Arial"/>
          <w:sz w:val="18"/>
        </w:rPr>
        <w:t xml:space="preserve"> </w:t>
      </w:r>
    </w:p>
    <w:p w14:paraId="78AA33E5" w14:textId="2D0CD543" w:rsidR="008B7B8A" w:rsidRDefault="001B374B" w:rsidP="00FB7A9A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C87287">
        <w:rPr>
          <w:rFonts w:ascii="Arial" w:hAnsi="Arial"/>
          <w:sz w:val="18"/>
        </w:rPr>
        <w:tab/>
      </w:r>
      <w:r w:rsidR="00C87287">
        <w:rPr>
          <w:rFonts w:ascii="Arial" w:hAnsi="Arial"/>
          <w:sz w:val="18"/>
        </w:rPr>
        <w:tab/>
      </w:r>
    </w:p>
    <w:p w14:paraId="14DDD394" w14:textId="620756F2" w:rsidR="00664887" w:rsidRDefault="009552A5" w:rsidP="00A3660C">
      <w:pPr>
        <w:pStyle w:val="Default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3</w:t>
      </w:r>
      <w:r w:rsidR="008260EC">
        <w:rPr>
          <w:rFonts w:ascii="Arial" w:hAnsi="Arial"/>
          <w:sz w:val="18"/>
        </w:rPr>
        <w:t>9</w:t>
      </w:r>
      <w:r w:rsidR="00B07FBB">
        <w:rPr>
          <w:rFonts w:ascii="Arial" w:hAnsi="Arial"/>
          <w:sz w:val="18"/>
        </w:rPr>
        <w:t>6</w:t>
      </w:r>
      <w:r w:rsidR="00FA1553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ab/>
      </w:r>
      <w:r w:rsidR="00CC087C">
        <w:rPr>
          <w:rFonts w:ascii="Arial" w:hAnsi="Arial"/>
          <w:sz w:val="18"/>
          <w:u w:val="single"/>
        </w:rPr>
        <w:t>Planning</w:t>
      </w:r>
    </w:p>
    <w:p w14:paraId="624842D8" w14:textId="1E097234" w:rsidR="002944CB" w:rsidRDefault="008F7F97" w:rsidP="008260EC">
      <w:pPr>
        <w:pStyle w:val="Defaul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034CE363" w14:textId="37BBFD25" w:rsidR="00FA1553" w:rsidRDefault="00B07FBB" w:rsidP="002944CB">
      <w:pPr>
        <w:pStyle w:val="Defaul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FA1553">
        <w:rPr>
          <w:rFonts w:ascii="Arial" w:hAnsi="Arial" w:cs="Arial"/>
          <w:sz w:val="18"/>
          <w:szCs w:val="18"/>
        </w:rPr>
        <w:t>There were no planning applications</w:t>
      </w:r>
    </w:p>
    <w:p w14:paraId="149FB53C" w14:textId="2A1D2EAB" w:rsidR="00EA7D21" w:rsidRDefault="00947336" w:rsidP="00C920DF">
      <w:pPr>
        <w:pStyle w:val="Defaul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AE315D">
        <w:rPr>
          <w:rFonts w:ascii="Arial" w:hAnsi="Arial"/>
          <w:sz w:val="18"/>
        </w:rPr>
        <w:t xml:space="preserve"> </w:t>
      </w:r>
      <w:r w:rsidR="00CE0C1A">
        <w:rPr>
          <w:rFonts w:ascii="Arial" w:hAnsi="Arial"/>
          <w:sz w:val="18"/>
        </w:rPr>
        <w:tab/>
      </w:r>
      <w:r w:rsidR="004D5D55">
        <w:rPr>
          <w:rFonts w:ascii="Arial" w:hAnsi="Arial"/>
          <w:sz w:val="18"/>
        </w:rPr>
        <w:tab/>
      </w:r>
      <w:r w:rsidR="004D5D55">
        <w:rPr>
          <w:rFonts w:ascii="Arial" w:hAnsi="Arial"/>
          <w:sz w:val="18"/>
        </w:rPr>
        <w:tab/>
      </w:r>
      <w:r w:rsidR="00087855">
        <w:rPr>
          <w:rFonts w:ascii="Arial" w:hAnsi="Arial"/>
          <w:sz w:val="18"/>
        </w:rPr>
        <w:tab/>
      </w:r>
    </w:p>
    <w:p w14:paraId="5D4D3B35" w14:textId="3C0A4409" w:rsidR="002A2B8E" w:rsidRPr="006C0BD2" w:rsidRDefault="002A2B8E" w:rsidP="00A3660C">
      <w:pPr>
        <w:pStyle w:val="Default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3A7B26">
        <w:rPr>
          <w:rFonts w:ascii="Arial" w:hAnsi="Arial"/>
          <w:sz w:val="18"/>
        </w:rPr>
        <w:t>963</w:t>
      </w:r>
      <w:r>
        <w:rPr>
          <w:rFonts w:ascii="Arial" w:hAnsi="Arial"/>
          <w:sz w:val="18"/>
        </w:rPr>
        <w:tab/>
      </w:r>
      <w:r>
        <w:rPr>
          <w:rFonts w:ascii="Arial" w:hAnsi="Arial" w:cs="Arial"/>
          <w:sz w:val="18"/>
          <w:szCs w:val="18"/>
          <w:u w:val="single"/>
        </w:rPr>
        <w:t>Accounts Monitoring</w:t>
      </w:r>
    </w:p>
    <w:p w14:paraId="76E54BA0" w14:textId="77777777" w:rsidR="002A2B8E" w:rsidRDefault="002A2B8E" w:rsidP="00A3660C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7882BE95" w14:textId="29CDE369" w:rsidR="003A7B26" w:rsidRDefault="003A7B26" w:rsidP="00A3660C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Receipt of Annual </w:t>
      </w:r>
      <w:r w:rsidR="00613748">
        <w:rPr>
          <w:rFonts w:ascii="Arial" w:hAnsi="Arial" w:cs="Arial"/>
          <w:sz w:val="18"/>
          <w:szCs w:val="18"/>
        </w:rPr>
        <w:t>Return</w:t>
      </w:r>
    </w:p>
    <w:p w14:paraId="6283B4E1" w14:textId="77777777" w:rsidR="003A7B26" w:rsidRDefault="003A7B26" w:rsidP="00A3660C">
      <w:pPr>
        <w:pStyle w:val="Default"/>
        <w:rPr>
          <w:rFonts w:ascii="Arial" w:hAnsi="Arial" w:cs="Arial"/>
          <w:sz w:val="18"/>
          <w:szCs w:val="18"/>
        </w:rPr>
      </w:pPr>
    </w:p>
    <w:p w14:paraId="4697F829" w14:textId="3EC6E082" w:rsidR="003A7B26" w:rsidRDefault="003A7B26" w:rsidP="00A3660C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Notify the Internal Auditor.</w:t>
      </w:r>
    </w:p>
    <w:p w14:paraId="1AE5C542" w14:textId="6E9FB750" w:rsidR="008A75BC" w:rsidRPr="003A7B26" w:rsidRDefault="00A94BF3" w:rsidP="003A7B26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FA1553">
        <w:rPr>
          <w:rFonts w:ascii="Arial" w:hAnsi="Arial" w:cs="Arial"/>
          <w:sz w:val="18"/>
          <w:szCs w:val="18"/>
        </w:rPr>
        <w:t>.</w:t>
      </w:r>
    </w:p>
    <w:p w14:paraId="1DB36B21" w14:textId="7B9C768B" w:rsidR="00FD4B9A" w:rsidRDefault="003E1B97" w:rsidP="00A3660C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/>
          <w:sz w:val="18"/>
        </w:rPr>
        <w:t>3</w:t>
      </w:r>
      <w:r w:rsidR="00136471">
        <w:rPr>
          <w:rFonts w:ascii="Arial" w:hAnsi="Arial"/>
          <w:sz w:val="18"/>
        </w:rPr>
        <w:t>9</w:t>
      </w:r>
      <w:r w:rsidR="003A7B26">
        <w:rPr>
          <w:rFonts w:ascii="Arial" w:hAnsi="Arial"/>
          <w:sz w:val="18"/>
        </w:rPr>
        <w:t>6</w:t>
      </w:r>
      <w:r w:rsidR="000C68F5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ab/>
      </w:r>
      <w:r w:rsidR="00FD4B9A">
        <w:rPr>
          <w:rFonts w:ascii="Arial" w:hAnsi="Arial"/>
          <w:sz w:val="18"/>
          <w:u w:val="single"/>
        </w:rPr>
        <w:t>Financial Matters</w:t>
      </w:r>
    </w:p>
    <w:p w14:paraId="70C6C96B" w14:textId="40B5C9DE" w:rsidR="003C7D2C" w:rsidRDefault="003C7D2C" w:rsidP="007416AF">
      <w:pPr>
        <w:pStyle w:val="Default"/>
        <w:tabs>
          <w:tab w:val="left" w:pos="720"/>
          <w:tab w:val="left" w:pos="1440"/>
          <w:tab w:val="left" w:pos="7005"/>
        </w:tabs>
        <w:jc w:val="both"/>
        <w:rPr>
          <w:rFonts w:ascii="Arial" w:hAnsi="Arial"/>
          <w:sz w:val="18"/>
        </w:rPr>
      </w:pPr>
    </w:p>
    <w:p w14:paraId="7425E75B" w14:textId="25AADA1A" w:rsidR="000C68F5" w:rsidRDefault="000C68F5" w:rsidP="003A7B26">
      <w:pPr>
        <w:pStyle w:val="Default"/>
        <w:tabs>
          <w:tab w:val="left" w:pos="720"/>
          <w:tab w:val="left" w:pos="1440"/>
          <w:tab w:val="left" w:pos="7005"/>
        </w:tabs>
        <w:ind w:left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Clerk </w:t>
      </w:r>
      <w:r w:rsidR="003A7B26">
        <w:rPr>
          <w:rFonts w:ascii="Arial" w:hAnsi="Arial"/>
          <w:sz w:val="18"/>
        </w:rPr>
        <w:t xml:space="preserve">confirmed </w:t>
      </w:r>
      <w:r w:rsidR="00613748">
        <w:rPr>
          <w:rFonts w:ascii="Arial" w:hAnsi="Arial"/>
          <w:sz w:val="18"/>
        </w:rPr>
        <w:t>the receipt</w:t>
      </w:r>
      <w:r w:rsidR="003A7B26">
        <w:rPr>
          <w:rFonts w:ascii="Arial" w:hAnsi="Arial"/>
          <w:sz w:val="18"/>
        </w:rPr>
        <w:t xml:space="preserve"> of the </w:t>
      </w:r>
      <w:r w:rsidR="00613748">
        <w:rPr>
          <w:rFonts w:ascii="Arial" w:hAnsi="Arial"/>
          <w:sz w:val="18"/>
        </w:rPr>
        <w:t>latest</w:t>
      </w:r>
      <w:r w:rsidR="003A7B26">
        <w:rPr>
          <w:rFonts w:ascii="Arial" w:hAnsi="Arial"/>
          <w:sz w:val="18"/>
        </w:rPr>
        <w:t xml:space="preserve"> VAT Refund claim.</w:t>
      </w:r>
    </w:p>
    <w:p w14:paraId="42168519" w14:textId="77777777" w:rsidR="000C68F5" w:rsidRDefault="000C68F5" w:rsidP="000C68F5">
      <w:pPr>
        <w:pStyle w:val="Default"/>
        <w:tabs>
          <w:tab w:val="left" w:pos="720"/>
          <w:tab w:val="left" w:pos="1440"/>
          <w:tab w:val="left" w:pos="7005"/>
        </w:tabs>
        <w:ind w:left="720"/>
        <w:jc w:val="both"/>
        <w:rPr>
          <w:rFonts w:ascii="Arial" w:hAnsi="Arial"/>
          <w:sz w:val="18"/>
        </w:rPr>
      </w:pPr>
    </w:p>
    <w:p w14:paraId="4F30353C" w14:textId="7E3F325A" w:rsidR="00DB794B" w:rsidRDefault="00DB794B" w:rsidP="00DB794B">
      <w:pPr>
        <w:pStyle w:val="Default"/>
        <w:tabs>
          <w:tab w:val="left" w:pos="720"/>
          <w:tab w:val="left" w:pos="1440"/>
          <w:tab w:val="left" w:pos="7005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REC</w:t>
      </w:r>
      <w:r w:rsidR="00B94637"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IPTS</w:t>
      </w:r>
    </w:p>
    <w:p w14:paraId="1B7F1CD1" w14:textId="77777777" w:rsidR="00DB794B" w:rsidRDefault="00DB794B" w:rsidP="00DB794B">
      <w:pPr>
        <w:pStyle w:val="Default"/>
        <w:tabs>
          <w:tab w:val="left" w:pos="720"/>
          <w:tab w:val="left" w:pos="1440"/>
          <w:tab w:val="left" w:pos="7005"/>
        </w:tabs>
        <w:jc w:val="both"/>
        <w:rPr>
          <w:rFonts w:ascii="Arial" w:hAnsi="Arial"/>
          <w:sz w:val="18"/>
        </w:rPr>
      </w:pPr>
    </w:p>
    <w:p w14:paraId="56D51CA1" w14:textId="17EECEB3" w:rsidR="00DB794B" w:rsidRDefault="00DB794B" w:rsidP="00DB794B">
      <w:pPr>
        <w:pStyle w:val="Default"/>
        <w:tabs>
          <w:tab w:val="left" w:pos="720"/>
          <w:tab w:val="left" w:pos="1440"/>
          <w:tab w:val="left" w:pos="7005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3A7B26">
        <w:rPr>
          <w:rFonts w:ascii="Arial" w:hAnsi="Arial"/>
          <w:sz w:val="18"/>
        </w:rPr>
        <w:t>HMRC</w:t>
      </w:r>
      <w:r w:rsidR="003A7B26">
        <w:rPr>
          <w:rFonts w:ascii="Arial" w:hAnsi="Arial"/>
          <w:sz w:val="18"/>
        </w:rPr>
        <w:tab/>
      </w:r>
      <w:r w:rsidR="00752778">
        <w:rPr>
          <w:rFonts w:ascii="Arial" w:hAnsi="Arial"/>
          <w:sz w:val="18"/>
        </w:rPr>
        <w:t xml:space="preserve">         </w:t>
      </w:r>
      <w:r w:rsidR="00B94637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 </w:t>
      </w:r>
      <w:r w:rsidR="00752778">
        <w:rPr>
          <w:rFonts w:ascii="Arial" w:hAnsi="Arial"/>
          <w:sz w:val="18"/>
        </w:rPr>
        <w:t xml:space="preserve">   </w:t>
      </w:r>
      <w:r w:rsidR="003A7B26">
        <w:rPr>
          <w:rFonts w:ascii="Arial" w:hAnsi="Arial"/>
          <w:sz w:val="18"/>
        </w:rPr>
        <w:t xml:space="preserve">               VAT Refund</w:t>
      </w:r>
      <w:r w:rsidR="00752778">
        <w:rPr>
          <w:rFonts w:ascii="Arial" w:hAnsi="Arial"/>
          <w:sz w:val="18"/>
        </w:rPr>
        <w:t xml:space="preserve">                                     </w:t>
      </w:r>
      <w:r w:rsidR="003A7B26">
        <w:rPr>
          <w:rFonts w:ascii="Arial" w:hAnsi="Arial"/>
          <w:sz w:val="18"/>
        </w:rPr>
        <w:t xml:space="preserve">                     409.89</w:t>
      </w:r>
      <w:r w:rsidR="00F554FE">
        <w:rPr>
          <w:rFonts w:ascii="Arial" w:hAnsi="Arial"/>
          <w:sz w:val="18"/>
        </w:rPr>
        <w:tab/>
        <w:t>Approved</w:t>
      </w:r>
    </w:p>
    <w:p w14:paraId="0A24F032" w14:textId="77777777" w:rsidR="00F554FE" w:rsidRDefault="00F554FE" w:rsidP="00DB794B">
      <w:pPr>
        <w:pStyle w:val="Default"/>
        <w:tabs>
          <w:tab w:val="left" w:pos="720"/>
          <w:tab w:val="left" w:pos="1440"/>
          <w:tab w:val="left" w:pos="7005"/>
        </w:tabs>
        <w:jc w:val="both"/>
        <w:rPr>
          <w:rFonts w:ascii="Arial" w:hAnsi="Arial"/>
          <w:sz w:val="18"/>
        </w:rPr>
      </w:pPr>
    </w:p>
    <w:p w14:paraId="08624C8D" w14:textId="07771771" w:rsidR="003C7D2C" w:rsidRDefault="00DB794B" w:rsidP="00DB794B">
      <w:pPr>
        <w:pStyle w:val="Default"/>
        <w:tabs>
          <w:tab w:val="left" w:pos="720"/>
          <w:tab w:val="left" w:pos="1440"/>
          <w:tab w:val="left" w:pos="7005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 w:rsidR="003C7D2C">
        <w:rPr>
          <w:rFonts w:ascii="Arial" w:hAnsi="Arial"/>
          <w:sz w:val="18"/>
        </w:rPr>
        <w:t>PAYMENTS</w:t>
      </w:r>
    </w:p>
    <w:p w14:paraId="6E5FC39E" w14:textId="77777777" w:rsidR="003A7B26" w:rsidRDefault="003A7B26" w:rsidP="000834B9">
      <w:pPr>
        <w:pStyle w:val="Default"/>
        <w:ind w:firstLine="720"/>
        <w:jc w:val="both"/>
        <w:rPr>
          <w:rFonts w:ascii="Arial" w:hAnsi="Arial"/>
          <w:sz w:val="18"/>
        </w:rPr>
      </w:pPr>
    </w:p>
    <w:p w14:paraId="17EECF6E" w14:textId="44909DE1" w:rsidR="003C7D2C" w:rsidRDefault="003A7B26" w:rsidP="000834B9">
      <w:pPr>
        <w:pStyle w:val="Default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Cllr H. Bradley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Chairmans </w:t>
      </w:r>
      <w:r w:rsidR="00613748">
        <w:rPr>
          <w:rFonts w:ascii="Arial" w:hAnsi="Arial"/>
          <w:sz w:val="18"/>
        </w:rPr>
        <w:t>allowance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205.00</w:t>
      </w:r>
      <w:r>
        <w:rPr>
          <w:rFonts w:ascii="Arial" w:hAnsi="Arial"/>
          <w:sz w:val="18"/>
        </w:rPr>
        <w:tab/>
        <w:t>Approve</w:t>
      </w:r>
      <w:r w:rsidR="00DB794B">
        <w:rPr>
          <w:rFonts w:ascii="Arial" w:hAnsi="Arial"/>
          <w:sz w:val="18"/>
        </w:rPr>
        <w:tab/>
      </w:r>
    </w:p>
    <w:p w14:paraId="46ED4EA8" w14:textId="422AD20F" w:rsidR="00752778" w:rsidRDefault="00752778" w:rsidP="00BC168C">
      <w:pPr>
        <w:pStyle w:val="Default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Clive Willis</w:t>
      </w:r>
      <w:r>
        <w:rPr>
          <w:rFonts w:ascii="Arial" w:hAnsi="Arial"/>
          <w:sz w:val="18"/>
        </w:rPr>
        <w:tab/>
      </w:r>
      <w:r w:rsidR="003A7B26">
        <w:rPr>
          <w:rFonts w:ascii="Arial" w:hAnsi="Arial"/>
          <w:sz w:val="18"/>
        </w:rPr>
        <w:tab/>
        <w:t>2</w:t>
      </w:r>
      <w:r w:rsidR="003A7B26" w:rsidRPr="003A7B26">
        <w:rPr>
          <w:rFonts w:ascii="Arial" w:hAnsi="Arial"/>
          <w:sz w:val="18"/>
          <w:vertAlign w:val="superscript"/>
        </w:rPr>
        <w:t>nd</w:t>
      </w:r>
      <w:r w:rsidR="003A7B2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>grass cut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  </w:t>
      </w:r>
      <w:r w:rsidR="003A7B26">
        <w:rPr>
          <w:rFonts w:ascii="Arial" w:hAnsi="Arial"/>
          <w:sz w:val="18"/>
        </w:rPr>
        <w:t>40</w:t>
      </w:r>
      <w:r>
        <w:rPr>
          <w:rFonts w:ascii="Arial" w:hAnsi="Arial"/>
          <w:sz w:val="18"/>
        </w:rPr>
        <w:t>0.00</w:t>
      </w:r>
      <w:r>
        <w:rPr>
          <w:rFonts w:ascii="Arial" w:hAnsi="Arial"/>
          <w:sz w:val="18"/>
        </w:rPr>
        <w:tab/>
        <w:t>Approved</w:t>
      </w:r>
    </w:p>
    <w:p w14:paraId="7B65432B" w14:textId="12865811" w:rsidR="001C0339" w:rsidRDefault="008B36B8" w:rsidP="00BC168C">
      <w:pPr>
        <w:pStyle w:val="Default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Clive Willis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 w:rsidR="005B083E">
        <w:rPr>
          <w:rFonts w:ascii="Arial" w:hAnsi="Arial"/>
          <w:sz w:val="18"/>
        </w:rPr>
        <w:t>Litter / doggie bins</w:t>
      </w:r>
      <w:r w:rsidR="00BC168C">
        <w:rPr>
          <w:rFonts w:ascii="Arial" w:hAnsi="Arial"/>
          <w:sz w:val="18"/>
        </w:rPr>
        <w:tab/>
      </w:r>
      <w:r w:rsidR="00BC168C">
        <w:rPr>
          <w:rFonts w:ascii="Arial" w:hAnsi="Arial"/>
          <w:sz w:val="18"/>
        </w:rPr>
        <w:tab/>
      </w:r>
      <w:r w:rsidR="00BC168C">
        <w:rPr>
          <w:rFonts w:ascii="Arial" w:hAnsi="Arial"/>
          <w:sz w:val="18"/>
        </w:rPr>
        <w:tab/>
        <w:t xml:space="preserve">      100.00</w:t>
      </w:r>
      <w:r w:rsidR="00BC168C">
        <w:rPr>
          <w:rFonts w:ascii="Arial" w:hAnsi="Arial"/>
          <w:sz w:val="18"/>
        </w:rPr>
        <w:tab/>
        <w:t>Approved</w:t>
      </w:r>
    </w:p>
    <w:p w14:paraId="31A9466D" w14:textId="18DD94ED" w:rsidR="00D0247F" w:rsidRDefault="00236AEC" w:rsidP="00136471">
      <w:pPr>
        <w:pStyle w:val="Default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Ionos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Web hosting</w:t>
      </w:r>
      <w:r>
        <w:rPr>
          <w:rFonts w:ascii="Arial" w:hAnsi="Arial"/>
          <w:sz w:val="18"/>
        </w:rPr>
        <w:tab/>
      </w:r>
      <w:r w:rsidR="00136471">
        <w:rPr>
          <w:rFonts w:ascii="Arial" w:hAnsi="Arial"/>
          <w:sz w:val="18"/>
        </w:rPr>
        <w:tab/>
      </w:r>
      <w:r w:rsidR="00136471">
        <w:rPr>
          <w:rFonts w:ascii="Arial" w:hAnsi="Arial"/>
          <w:sz w:val="18"/>
        </w:rPr>
        <w:tab/>
      </w:r>
      <w:r w:rsidR="00136471">
        <w:rPr>
          <w:rFonts w:ascii="Arial" w:hAnsi="Arial"/>
          <w:sz w:val="18"/>
        </w:rPr>
        <w:tab/>
        <w:t xml:space="preserve">      </w:t>
      </w:r>
      <w:r>
        <w:rPr>
          <w:rFonts w:ascii="Arial" w:hAnsi="Arial"/>
          <w:sz w:val="18"/>
        </w:rPr>
        <w:t xml:space="preserve">  </w:t>
      </w:r>
      <w:r w:rsidR="003A7B26">
        <w:rPr>
          <w:rFonts w:ascii="Arial" w:hAnsi="Arial"/>
          <w:sz w:val="18"/>
        </w:rPr>
        <w:t xml:space="preserve">  6</w:t>
      </w:r>
      <w:r w:rsidR="00683C76">
        <w:rPr>
          <w:rFonts w:ascii="Arial" w:hAnsi="Arial"/>
          <w:sz w:val="18"/>
        </w:rPr>
        <w:t>.</w:t>
      </w:r>
      <w:r w:rsidR="003A7B26">
        <w:rPr>
          <w:rFonts w:ascii="Arial" w:hAnsi="Arial"/>
          <w:sz w:val="18"/>
        </w:rPr>
        <w:t>0</w:t>
      </w:r>
      <w:r w:rsidR="00136471">
        <w:rPr>
          <w:rFonts w:ascii="Arial" w:hAnsi="Arial"/>
          <w:sz w:val="18"/>
        </w:rPr>
        <w:t>0</w:t>
      </w:r>
      <w:r w:rsidR="00136471">
        <w:rPr>
          <w:rFonts w:ascii="Arial" w:hAnsi="Arial"/>
          <w:sz w:val="18"/>
        </w:rPr>
        <w:tab/>
        <w:t>Approved</w:t>
      </w:r>
    </w:p>
    <w:p w14:paraId="25495A4D" w14:textId="7B0F0BCF" w:rsidR="00752778" w:rsidRDefault="003A7B26" w:rsidP="00136471">
      <w:pPr>
        <w:pStyle w:val="Default"/>
        <w:ind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Shaw &amp; Son</w:t>
      </w:r>
      <w:r w:rsidR="00752778">
        <w:rPr>
          <w:rFonts w:ascii="Arial" w:hAnsi="Arial"/>
          <w:sz w:val="18"/>
        </w:rPr>
        <w:tab/>
      </w:r>
      <w:r w:rsidR="00752778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Receipt and payment ledger</w:t>
      </w:r>
      <w:r w:rsidR="00752778">
        <w:rPr>
          <w:rFonts w:ascii="Arial" w:hAnsi="Arial"/>
          <w:sz w:val="18"/>
        </w:rPr>
        <w:tab/>
      </w:r>
      <w:r w:rsidR="00752778">
        <w:rPr>
          <w:rFonts w:ascii="Arial" w:hAnsi="Arial"/>
          <w:sz w:val="18"/>
        </w:rPr>
        <w:tab/>
        <w:t xml:space="preserve">      </w:t>
      </w:r>
      <w:r>
        <w:rPr>
          <w:rFonts w:ascii="Arial" w:hAnsi="Arial"/>
          <w:sz w:val="18"/>
        </w:rPr>
        <w:t>134.40</w:t>
      </w:r>
      <w:r w:rsidR="00752778">
        <w:rPr>
          <w:rFonts w:ascii="Arial" w:hAnsi="Arial"/>
          <w:sz w:val="18"/>
        </w:rPr>
        <w:tab/>
        <w:t>Approved</w:t>
      </w:r>
    </w:p>
    <w:p w14:paraId="13604DE3" w14:textId="2B607C28" w:rsidR="00ED17B9" w:rsidRDefault="00136471" w:rsidP="00C92C33">
      <w:pPr>
        <w:pStyle w:val="Default"/>
        <w:ind w:left="720" w:hanging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</w:p>
    <w:p w14:paraId="756B4330" w14:textId="1FB1E0D4" w:rsidR="00CB10B3" w:rsidRDefault="006D343B" w:rsidP="00FD0BA1">
      <w:pPr>
        <w:pStyle w:val="Default"/>
        <w:ind w:left="720" w:hanging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236AEC">
        <w:rPr>
          <w:rFonts w:ascii="Arial" w:hAnsi="Arial"/>
          <w:sz w:val="18"/>
        </w:rPr>
        <w:t>9</w:t>
      </w:r>
      <w:r w:rsidR="003A7B26">
        <w:rPr>
          <w:rFonts w:ascii="Arial" w:hAnsi="Arial"/>
          <w:sz w:val="18"/>
        </w:rPr>
        <w:t>65</w:t>
      </w:r>
      <w:r w:rsidR="009C6A25">
        <w:rPr>
          <w:rFonts w:ascii="Arial" w:hAnsi="Arial"/>
          <w:sz w:val="18"/>
        </w:rPr>
        <w:tab/>
      </w:r>
      <w:r w:rsidR="009C5471">
        <w:rPr>
          <w:rFonts w:ascii="Arial" w:hAnsi="Arial"/>
          <w:sz w:val="18"/>
        </w:rPr>
        <w:t xml:space="preserve">The Clerk reminded the members that </w:t>
      </w:r>
      <w:r w:rsidR="00FD0BA1">
        <w:rPr>
          <w:rFonts w:ascii="Arial" w:hAnsi="Arial"/>
          <w:sz w:val="18"/>
        </w:rPr>
        <w:t xml:space="preserve">next ordinary meeting of the Council </w:t>
      </w:r>
      <w:r w:rsidR="00CB10B3">
        <w:rPr>
          <w:rFonts w:ascii="Arial" w:hAnsi="Arial"/>
          <w:sz w:val="18"/>
        </w:rPr>
        <w:t>would</w:t>
      </w:r>
      <w:r w:rsidR="00752778">
        <w:rPr>
          <w:rFonts w:ascii="Arial" w:hAnsi="Arial"/>
          <w:sz w:val="18"/>
        </w:rPr>
        <w:t xml:space="preserve"> be held</w:t>
      </w:r>
      <w:r w:rsidR="00613748">
        <w:rPr>
          <w:rFonts w:ascii="Arial" w:hAnsi="Arial"/>
          <w:sz w:val="18"/>
        </w:rPr>
        <w:t xml:space="preserve"> at Tonna Primary Community School, School Road, Tonna,</w:t>
      </w:r>
      <w:r w:rsidR="00752778">
        <w:rPr>
          <w:rFonts w:ascii="Arial" w:hAnsi="Arial"/>
          <w:sz w:val="18"/>
        </w:rPr>
        <w:t xml:space="preserve"> on Tuesday 1</w:t>
      </w:r>
      <w:r w:rsidR="00FD0BA1">
        <w:rPr>
          <w:rFonts w:ascii="Arial" w:hAnsi="Arial"/>
          <w:sz w:val="18"/>
        </w:rPr>
        <w:t>6</w:t>
      </w:r>
      <w:r w:rsidR="00752778" w:rsidRPr="00752778">
        <w:rPr>
          <w:rFonts w:ascii="Arial" w:hAnsi="Arial"/>
          <w:sz w:val="18"/>
          <w:vertAlign w:val="superscript"/>
        </w:rPr>
        <w:t>th</w:t>
      </w:r>
      <w:r w:rsidR="00752778">
        <w:rPr>
          <w:rFonts w:ascii="Arial" w:hAnsi="Arial"/>
          <w:sz w:val="18"/>
        </w:rPr>
        <w:t xml:space="preserve"> </w:t>
      </w:r>
      <w:r w:rsidR="00FD0BA1">
        <w:rPr>
          <w:rFonts w:ascii="Arial" w:hAnsi="Arial"/>
          <w:sz w:val="18"/>
        </w:rPr>
        <w:t>June</w:t>
      </w:r>
      <w:r w:rsidR="00752778">
        <w:rPr>
          <w:rFonts w:ascii="Arial" w:hAnsi="Arial"/>
          <w:sz w:val="18"/>
        </w:rPr>
        <w:t xml:space="preserve"> 2026 commencing at </w:t>
      </w:r>
      <w:r w:rsidR="00FD0BA1">
        <w:rPr>
          <w:rFonts w:ascii="Arial" w:hAnsi="Arial"/>
          <w:sz w:val="18"/>
        </w:rPr>
        <w:t>7</w:t>
      </w:r>
      <w:r w:rsidR="00752778">
        <w:rPr>
          <w:rFonts w:ascii="Arial" w:hAnsi="Arial"/>
          <w:sz w:val="18"/>
        </w:rPr>
        <w:t>.</w:t>
      </w:r>
      <w:r w:rsidR="00FD0BA1">
        <w:rPr>
          <w:rFonts w:ascii="Arial" w:hAnsi="Arial"/>
          <w:sz w:val="18"/>
        </w:rPr>
        <w:t>0</w:t>
      </w:r>
      <w:r w:rsidR="00752778">
        <w:rPr>
          <w:rFonts w:ascii="Arial" w:hAnsi="Arial"/>
          <w:sz w:val="18"/>
        </w:rPr>
        <w:t>0</w:t>
      </w:r>
      <w:r w:rsidR="00FD0BA1">
        <w:rPr>
          <w:rFonts w:ascii="Arial" w:hAnsi="Arial"/>
          <w:sz w:val="18"/>
        </w:rPr>
        <w:t>.</w:t>
      </w:r>
    </w:p>
    <w:p w14:paraId="05804D53" w14:textId="77777777" w:rsidR="00D660FF" w:rsidRDefault="00D660FF" w:rsidP="00C92C33">
      <w:pPr>
        <w:pStyle w:val="Default"/>
        <w:ind w:left="720" w:hanging="720"/>
        <w:jc w:val="both"/>
        <w:rPr>
          <w:rFonts w:ascii="Arial" w:hAnsi="Arial"/>
          <w:sz w:val="18"/>
        </w:rPr>
      </w:pPr>
    </w:p>
    <w:p w14:paraId="649CCFD6" w14:textId="33A00DD0" w:rsidR="006D1B67" w:rsidRDefault="006D1B67" w:rsidP="00416479">
      <w:pPr>
        <w:pStyle w:val="Default"/>
        <w:ind w:left="720"/>
        <w:jc w:val="both"/>
        <w:rPr>
          <w:rFonts w:ascii="Arial" w:hAnsi="Arial"/>
          <w:sz w:val="18"/>
        </w:rPr>
      </w:pPr>
    </w:p>
    <w:p w14:paraId="78C6C4B3" w14:textId="77777777" w:rsidR="00500298" w:rsidRDefault="00A01E81">
      <w:pPr>
        <w:pStyle w:val="Defaul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7FE255B" w14:textId="49E53248" w:rsidR="00462EB1" w:rsidRDefault="0006624E" w:rsidP="00500298">
      <w:pPr>
        <w:pStyle w:val="Default"/>
        <w:ind w:left="1440" w:firstLine="720"/>
        <w:jc w:val="both"/>
      </w:pPr>
      <w:r>
        <w:rPr>
          <w:rFonts w:ascii="Arial" w:hAnsi="Arial"/>
          <w:sz w:val="18"/>
        </w:rPr>
        <w:t>Chairman...............................................</w:t>
      </w:r>
      <w:r w:rsidR="001F3722">
        <w:rPr>
          <w:rFonts w:ascii="Arial" w:hAnsi="Arial"/>
          <w:sz w:val="18"/>
        </w:rPr>
        <w:t>...............................</w:t>
      </w:r>
    </w:p>
    <w:p w14:paraId="6FB81394" w14:textId="77777777" w:rsidR="007B0B5B" w:rsidRDefault="007B0B5B">
      <w:pPr>
        <w:pStyle w:val="Default"/>
        <w:jc w:val="both"/>
        <w:rPr>
          <w:rFonts w:ascii="Arial" w:hAnsi="Arial"/>
          <w:sz w:val="18"/>
        </w:rPr>
      </w:pPr>
    </w:p>
    <w:p w14:paraId="322742CC" w14:textId="77777777" w:rsidR="00500298" w:rsidRDefault="00500298">
      <w:pPr>
        <w:pStyle w:val="Default"/>
        <w:jc w:val="both"/>
        <w:rPr>
          <w:rFonts w:ascii="Arial" w:hAnsi="Arial"/>
          <w:sz w:val="18"/>
        </w:rPr>
      </w:pPr>
    </w:p>
    <w:p w14:paraId="058B76C8" w14:textId="77777777" w:rsidR="00500298" w:rsidRDefault="00500298">
      <w:pPr>
        <w:pStyle w:val="Default"/>
        <w:jc w:val="both"/>
        <w:rPr>
          <w:rFonts w:ascii="Arial" w:hAnsi="Arial"/>
          <w:sz w:val="18"/>
        </w:rPr>
      </w:pPr>
    </w:p>
    <w:p w14:paraId="26606B26" w14:textId="77777777" w:rsidR="006C0BD2" w:rsidRDefault="006C0BD2">
      <w:pPr>
        <w:pStyle w:val="Default"/>
        <w:jc w:val="both"/>
        <w:rPr>
          <w:rFonts w:ascii="Arial" w:hAnsi="Arial"/>
          <w:sz w:val="18"/>
        </w:rPr>
      </w:pPr>
    </w:p>
    <w:p w14:paraId="1844657A" w14:textId="76E14155" w:rsidR="00676ACF" w:rsidRPr="00173D50" w:rsidRDefault="0006624E" w:rsidP="00B94637">
      <w:pPr>
        <w:pStyle w:val="Default"/>
        <w:ind w:left="1440" w:firstLine="72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Date.......................................................................................</w:t>
      </w:r>
    </w:p>
    <w:sectPr w:rsidR="00676ACF" w:rsidRPr="00173D50">
      <w:headerReference w:type="default" r:id="rId10"/>
      <w:footerReference w:type="default" r:id="rId11"/>
      <w:type w:val="continuous"/>
      <w:pgSz w:w="11905" w:h="16837"/>
      <w:pgMar w:top="1440" w:right="1440" w:bottom="1440" w:left="1440" w:header="187" w:footer="674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A85C4" w14:textId="77777777" w:rsidR="00BB5B60" w:rsidRDefault="00BB5B60">
      <w:pPr>
        <w:spacing w:after="0" w:line="240" w:lineRule="auto"/>
      </w:pPr>
      <w:r>
        <w:separator/>
      </w:r>
    </w:p>
  </w:endnote>
  <w:endnote w:type="continuationSeparator" w:id="0">
    <w:p w14:paraId="3D4349F2" w14:textId="77777777" w:rsidR="00BB5B60" w:rsidRDefault="00BB5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7006D" w14:textId="77777777" w:rsidR="0006624E" w:rsidRDefault="0006624E">
    <w:pPr>
      <w:pStyle w:val="Default"/>
      <w:tabs>
        <w:tab w:val="center" w:pos="4320"/>
        <w:tab w:val="right" w:pos="8640"/>
      </w:tabs>
    </w:pPr>
  </w:p>
  <w:p w14:paraId="15B826E6" w14:textId="77777777" w:rsidR="0006624E" w:rsidRDefault="0006624E">
    <w:pPr>
      <w:pStyle w:val="Default"/>
      <w:tabs>
        <w:tab w:val="center" w:pos="4320"/>
        <w:tab w:val="right" w:pos="8640"/>
      </w:tabs>
    </w:pPr>
  </w:p>
  <w:p w14:paraId="54B8FC1A" w14:textId="77777777" w:rsidR="0006624E" w:rsidRDefault="0006624E">
    <w:pPr>
      <w:pStyle w:val="Default"/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A6138" w14:textId="77777777" w:rsidR="00BB5B60" w:rsidRDefault="00BB5B60">
      <w:pPr>
        <w:spacing w:after="0" w:line="240" w:lineRule="auto"/>
      </w:pPr>
      <w:r>
        <w:separator/>
      </w:r>
    </w:p>
  </w:footnote>
  <w:footnote w:type="continuationSeparator" w:id="0">
    <w:p w14:paraId="7B8870D8" w14:textId="77777777" w:rsidR="00BB5B60" w:rsidRDefault="00BB5B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455F6" w14:textId="77777777" w:rsidR="0006624E" w:rsidRDefault="0006624E">
    <w:pPr>
      <w:pStyle w:val="Default"/>
      <w:tabs>
        <w:tab w:val="center" w:pos="4320"/>
        <w:tab w:val="right" w:pos="8640"/>
      </w:tabs>
    </w:pPr>
  </w:p>
  <w:p w14:paraId="7062B979" w14:textId="77777777" w:rsidR="0006624E" w:rsidRDefault="0006624E">
    <w:pPr>
      <w:pStyle w:val="Default"/>
      <w:tabs>
        <w:tab w:val="center" w:pos="4320"/>
        <w:tab w:val="right" w:pos="8640"/>
      </w:tabs>
    </w:pPr>
  </w:p>
  <w:p w14:paraId="16724195" w14:textId="77777777" w:rsidR="0006624E" w:rsidRDefault="0006624E">
    <w:pPr>
      <w:pStyle w:val="Default"/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76ACA"/>
    <w:multiLevelType w:val="hybridMultilevel"/>
    <w:tmpl w:val="9B302A92"/>
    <w:lvl w:ilvl="0" w:tplc="96FA6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4A77F0"/>
    <w:multiLevelType w:val="hybridMultilevel"/>
    <w:tmpl w:val="FC70DEF6"/>
    <w:lvl w:ilvl="0" w:tplc="3EDA99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6EB15EA7"/>
    <w:multiLevelType w:val="hybridMultilevel"/>
    <w:tmpl w:val="8B7812BE"/>
    <w:lvl w:ilvl="0" w:tplc="116A8B4C">
      <w:start w:val="1"/>
      <w:numFmt w:val="upperLetter"/>
      <w:lvlText w:val="%1)"/>
      <w:lvlJc w:val="left"/>
      <w:pPr>
        <w:ind w:left="324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30F"/>
    <w:rsid w:val="00000C1D"/>
    <w:rsid w:val="00000EA5"/>
    <w:rsid w:val="00001CEB"/>
    <w:rsid w:val="00002723"/>
    <w:rsid w:val="00002F17"/>
    <w:rsid w:val="000038FA"/>
    <w:rsid w:val="000041ED"/>
    <w:rsid w:val="000053D4"/>
    <w:rsid w:val="00006810"/>
    <w:rsid w:val="000074B3"/>
    <w:rsid w:val="00007750"/>
    <w:rsid w:val="000103EB"/>
    <w:rsid w:val="0001095E"/>
    <w:rsid w:val="00010B46"/>
    <w:rsid w:val="0001180D"/>
    <w:rsid w:val="00012273"/>
    <w:rsid w:val="00012F6D"/>
    <w:rsid w:val="000136E7"/>
    <w:rsid w:val="00014513"/>
    <w:rsid w:val="00014AAF"/>
    <w:rsid w:val="000153FC"/>
    <w:rsid w:val="000156F0"/>
    <w:rsid w:val="00015B64"/>
    <w:rsid w:val="0001756C"/>
    <w:rsid w:val="0002031A"/>
    <w:rsid w:val="0002090F"/>
    <w:rsid w:val="000218AB"/>
    <w:rsid w:val="0002242E"/>
    <w:rsid w:val="0002286B"/>
    <w:rsid w:val="000258AF"/>
    <w:rsid w:val="00026183"/>
    <w:rsid w:val="000263F7"/>
    <w:rsid w:val="000268D2"/>
    <w:rsid w:val="00026A0F"/>
    <w:rsid w:val="0002745B"/>
    <w:rsid w:val="00030A6B"/>
    <w:rsid w:val="00031295"/>
    <w:rsid w:val="0003218C"/>
    <w:rsid w:val="0003232E"/>
    <w:rsid w:val="0003353B"/>
    <w:rsid w:val="00033D12"/>
    <w:rsid w:val="00033D86"/>
    <w:rsid w:val="00033DA4"/>
    <w:rsid w:val="00034E35"/>
    <w:rsid w:val="00035FEE"/>
    <w:rsid w:val="00036427"/>
    <w:rsid w:val="00037AF8"/>
    <w:rsid w:val="00037E7A"/>
    <w:rsid w:val="000405BD"/>
    <w:rsid w:val="00040A68"/>
    <w:rsid w:val="000410CE"/>
    <w:rsid w:val="0004141D"/>
    <w:rsid w:val="0004186B"/>
    <w:rsid w:val="00042333"/>
    <w:rsid w:val="000423FF"/>
    <w:rsid w:val="00042DCE"/>
    <w:rsid w:val="000434E9"/>
    <w:rsid w:val="00043ECB"/>
    <w:rsid w:val="00044308"/>
    <w:rsid w:val="00044431"/>
    <w:rsid w:val="00044483"/>
    <w:rsid w:val="00047F99"/>
    <w:rsid w:val="00050030"/>
    <w:rsid w:val="00050735"/>
    <w:rsid w:val="000507C9"/>
    <w:rsid w:val="00050FD2"/>
    <w:rsid w:val="000515DB"/>
    <w:rsid w:val="00052739"/>
    <w:rsid w:val="00052B6A"/>
    <w:rsid w:val="000535C4"/>
    <w:rsid w:val="00053D72"/>
    <w:rsid w:val="000544A8"/>
    <w:rsid w:val="0005555C"/>
    <w:rsid w:val="00056747"/>
    <w:rsid w:val="00056895"/>
    <w:rsid w:val="0005799C"/>
    <w:rsid w:val="00061A9C"/>
    <w:rsid w:val="00061DF7"/>
    <w:rsid w:val="00061F78"/>
    <w:rsid w:val="00062498"/>
    <w:rsid w:val="000633D7"/>
    <w:rsid w:val="00063670"/>
    <w:rsid w:val="0006419B"/>
    <w:rsid w:val="00064A43"/>
    <w:rsid w:val="000653E7"/>
    <w:rsid w:val="0006624E"/>
    <w:rsid w:val="0006626C"/>
    <w:rsid w:val="00066C58"/>
    <w:rsid w:val="00067531"/>
    <w:rsid w:val="00071282"/>
    <w:rsid w:val="0007332C"/>
    <w:rsid w:val="00073596"/>
    <w:rsid w:val="00074B81"/>
    <w:rsid w:val="0007532C"/>
    <w:rsid w:val="0007533F"/>
    <w:rsid w:val="000757A1"/>
    <w:rsid w:val="00077187"/>
    <w:rsid w:val="00077ABD"/>
    <w:rsid w:val="000818D4"/>
    <w:rsid w:val="000820D4"/>
    <w:rsid w:val="000834B9"/>
    <w:rsid w:val="0008708C"/>
    <w:rsid w:val="000871B1"/>
    <w:rsid w:val="00087659"/>
    <w:rsid w:val="00087855"/>
    <w:rsid w:val="0009126B"/>
    <w:rsid w:val="00093903"/>
    <w:rsid w:val="00095275"/>
    <w:rsid w:val="0009623A"/>
    <w:rsid w:val="00096327"/>
    <w:rsid w:val="0009778E"/>
    <w:rsid w:val="000977CC"/>
    <w:rsid w:val="00097E3C"/>
    <w:rsid w:val="000A1798"/>
    <w:rsid w:val="000A179F"/>
    <w:rsid w:val="000A3EBC"/>
    <w:rsid w:val="000A4787"/>
    <w:rsid w:val="000A4ED1"/>
    <w:rsid w:val="000A62B4"/>
    <w:rsid w:val="000A6A78"/>
    <w:rsid w:val="000B026A"/>
    <w:rsid w:val="000B0A7F"/>
    <w:rsid w:val="000B0B64"/>
    <w:rsid w:val="000B0BAE"/>
    <w:rsid w:val="000B1DCE"/>
    <w:rsid w:val="000B2854"/>
    <w:rsid w:val="000B2C0B"/>
    <w:rsid w:val="000B2EE4"/>
    <w:rsid w:val="000B505F"/>
    <w:rsid w:val="000B58E0"/>
    <w:rsid w:val="000B76D0"/>
    <w:rsid w:val="000C1451"/>
    <w:rsid w:val="000C21AB"/>
    <w:rsid w:val="000C24B3"/>
    <w:rsid w:val="000C3893"/>
    <w:rsid w:val="000C4D5A"/>
    <w:rsid w:val="000C5488"/>
    <w:rsid w:val="000C56BF"/>
    <w:rsid w:val="000C5F3C"/>
    <w:rsid w:val="000C619F"/>
    <w:rsid w:val="000C640F"/>
    <w:rsid w:val="000C68F5"/>
    <w:rsid w:val="000C6D2D"/>
    <w:rsid w:val="000C6EFC"/>
    <w:rsid w:val="000D0657"/>
    <w:rsid w:val="000D1AE0"/>
    <w:rsid w:val="000D2B9B"/>
    <w:rsid w:val="000D3D13"/>
    <w:rsid w:val="000D44CB"/>
    <w:rsid w:val="000D4BB4"/>
    <w:rsid w:val="000D659B"/>
    <w:rsid w:val="000E0830"/>
    <w:rsid w:val="000E0907"/>
    <w:rsid w:val="000E1153"/>
    <w:rsid w:val="000E2550"/>
    <w:rsid w:val="000E2964"/>
    <w:rsid w:val="000E2D06"/>
    <w:rsid w:val="000E3F74"/>
    <w:rsid w:val="000E6008"/>
    <w:rsid w:val="000E6DA7"/>
    <w:rsid w:val="000E7EC0"/>
    <w:rsid w:val="000F1DEF"/>
    <w:rsid w:val="000F1E18"/>
    <w:rsid w:val="000F32EB"/>
    <w:rsid w:val="000F36F3"/>
    <w:rsid w:val="000F3863"/>
    <w:rsid w:val="000F47CE"/>
    <w:rsid w:val="000F49F4"/>
    <w:rsid w:val="000F524C"/>
    <w:rsid w:val="000F53B4"/>
    <w:rsid w:val="000F58B8"/>
    <w:rsid w:val="000F59FD"/>
    <w:rsid w:val="000F5CDA"/>
    <w:rsid w:val="000F67C2"/>
    <w:rsid w:val="000F78C0"/>
    <w:rsid w:val="00100831"/>
    <w:rsid w:val="00100CA5"/>
    <w:rsid w:val="00100CC2"/>
    <w:rsid w:val="001029C9"/>
    <w:rsid w:val="0010456E"/>
    <w:rsid w:val="00104617"/>
    <w:rsid w:val="001057C5"/>
    <w:rsid w:val="001058AB"/>
    <w:rsid w:val="001058C7"/>
    <w:rsid w:val="00106A26"/>
    <w:rsid w:val="00107ED7"/>
    <w:rsid w:val="001104D6"/>
    <w:rsid w:val="00111308"/>
    <w:rsid w:val="00111323"/>
    <w:rsid w:val="00112134"/>
    <w:rsid w:val="0011283B"/>
    <w:rsid w:val="00112A96"/>
    <w:rsid w:val="00112EE0"/>
    <w:rsid w:val="001134DC"/>
    <w:rsid w:val="00114095"/>
    <w:rsid w:val="001140E1"/>
    <w:rsid w:val="00114FDC"/>
    <w:rsid w:val="00121A16"/>
    <w:rsid w:val="00122E2F"/>
    <w:rsid w:val="001235A6"/>
    <w:rsid w:val="00123E1A"/>
    <w:rsid w:val="00124BB1"/>
    <w:rsid w:val="00125296"/>
    <w:rsid w:val="0012538F"/>
    <w:rsid w:val="00125A6C"/>
    <w:rsid w:val="00126D7E"/>
    <w:rsid w:val="0013104C"/>
    <w:rsid w:val="00131318"/>
    <w:rsid w:val="001339EA"/>
    <w:rsid w:val="001341FA"/>
    <w:rsid w:val="00134917"/>
    <w:rsid w:val="0013541E"/>
    <w:rsid w:val="0013613E"/>
    <w:rsid w:val="00136471"/>
    <w:rsid w:val="0013695E"/>
    <w:rsid w:val="00136B01"/>
    <w:rsid w:val="00136FB8"/>
    <w:rsid w:val="00137234"/>
    <w:rsid w:val="001378CF"/>
    <w:rsid w:val="00140863"/>
    <w:rsid w:val="001448DB"/>
    <w:rsid w:val="001449AD"/>
    <w:rsid w:val="00146432"/>
    <w:rsid w:val="00147D17"/>
    <w:rsid w:val="00150B2D"/>
    <w:rsid w:val="001522E5"/>
    <w:rsid w:val="00152652"/>
    <w:rsid w:val="00153697"/>
    <w:rsid w:val="001539D7"/>
    <w:rsid w:val="00154171"/>
    <w:rsid w:val="0015493F"/>
    <w:rsid w:val="00155ED7"/>
    <w:rsid w:val="001570D9"/>
    <w:rsid w:val="00157D20"/>
    <w:rsid w:val="00160054"/>
    <w:rsid w:val="0016036C"/>
    <w:rsid w:val="001612E7"/>
    <w:rsid w:val="0016175F"/>
    <w:rsid w:val="00161952"/>
    <w:rsid w:val="00163CF2"/>
    <w:rsid w:val="00164239"/>
    <w:rsid w:val="00164F2E"/>
    <w:rsid w:val="00165F3C"/>
    <w:rsid w:val="001702FD"/>
    <w:rsid w:val="00171972"/>
    <w:rsid w:val="001725E8"/>
    <w:rsid w:val="00173D50"/>
    <w:rsid w:val="00173F1F"/>
    <w:rsid w:val="001740E5"/>
    <w:rsid w:val="00175A1A"/>
    <w:rsid w:val="00176168"/>
    <w:rsid w:val="0017671B"/>
    <w:rsid w:val="00176A58"/>
    <w:rsid w:val="00177709"/>
    <w:rsid w:val="001779A3"/>
    <w:rsid w:val="00180E9C"/>
    <w:rsid w:val="0018179F"/>
    <w:rsid w:val="001825B9"/>
    <w:rsid w:val="00182E1E"/>
    <w:rsid w:val="0018305B"/>
    <w:rsid w:val="00183D1A"/>
    <w:rsid w:val="001861EA"/>
    <w:rsid w:val="001862DD"/>
    <w:rsid w:val="00186A06"/>
    <w:rsid w:val="00186EB9"/>
    <w:rsid w:val="0018753E"/>
    <w:rsid w:val="001909B0"/>
    <w:rsid w:val="00191446"/>
    <w:rsid w:val="00191DF5"/>
    <w:rsid w:val="0019325D"/>
    <w:rsid w:val="00193F07"/>
    <w:rsid w:val="0019499B"/>
    <w:rsid w:val="00194BF4"/>
    <w:rsid w:val="001954E4"/>
    <w:rsid w:val="00195E3E"/>
    <w:rsid w:val="0019626B"/>
    <w:rsid w:val="0019635E"/>
    <w:rsid w:val="00196BAF"/>
    <w:rsid w:val="001A0692"/>
    <w:rsid w:val="001A1C33"/>
    <w:rsid w:val="001A2ADE"/>
    <w:rsid w:val="001A2C35"/>
    <w:rsid w:val="001A30C6"/>
    <w:rsid w:val="001A34D3"/>
    <w:rsid w:val="001A36B2"/>
    <w:rsid w:val="001A3F9C"/>
    <w:rsid w:val="001A458B"/>
    <w:rsid w:val="001A55B9"/>
    <w:rsid w:val="001A55BE"/>
    <w:rsid w:val="001A6378"/>
    <w:rsid w:val="001A78AB"/>
    <w:rsid w:val="001A79A0"/>
    <w:rsid w:val="001B1010"/>
    <w:rsid w:val="001B1A42"/>
    <w:rsid w:val="001B1D3D"/>
    <w:rsid w:val="001B2973"/>
    <w:rsid w:val="001B306A"/>
    <w:rsid w:val="001B32F9"/>
    <w:rsid w:val="001B3629"/>
    <w:rsid w:val="001B374B"/>
    <w:rsid w:val="001B3F01"/>
    <w:rsid w:val="001B49C2"/>
    <w:rsid w:val="001B5196"/>
    <w:rsid w:val="001B7DE8"/>
    <w:rsid w:val="001C0339"/>
    <w:rsid w:val="001C0350"/>
    <w:rsid w:val="001C10F9"/>
    <w:rsid w:val="001C197F"/>
    <w:rsid w:val="001C1D3B"/>
    <w:rsid w:val="001C2340"/>
    <w:rsid w:val="001C2845"/>
    <w:rsid w:val="001C3885"/>
    <w:rsid w:val="001C4F88"/>
    <w:rsid w:val="001C51BF"/>
    <w:rsid w:val="001C5E8F"/>
    <w:rsid w:val="001C7538"/>
    <w:rsid w:val="001C7C10"/>
    <w:rsid w:val="001C7CFF"/>
    <w:rsid w:val="001C7D8C"/>
    <w:rsid w:val="001C7DB9"/>
    <w:rsid w:val="001D01CF"/>
    <w:rsid w:val="001D0397"/>
    <w:rsid w:val="001D085B"/>
    <w:rsid w:val="001D0F8D"/>
    <w:rsid w:val="001D24CC"/>
    <w:rsid w:val="001D253A"/>
    <w:rsid w:val="001D42F0"/>
    <w:rsid w:val="001D44BA"/>
    <w:rsid w:val="001D4520"/>
    <w:rsid w:val="001D486E"/>
    <w:rsid w:val="001D7011"/>
    <w:rsid w:val="001D74A6"/>
    <w:rsid w:val="001D7DF5"/>
    <w:rsid w:val="001D7DFA"/>
    <w:rsid w:val="001D7ED5"/>
    <w:rsid w:val="001E2558"/>
    <w:rsid w:val="001E4F72"/>
    <w:rsid w:val="001E7219"/>
    <w:rsid w:val="001F22AA"/>
    <w:rsid w:val="001F3722"/>
    <w:rsid w:val="001F4027"/>
    <w:rsid w:val="001F55DF"/>
    <w:rsid w:val="001F7114"/>
    <w:rsid w:val="001F7652"/>
    <w:rsid w:val="002004C2"/>
    <w:rsid w:val="00202AF3"/>
    <w:rsid w:val="00203F15"/>
    <w:rsid w:val="002045E2"/>
    <w:rsid w:val="002045FA"/>
    <w:rsid w:val="00205498"/>
    <w:rsid w:val="002058BA"/>
    <w:rsid w:val="002060C4"/>
    <w:rsid w:val="00206939"/>
    <w:rsid w:val="00211102"/>
    <w:rsid w:val="00212125"/>
    <w:rsid w:val="002122A0"/>
    <w:rsid w:val="0021345E"/>
    <w:rsid w:val="00216BB9"/>
    <w:rsid w:val="00216D19"/>
    <w:rsid w:val="00221127"/>
    <w:rsid w:val="00221143"/>
    <w:rsid w:val="00221D67"/>
    <w:rsid w:val="00221DD5"/>
    <w:rsid w:val="00221F89"/>
    <w:rsid w:val="002220D7"/>
    <w:rsid w:val="0022314C"/>
    <w:rsid w:val="00223272"/>
    <w:rsid w:val="0022335E"/>
    <w:rsid w:val="0022363E"/>
    <w:rsid w:val="0022369B"/>
    <w:rsid w:val="002238AB"/>
    <w:rsid w:val="0022444A"/>
    <w:rsid w:val="00224B84"/>
    <w:rsid w:val="00224F2A"/>
    <w:rsid w:val="00225A3A"/>
    <w:rsid w:val="00226672"/>
    <w:rsid w:val="002266ED"/>
    <w:rsid w:val="0023071F"/>
    <w:rsid w:val="0023097F"/>
    <w:rsid w:val="00231B14"/>
    <w:rsid w:val="00232554"/>
    <w:rsid w:val="002331A9"/>
    <w:rsid w:val="00234529"/>
    <w:rsid w:val="002353EC"/>
    <w:rsid w:val="00236AEC"/>
    <w:rsid w:val="0024009B"/>
    <w:rsid w:val="0024023C"/>
    <w:rsid w:val="00240520"/>
    <w:rsid w:val="002411F6"/>
    <w:rsid w:val="00241205"/>
    <w:rsid w:val="0024285D"/>
    <w:rsid w:val="0024389E"/>
    <w:rsid w:val="00244DDC"/>
    <w:rsid w:val="00245595"/>
    <w:rsid w:val="00246B96"/>
    <w:rsid w:val="0024705E"/>
    <w:rsid w:val="00247534"/>
    <w:rsid w:val="00250070"/>
    <w:rsid w:val="002505FF"/>
    <w:rsid w:val="00250856"/>
    <w:rsid w:val="00250D78"/>
    <w:rsid w:val="002514E8"/>
    <w:rsid w:val="002526D2"/>
    <w:rsid w:val="002529F3"/>
    <w:rsid w:val="00252E77"/>
    <w:rsid w:val="00252EDB"/>
    <w:rsid w:val="00253936"/>
    <w:rsid w:val="0025528E"/>
    <w:rsid w:val="00255B7A"/>
    <w:rsid w:val="00255DE6"/>
    <w:rsid w:val="002571FA"/>
    <w:rsid w:val="00257DD8"/>
    <w:rsid w:val="0026079B"/>
    <w:rsid w:val="00260CDC"/>
    <w:rsid w:val="00260CED"/>
    <w:rsid w:val="002619A6"/>
    <w:rsid w:val="00261B35"/>
    <w:rsid w:val="00262F4C"/>
    <w:rsid w:val="00263755"/>
    <w:rsid w:val="00263A34"/>
    <w:rsid w:val="0026557A"/>
    <w:rsid w:val="00265DA1"/>
    <w:rsid w:val="00270057"/>
    <w:rsid w:val="0027323E"/>
    <w:rsid w:val="00273A08"/>
    <w:rsid w:val="002746F2"/>
    <w:rsid w:val="00274C2C"/>
    <w:rsid w:val="002753A4"/>
    <w:rsid w:val="00275574"/>
    <w:rsid w:val="002760AC"/>
    <w:rsid w:val="00276861"/>
    <w:rsid w:val="00281849"/>
    <w:rsid w:val="002819E2"/>
    <w:rsid w:val="002829AD"/>
    <w:rsid w:val="00283DE5"/>
    <w:rsid w:val="00284658"/>
    <w:rsid w:val="0028479E"/>
    <w:rsid w:val="00284B43"/>
    <w:rsid w:val="002856E4"/>
    <w:rsid w:val="00285A7E"/>
    <w:rsid w:val="00285D50"/>
    <w:rsid w:val="0028655C"/>
    <w:rsid w:val="00286D6D"/>
    <w:rsid w:val="00287674"/>
    <w:rsid w:val="0029010A"/>
    <w:rsid w:val="00291106"/>
    <w:rsid w:val="00292B4A"/>
    <w:rsid w:val="00293CD7"/>
    <w:rsid w:val="00293F39"/>
    <w:rsid w:val="002944CB"/>
    <w:rsid w:val="00294A9F"/>
    <w:rsid w:val="002950C7"/>
    <w:rsid w:val="00295973"/>
    <w:rsid w:val="002963BC"/>
    <w:rsid w:val="002A11E4"/>
    <w:rsid w:val="002A18AE"/>
    <w:rsid w:val="002A25EF"/>
    <w:rsid w:val="002A2B8E"/>
    <w:rsid w:val="002A3947"/>
    <w:rsid w:val="002A6012"/>
    <w:rsid w:val="002A6223"/>
    <w:rsid w:val="002A6716"/>
    <w:rsid w:val="002A775F"/>
    <w:rsid w:val="002B010B"/>
    <w:rsid w:val="002B037C"/>
    <w:rsid w:val="002B0C23"/>
    <w:rsid w:val="002B1842"/>
    <w:rsid w:val="002B2851"/>
    <w:rsid w:val="002B4EC3"/>
    <w:rsid w:val="002B4FB7"/>
    <w:rsid w:val="002B5D8D"/>
    <w:rsid w:val="002B692C"/>
    <w:rsid w:val="002B6D05"/>
    <w:rsid w:val="002B700E"/>
    <w:rsid w:val="002B7A5C"/>
    <w:rsid w:val="002C0946"/>
    <w:rsid w:val="002C0CF9"/>
    <w:rsid w:val="002C2415"/>
    <w:rsid w:val="002C312E"/>
    <w:rsid w:val="002C3BB3"/>
    <w:rsid w:val="002C51B1"/>
    <w:rsid w:val="002C644D"/>
    <w:rsid w:val="002C6A4C"/>
    <w:rsid w:val="002C78EE"/>
    <w:rsid w:val="002D0369"/>
    <w:rsid w:val="002D0675"/>
    <w:rsid w:val="002D231F"/>
    <w:rsid w:val="002D2AE2"/>
    <w:rsid w:val="002D327F"/>
    <w:rsid w:val="002D3B8D"/>
    <w:rsid w:val="002D3DFE"/>
    <w:rsid w:val="002D44B1"/>
    <w:rsid w:val="002D52F1"/>
    <w:rsid w:val="002D61D6"/>
    <w:rsid w:val="002D72A2"/>
    <w:rsid w:val="002E027A"/>
    <w:rsid w:val="002E055C"/>
    <w:rsid w:val="002E18A9"/>
    <w:rsid w:val="002E282E"/>
    <w:rsid w:val="002E2A0B"/>
    <w:rsid w:val="002E402F"/>
    <w:rsid w:val="002E4A6D"/>
    <w:rsid w:val="002E5C11"/>
    <w:rsid w:val="002E6978"/>
    <w:rsid w:val="002E699F"/>
    <w:rsid w:val="002E7022"/>
    <w:rsid w:val="002F0256"/>
    <w:rsid w:val="002F02CB"/>
    <w:rsid w:val="002F1ABD"/>
    <w:rsid w:val="002F3C24"/>
    <w:rsid w:val="002F3F74"/>
    <w:rsid w:val="002F5210"/>
    <w:rsid w:val="002F5B65"/>
    <w:rsid w:val="002F5C2C"/>
    <w:rsid w:val="002F6C40"/>
    <w:rsid w:val="002F7335"/>
    <w:rsid w:val="002F79DC"/>
    <w:rsid w:val="003000B1"/>
    <w:rsid w:val="00300D05"/>
    <w:rsid w:val="003016C2"/>
    <w:rsid w:val="00303720"/>
    <w:rsid w:val="0030399F"/>
    <w:rsid w:val="00305A47"/>
    <w:rsid w:val="003060F1"/>
    <w:rsid w:val="00306F08"/>
    <w:rsid w:val="003078B8"/>
    <w:rsid w:val="00307DFE"/>
    <w:rsid w:val="00310E4F"/>
    <w:rsid w:val="00314686"/>
    <w:rsid w:val="00315BB7"/>
    <w:rsid w:val="00317943"/>
    <w:rsid w:val="00322E82"/>
    <w:rsid w:val="003235C1"/>
    <w:rsid w:val="00324040"/>
    <w:rsid w:val="0032441D"/>
    <w:rsid w:val="00325121"/>
    <w:rsid w:val="0032708F"/>
    <w:rsid w:val="0032777B"/>
    <w:rsid w:val="003308EA"/>
    <w:rsid w:val="00330EFA"/>
    <w:rsid w:val="003318A1"/>
    <w:rsid w:val="003318E9"/>
    <w:rsid w:val="0033245C"/>
    <w:rsid w:val="00332B55"/>
    <w:rsid w:val="003334A0"/>
    <w:rsid w:val="00333CDF"/>
    <w:rsid w:val="0033485E"/>
    <w:rsid w:val="003349AE"/>
    <w:rsid w:val="00335035"/>
    <w:rsid w:val="003351D7"/>
    <w:rsid w:val="003351E6"/>
    <w:rsid w:val="00335333"/>
    <w:rsid w:val="00335F82"/>
    <w:rsid w:val="00336096"/>
    <w:rsid w:val="00337487"/>
    <w:rsid w:val="00337E27"/>
    <w:rsid w:val="00340238"/>
    <w:rsid w:val="00340FBB"/>
    <w:rsid w:val="00341C27"/>
    <w:rsid w:val="003426E7"/>
    <w:rsid w:val="00342CD6"/>
    <w:rsid w:val="0034302E"/>
    <w:rsid w:val="0034308E"/>
    <w:rsid w:val="00343730"/>
    <w:rsid w:val="00344B64"/>
    <w:rsid w:val="003467AE"/>
    <w:rsid w:val="00346CE7"/>
    <w:rsid w:val="00346D77"/>
    <w:rsid w:val="003503FB"/>
    <w:rsid w:val="00350571"/>
    <w:rsid w:val="003512EF"/>
    <w:rsid w:val="00352274"/>
    <w:rsid w:val="0035290A"/>
    <w:rsid w:val="003532C6"/>
    <w:rsid w:val="00353392"/>
    <w:rsid w:val="003538C6"/>
    <w:rsid w:val="00354F31"/>
    <w:rsid w:val="00354F6C"/>
    <w:rsid w:val="00355C20"/>
    <w:rsid w:val="00355EF2"/>
    <w:rsid w:val="00357D07"/>
    <w:rsid w:val="00360D4E"/>
    <w:rsid w:val="00360F70"/>
    <w:rsid w:val="00360FBB"/>
    <w:rsid w:val="00363123"/>
    <w:rsid w:val="00363EEE"/>
    <w:rsid w:val="00364363"/>
    <w:rsid w:val="0036483D"/>
    <w:rsid w:val="0036562B"/>
    <w:rsid w:val="00365747"/>
    <w:rsid w:val="00365D3D"/>
    <w:rsid w:val="00366162"/>
    <w:rsid w:val="00367C63"/>
    <w:rsid w:val="00372B7A"/>
    <w:rsid w:val="00372DE3"/>
    <w:rsid w:val="00373F2C"/>
    <w:rsid w:val="0037435C"/>
    <w:rsid w:val="00374B6B"/>
    <w:rsid w:val="00374D71"/>
    <w:rsid w:val="00375128"/>
    <w:rsid w:val="003752A1"/>
    <w:rsid w:val="00375572"/>
    <w:rsid w:val="00375FA9"/>
    <w:rsid w:val="00376A5A"/>
    <w:rsid w:val="00377286"/>
    <w:rsid w:val="0037739C"/>
    <w:rsid w:val="003803D8"/>
    <w:rsid w:val="0038130B"/>
    <w:rsid w:val="003820D9"/>
    <w:rsid w:val="003829E1"/>
    <w:rsid w:val="00382E3C"/>
    <w:rsid w:val="00383FC9"/>
    <w:rsid w:val="0038476F"/>
    <w:rsid w:val="00384973"/>
    <w:rsid w:val="00384DA2"/>
    <w:rsid w:val="00385B54"/>
    <w:rsid w:val="00385BD8"/>
    <w:rsid w:val="003862C5"/>
    <w:rsid w:val="00387CA2"/>
    <w:rsid w:val="00390FBB"/>
    <w:rsid w:val="003917B2"/>
    <w:rsid w:val="00391A4A"/>
    <w:rsid w:val="00392BAA"/>
    <w:rsid w:val="00393224"/>
    <w:rsid w:val="003932C1"/>
    <w:rsid w:val="00393685"/>
    <w:rsid w:val="003938D8"/>
    <w:rsid w:val="00393BCD"/>
    <w:rsid w:val="00394B69"/>
    <w:rsid w:val="003956AD"/>
    <w:rsid w:val="00396755"/>
    <w:rsid w:val="003967B1"/>
    <w:rsid w:val="003974D5"/>
    <w:rsid w:val="00397711"/>
    <w:rsid w:val="00397A4C"/>
    <w:rsid w:val="00397E30"/>
    <w:rsid w:val="003A03FB"/>
    <w:rsid w:val="003A06C9"/>
    <w:rsid w:val="003A2880"/>
    <w:rsid w:val="003A2AEB"/>
    <w:rsid w:val="003A35D8"/>
    <w:rsid w:val="003A3E5F"/>
    <w:rsid w:val="003A50AF"/>
    <w:rsid w:val="003A5D39"/>
    <w:rsid w:val="003A64D5"/>
    <w:rsid w:val="003A746E"/>
    <w:rsid w:val="003A789A"/>
    <w:rsid w:val="003A7B26"/>
    <w:rsid w:val="003A7B8E"/>
    <w:rsid w:val="003B08D7"/>
    <w:rsid w:val="003B0933"/>
    <w:rsid w:val="003B0D10"/>
    <w:rsid w:val="003B0EAE"/>
    <w:rsid w:val="003B34BB"/>
    <w:rsid w:val="003B3608"/>
    <w:rsid w:val="003B4C34"/>
    <w:rsid w:val="003B7064"/>
    <w:rsid w:val="003B7D15"/>
    <w:rsid w:val="003C0B38"/>
    <w:rsid w:val="003C1D28"/>
    <w:rsid w:val="003C1EC7"/>
    <w:rsid w:val="003C2D17"/>
    <w:rsid w:val="003C42A0"/>
    <w:rsid w:val="003C4E85"/>
    <w:rsid w:val="003C50D3"/>
    <w:rsid w:val="003C573F"/>
    <w:rsid w:val="003C65CB"/>
    <w:rsid w:val="003C6BED"/>
    <w:rsid w:val="003C78C3"/>
    <w:rsid w:val="003C7D2C"/>
    <w:rsid w:val="003C7ECE"/>
    <w:rsid w:val="003D18DB"/>
    <w:rsid w:val="003D2280"/>
    <w:rsid w:val="003D271D"/>
    <w:rsid w:val="003D3DD1"/>
    <w:rsid w:val="003D4772"/>
    <w:rsid w:val="003D5CA0"/>
    <w:rsid w:val="003D5CB7"/>
    <w:rsid w:val="003D6168"/>
    <w:rsid w:val="003D6558"/>
    <w:rsid w:val="003D69F9"/>
    <w:rsid w:val="003E02E7"/>
    <w:rsid w:val="003E08D5"/>
    <w:rsid w:val="003E098C"/>
    <w:rsid w:val="003E0C4C"/>
    <w:rsid w:val="003E0C4E"/>
    <w:rsid w:val="003E1A1E"/>
    <w:rsid w:val="003E1B97"/>
    <w:rsid w:val="003E1D5D"/>
    <w:rsid w:val="003E4393"/>
    <w:rsid w:val="003E4613"/>
    <w:rsid w:val="003E4D51"/>
    <w:rsid w:val="003E7942"/>
    <w:rsid w:val="003F15E4"/>
    <w:rsid w:val="003F1832"/>
    <w:rsid w:val="003F1DEE"/>
    <w:rsid w:val="003F230F"/>
    <w:rsid w:val="003F2B96"/>
    <w:rsid w:val="003F5C0F"/>
    <w:rsid w:val="003F7A5A"/>
    <w:rsid w:val="00400449"/>
    <w:rsid w:val="00400BAA"/>
    <w:rsid w:val="00400D2C"/>
    <w:rsid w:val="00400D59"/>
    <w:rsid w:val="0040172A"/>
    <w:rsid w:val="00401BFA"/>
    <w:rsid w:val="00403AB4"/>
    <w:rsid w:val="0040520D"/>
    <w:rsid w:val="004063F8"/>
    <w:rsid w:val="00406492"/>
    <w:rsid w:val="00406D31"/>
    <w:rsid w:val="00406FC3"/>
    <w:rsid w:val="00407F59"/>
    <w:rsid w:val="004101D9"/>
    <w:rsid w:val="00411A40"/>
    <w:rsid w:val="00411B95"/>
    <w:rsid w:val="00412F62"/>
    <w:rsid w:val="004150FC"/>
    <w:rsid w:val="004153F1"/>
    <w:rsid w:val="00415886"/>
    <w:rsid w:val="00416479"/>
    <w:rsid w:val="00417782"/>
    <w:rsid w:val="00417DC4"/>
    <w:rsid w:val="00420800"/>
    <w:rsid w:val="00422278"/>
    <w:rsid w:val="0042284A"/>
    <w:rsid w:val="004231D6"/>
    <w:rsid w:val="004233C4"/>
    <w:rsid w:val="00423E1D"/>
    <w:rsid w:val="0042547C"/>
    <w:rsid w:val="0042621F"/>
    <w:rsid w:val="00426525"/>
    <w:rsid w:val="004266C7"/>
    <w:rsid w:val="004314A0"/>
    <w:rsid w:val="004323B6"/>
    <w:rsid w:val="0043258B"/>
    <w:rsid w:val="00432EB5"/>
    <w:rsid w:val="0043398D"/>
    <w:rsid w:val="00433B87"/>
    <w:rsid w:val="00435A8C"/>
    <w:rsid w:val="004363F3"/>
    <w:rsid w:val="004366BB"/>
    <w:rsid w:val="00437D80"/>
    <w:rsid w:val="00441A2C"/>
    <w:rsid w:val="00441B22"/>
    <w:rsid w:val="00441B2C"/>
    <w:rsid w:val="00443ACE"/>
    <w:rsid w:val="0044597F"/>
    <w:rsid w:val="00446ECD"/>
    <w:rsid w:val="00447575"/>
    <w:rsid w:val="0045096F"/>
    <w:rsid w:val="00450BDF"/>
    <w:rsid w:val="00450D51"/>
    <w:rsid w:val="004520A0"/>
    <w:rsid w:val="00452142"/>
    <w:rsid w:val="004528EC"/>
    <w:rsid w:val="00452CB5"/>
    <w:rsid w:val="00453BBA"/>
    <w:rsid w:val="004545C3"/>
    <w:rsid w:val="00454968"/>
    <w:rsid w:val="00455612"/>
    <w:rsid w:val="0045611E"/>
    <w:rsid w:val="00456B6C"/>
    <w:rsid w:val="0045760D"/>
    <w:rsid w:val="00460649"/>
    <w:rsid w:val="00460BBB"/>
    <w:rsid w:val="004613A6"/>
    <w:rsid w:val="00461A0F"/>
    <w:rsid w:val="004620C3"/>
    <w:rsid w:val="00462AC0"/>
    <w:rsid w:val="00462EB1"/>
    <w:rsid w:val="00464105"/>
    <w:rsid w:val="00464430"/>
    <w:rsid w:val="00464B03"/>
    <w:rsid w:val="004650C1"/>
    <w:rsid w:val="00465A79"/>
    <w:rsid w:val="00467390"/>
    <w:rsid w:val="004718C1"/>
    <w:rsid w:val="00473165"/>
    <w:rsid w:val="004752F9"/>
    <w:rsid w:val="00476028"/>
    <w:rsid w:val="00477124"/>
    <w:rsid w:val="00477394"/>
    <w:rsid w:val="00477980"/>
    <w:rsid w:val="00477A0E"/>
    <w:rsid w:val="00480FEB"/>
    <w:rsid w:val="004818A1"/>
    <w:rsid w:val="0048197B"/>
    <w:rsid w:val="00481EBE"/>
    <w:rsid w:val="004821C0"/>
    <w:rsid w:val="0048242F"/>
    <w:rsid w:val="00482D20"/>
    <w:rsid w:val="00486B11"/>
    <w:rsid w:val="004872C6"/>
    <w:rsid w:val="00487379"/>
    <w:rsid w:val="00491AD7"/>
    <w:rsid w:val="00495D1B"/>
    <w:rsid w:val="00496662"/>
    <w:rsid w:val="0049739E"/>
    <w:rsid w:val="004978EB"/>
    <w:rsid w:val="004A01F3"/>
    <w:rsid w:val="004A1EE1"/>
    <w:rsid w:val="004A2046"/>
    <w:rsid w:val="004A211D"/>
    <w:rsid w:val="004A2D93"/>
    <w:rsid w:val="004A4286"/>
    <w:rsid w:val="004A44BF"/>
    <w:rsid w:val="004A4896"/>
    <w:rsid w:val="004A4A5C"/>
    <w:rsid w:val="004A4D9D"/>
    <w:rsid w:val="004A5190"/>
    <w:rsid w:val="004A55B9"/>
    <w:rsid w:val="004A599D"/>
    <w:rsid w:val="004A5C26"/>
    <w:rsid w:val="004A5E79"/>
    <w:rsid w:val="004B1879"/>
    <w:rsid w:val="004B1BC7"/>
    <w:rsid w:val="004B2D51"/>
    <w:rsid w:val="004B4108"/>
    <w:rsid w:val="004B4567"/>
    <w:rsid w:val="004B485D"/>
    <w:rsid w:val="004B59A0"/>
    <w:rsid w:val="004B5EC9"/>
    <w:rsid w:val="004B605E"/>
    <w:rsid w:val="004B6A04"/>
    <w:rsid w:val="004B7154"/>
    <w:rsid w:val="004C18B1"/>
    <w:rsid w:val="004C1937"/>
    <w:rsid w:val="004C1A56"/>
    <w:rsid w:val="004C1F4D"/>
    <w:rsid w:val="004C2921"/>
    <w:rsid w:val="004C2F21"/>
    <w:rsid w:val="004C3F49"/>
    <w:rsid w:val="004C6080"/>
    <w:rsid w:val="004C714B"/>
    <w:rsid w:val="004D122B"/>
    <w:rsid w:val="004D1B08"/>
    <w:rsid w:val="004D1B7F"/>
    <w:rsid w:val="004D439F"/>
    <w:rsid w:val="004D4872"/>
    <w:rsid w:val="004D4EFB"/>
    <w:rsid w:val="004D5D55"/>
    <w:rsid w:val="004D6279"/>
    <w:rsid w:val="004E0101"/>
    <w:rsid w:val="004E0168"/>
    <w:rsid w:val="004E0999"/>
    <w:rsid w:val="004E2989"/>
    <w:rsid w:val="004E54E5"/>
    <w:rsid w:val="004E6D4F"/>
    <w:rsid w:val="004E7447"/>
    <w:rsid w:val="004E7970"/>
    <w:rsid w:val="004F0022"/>
    <w:rsid w:val="004F057C"/>
    <w:rsid w:val="004F101F"/>
    <w:rsid w:val="004F1781"/>
    <w:rsid w:val="004F217D"/>
    <w:rsid w:val="004F21ED"/>
    <w:rsid w:val="004F2819"/>
    <w:rsid w:val="004F362C"/>
    <w:rsid w:val="004F3B7F"/>
    <w:rsid w:val="004F3CCE"/>
    <w:rsid w:val="004F512F"/>
    <w:rsid w:val="004F582D"/>
    <w:rsid w:val="004F5A0B"/>
    <w:rsid w:val="004F6A37"/>
    <w:rsid w:val="00500298"/>
    <w:rsid w:val="00500C12"/>
    <w:rsid w:val="00501EB7"/>
    <w:rsid w:val="005036F5"/>
    <w:rsid w:val="00504317"/>
    <w:rsid w:val="00504C1A"/>
    <w:rsid w:val="00504DD3"/>
    <w:rsid w:val="005054EE"/>
    <w:rsid w:val="00506843"/>
    <w:rsid w:val="00506C6B"/>
    <w:rsid w:val="005109E4"/>
    <w:rsid w:val="00510EA6"/>
    <w:rsid w:val="005115EE"/>
    <w:rsid w:val="00512719"/>
    <w:rsid w:val="0051458B"/>
    <w:rsid w:val="0051562E"/>
    <w:rsid w:val="0051699B"/>
    <w:rsid w:val="00516EF4"/>
    <w:rsid w:val="00517327"/>
    <w:rsid w:val="00517B1C"/>
    <w:rsid w:val="00520A0C"/>
    <w:rsid w:val="00520BED"/>
    <w:rsid w:val="005245BB"/>
    <w:rsid w:val="0052467A"/>
    <w:rsid w:val="00524D89"/>
    <w:rsid w:val="00525FFC"/>
    <w:rsid w:val="00526B72"/>
    <w:rsid w:val="005273E3"/>
    <w:rsid w:val="00527532"/>
    <w:rsid w:val="00527C66"/>
    <w:rsid w:val="005303D0"/>
    <w:rsid w:val="00530888"/>
    <w:rsid w:val="0053256A"/>
    <w:rsid w:val="00534B4F"/>
    <w:rsid w:val="00536182"/>
    <w:rsid w:val="00536222"/>
    <w:rsid w:val="00536E1F"/>
    <w:rsid w:val="00540860"/>
    <w:rsid w:val="005413AD"/>
    <w:rsid w:val="005414AB"/>
    <w:rsid w:val="00541AFE"/>
    <w:rsid w:val="00541B65"/>
    <w:rsid w:val="005428BC"/>
    <w:rsid w:val="0054291D"/>
    <w:rsid w:val="0054377A"/>
    <w:rsid w:val="00543C45"/>
    <w:rsid w:val="00543FA5"/>
    <w:rsid w:val="00545629"/>
    <w:rsid w:val="0054626B"/>
    <w:rsid w:val="00546367"/>
    <w:rsid w:val="00546CB0"/>
    <w:rsid w:val="0054759E"/>
    <w:rsid w:val="0055015F"/>
    <w:rsid w:val="00550AFD"/>
    <w:rsid w:val="00550FFF"/>
    <w:rsid w:val="00552DE5"/>
    <w:rsid w:val="00553F96"/>
    <w:rsid w:val="00554D46"/>
    <w:rsid w:val="00555699"/>
    <w:rsid w:val="00555739"/>
    <w:rsid w:val="00555C6F"/>
    <w:rsid w:val="0055695E"/>
    <w:rsid w:val="005573A7"/>
    <w:rsid w:val="005573D0"/>
    <w:rsid w:val="005573FF"/>
    <w:rsid w:val="00557658"/>
    <w:rsid w:val="005606D0"/>
    <w:rsid w:val="00560772"/>
    <w:rsid w:val="0056097E"/>
    <w:rsid w:val="005614CF"/>
    <w:rsid w:val="00561D62"/>
    <w:rsid w:val="00562163"/>
    <w:rsid w:val="0056526F"/>
    <w:rsid w:val="005664C2"/>
    <w:rsid w:val="00566FB6"/>
    <w:rsid w:val="00567112"/>
    <w:rsid w:val="005677D8"/>
    <w:rsid w:val="00567960"/>
    <w:rsid w:val="00567E53"/>
    <w:rsid w:val="00572070"/>
    <w:rsid w:val="0057268F"/>
    <w:rsid w:val="005731CA"/>
    <w:rsid w:val="00573705"/>
    <w:rsid w:val="005749A0"/>
    <w:rsid w:val="005753D9"/>
    <w:rsid w:val="005759C8"/>
    <w:rsid w:val="00575C1A"/>
    <w:rsid w:val="0057623D"/>
    <w:rsid w:val="0057624B"/>
    <w:rsid w:val="005765A3"/>
    <w:rsid w:val="00577F33"/>
    <w:rsid w:val="00580118"/>
    <w:rsid w:val="005810B5"/>
    <w:rsid w:val="00581B8A"/>
    <w:rsid w:val="0058210B"/>
    <w:rsid w:val="0058271C"/>
    <w:rsid w:val="0058357B"/>
    <w:rsid w:val="00584A9B"/>
    <w:rsid w:val="00586FFA"/>
    <w:rsid w:val="00587206"/>
    <w:rsid w:val="00591AF0"/>
    <w:rsid w:val="00592BC3"/>
    <w:rsid w:val="005930FE"/>
    <w:rsid w:val="005931CE"/>
    <w:rsid w:val="00593B37"/>
    <w:rsid w:val="00594AE8"/>
    <w:rsid w:val="00596202"/>
    <w:rsid w:val="00597423"/>
    <w:rsid w:val="005A0087"/>
    <w:rsid w:val="005A20CD"/>
    <w:rsid w:val="005A22B6"/>
    <w:rsid w:val="005A25E0"/>
    <w:rsid w:val="005A3A70"/>
    <w:rsid w:val="005A4033"/>
    <w:rsid w:val="005A512D"/>
    <w:rsid w:val="005A575B"/>
    <w:rsid w:val="005A7093"/>
    <w:rsid w:val="005A7D4A"/>
    <w:rsid w:val="005B083E"/>
    <w:rsid w:val="005B2160"/>
    <w:rsid w:val="005B3969"/>
    <w:rsid w:val="005B3989"/>
    <w:rsid w:val="005B3A4E"/>
    <w:rsid w:val="005B408A"/>
    <w:rsid w:val="005B5275"/>
    <w:rsid w:val="005B671A"/>
    <w:rsid w:val="005B7DAA"/>
    <w:rsid w:val="005C11EB"/>
    <w:rsid w:val="005C1772"/>
    <w:rsid w:val="005C1857"/>
    <w:rsid w:val="005C2167"/>
    <w:rsid w:val="005C2395"/>
    <w:rsid w:val="005C31D0"/>
    <w:rsid w:val="005C3B31"/>
    <w:rsid w:val="005C3ED8"/>
    <w:rsid w:val="005C4DED"/>
    <w:rsid w:val="005C5884"/>
    <w:rsid w:val="005C59BA"/>
    <w:rsid w:val="005C5B47"/>
    <w:rsid w:val="005C6AE0"/>
    <w:rsid w:val="005C76FE"/>
    <w:rsid w:val="005D0185"/>
    <w:rsid w:val="005D0DC2"/>
    <w:rsid w:val="005D1200"/>
    <w:rsid w:val="005D1736"/>
    <w:rsid w:val="005D1ED8"/>
    <w:rsid w:val="005D1F8E"/>
    <w:rsid w:val="005D38CC"/>
    <w:rsid w:val="005D496E"/>
    <w:rsid w:val="005D5134"/>
    <w:rsid w:val="005D70FA"/>
    <w:rsid w:val="005E061F"/>
    <w:rsid w:val="005E0660"/>
    <w:rsid w:val="005E1CE1"/>
    <w:rsid w:val="005E2C70"/>
    <w:rsid w:val="005E360D"/>
    <w:rsid w:val="005E4274"/>
    <w:rsid w:val="005E4B0D"/>
    <w:rsid w:val="005E4E75"/>
    <w:rsid w:val="005E5121"/>
    <w:rsid w:val="005E637E"/>
    <w:rsid w:val="005E63EF"/>
    <w:rsid w:val="005E6581"/>
    <w:rsid w:val="005E746B"/>
    <w:rsid w:val="005E78F2"/>
    <w:rsid w:val="005F0764"/>
    <w:rsid w:val="005F1A0E"/>
    <w:rsid w:val="005F1A32"/>
    <w:rsid w:val="005F1A95"/>
    <w:rsid w:val="005F2A20"/>
    <w:rsid w:val="005F2CA3"/>
    <w:rsid w:val="005F3CEC"/>
    <w:rsid w:val="005F49AB"/>
    <w:rsid w:val="005F526A"/>
    <w:rsid w:val="005F60E0"/>
    <w:rsid w:val="005F6B77"/>
    <w:rsid w:val="005F6EEA"/>
    <w:rsid w:val="0060010D"/>
    <w:rsid w:val="00600978"/>
    <w:rsid w:val="00600E21"/>
    <w:rsid w:val="006013DC"/>
    <w:rsid w:val="00601433"/>
    <w:rsid w:val="00601779"/>
    <w:rsid w:val="00602F53"/>
    <w:rsid w:val="00602F7A"/>
    <w:rsid w:val="006030AD"/>
    <w:rsid w:val="006036C6"/>
    <w:rsid w:val="0060577C"/>
    <w:rsid w:val="00606AE1"/>
    <w:rsid w:val="0060719D"/>
    <w:rsid w:val="006079DC"/>
    <w:rsid w:val="00607C60"/>
    <w:rsid w:val="006102F3"/>
    <w:rsid w:val="00610504"/>
    <w:rsid w:val="006105F2"/>
    <w:rsid w:val="006111F4"/>
    <w:rsid w:val="00612C0E"/>
    <w:rsid w:val="00613748"/>
    <w:rsid w:val="00613E0B"/>
    <w:rsid w:val="0061732C"/>
    <w:rsid w:val="0062179E"/>
    <w:rsid w:val="00621BB8"/>
    <w:rsid w:val="0062298F"/>
    <w:rsid w:val="00623B6F"/>
    <w:rsid w:val="00625742"/>
    <w:rsid w:val="006258D6"/>
    <w:rsid w:val="00626BC8"/>
    <w:rsid w:val="006303FC"/>
    <w:rsid w:val="00631773"/>
    <w:rsid w:val="006321D6"/>
    <w:rsid w:val="00632C65"/>
    <w:rsid w:val="006330D0"/>
    <w:rsid w:val="00633279"/>
    <w:rsid w:val="00633759"/>
    <w:rsid w:val="006348C9"/>
    <w:rsid w:val="00637655"/>
    <w:rsid w:val="006428B7"/>
    <w:rsid w:val="00642EDB"/>
    <w:rsid w:val="00643EA2"/>
    <w:rsid w:val="006444B9"/>
    <w:rsid w:val="00645FFA"/>
    <w:rsid w:val="0064655A"/>
    <w:rsid w:val="00646583"/>
    <w:rsid w:val="00646B4F"/>
    <w:rsid w:val="0064734F"/>
    <w:rsid w:val="00647A24"/>
    <w:rsid w:val="00650B98"/>
    <w:rsid w:val="00650F6A"/>
    <w:rsid w:val="00652159"/>
    <w:rsid w:val="00653405"/>
    <w:rsid w:val="00653F7E"/>
    <w:rsid w:val="00653F8A"/>
    <w:rsid w:val="0065447A"/>
    <w:rsid w:val="00654586"/>
    <w:rsid w:val="00654CB6"/>
    <w:rsid w:val="00655038"/>
    <w:rsid w:val="0065597E"/>
    <w:rsid w:val="00656391"/>
    <w:rsid w:val="00656A7B"/>
    <w:rsid w:val="00656E7E"/>
    <w:rsid w:val="00657309"/>
    <w:rsid w:val="0065738B"/>
    <w:rsid w:val="00657E03"/>
    <w:rsid w:val="00660623"/>
    <w:rsid w:val="006616BD"/>
    <w:rsid w:val="00661C21"/>
    <w:rsid w:val="00661C77"/>
    <w:rsid w:val="006623C1"/>
    <w:rsid w:val="0066272E"/>
    <w:rsid w:val="00662A71"/>
    <w:rsid w:val="00663C78"/>
    <w:rsid w:val="00664834"/>
    <w:rsid w:val="00664887"/>
    <w:rsid w:val="0066509A"/>
    <w:rsid w:val="00666855"/>
    <w:rsid w:val="00667957"/>
    <w:rsid w:val="006704AD"/>
    <w:rsid w:val="0067155B"/>
    <w:rsid w:val="00671607"/>
    <w:rsid w:val="0067183D"/>
    <w:rsid w:val="006718EF"/>
    <w:rsid w:val="006718FC"/>
    <w:rsid w:val="006729E3"/>
    <w:rsid w:val="00672AFA"/>
    <w:rsid w:val="00673166"/>
    <w:rsid w:val="006742FD"/>
    <w:rsid w:val="006757F8"/>
    <w:rsid w:val="00676ACF"/>
    <w:rsid w:val="006805DE"/>
    <w:rsid w:val="006836DC"/>
    <w:rsid w:val="00683A95"/>
    <w:rsid w:val="00683C76"/>
    <w:rsid w:val="00684F41"/>
    <w:rsid w:val="00685111"/>
    <w:rsid w:val="00685DE7"/>
    <w:rsid w:val="00687708"/>
    <w:rsid w:val="006901C3"/>
    <w:rsid w:val="00690694"/>
    <w:rsid w:val="00692412"/>
    <w:rsid w:val="00692765"/>
    <w:rsid w:val="006937CB"/>
    <w:rsid w:val="00694102"/>
    <w:rsid w:val="0069441E"/>
    <w:rsid w:val="00696C56"/>
    <w:rsid w:val="00697650"/>
    <w:rsid w:val="006A055F"/>
    <w:rsid w:val="006A0A7F"/>
    <w:rsid w:val="006A0B82"/>
    <w:rsid w:val="006A0D28"/>
    <w:rsid w:val="006A13E7"/>
    <w:rsid w:val="006A1AB7"/>
    <w:rsid w:val="006A1F5E"/>
    <w:rsid w:val="006A2B93"/>
    <w:rsid w:val="006A4A3A"/>
    <w:rsid w:val="006A4A90"/>
    <w:rsid w:val="006A4B80"/>
    <w:rsid w:val="006A50FA"/>
    <w:rsid w:val="006A5422"/>
    <w:rsid w:val="006A5A33"/>
    <w:rsid w:val="006A606A"/>
    <w:rsid w:val="006A65EF"/>
    <w:rsid w:val="006A6879"/>
    <w:rsid w:val="006A6DBE"/>
    <w:rsid w:val="006A741B"/>
    <w:rsid w:val="006A7BD7"/>
    <w:rsid w:val="006B0AA3"/>
    <w:rsid w:val="006B1CA5"/>
    <w:rsid w:val="006B24A3"/>
    <w:rsid w:val="006B3532"/>
    <w:rsid w:val="006B3A7A"/>
    <w:rsid w:val="006B4023"/>
    <w:rsid w:val="006B48C9"/>
    <w:rsid w:val="006B760B"/>
    <w:rsid w:val="006C0BD2"/>
    <w:rsid w:val="006C13D3"/>
    <w:rsid w:val="006C22E1"/>
    <w:rsid w:val="006C387B"/>
    <w:rsid w:val="006C3C5D"/>
    <w:rsid w:val="006C5483"/>
    <w:rsid w:val="006C6FC0"/>
    <w:rsid w:val="006C71BA"/>
    <w:rsid w:val="006D1108"/>
    <w:rsid w:val="006D1B67"/>
    <w:rsid w:val="006D1B76"/>
    <w:rsid w:val="006D1F5F"/>
    <w:rsid w:val="006D22AD"/>
    <w:rsid w:val="006D2F91"/>
    <w:rsid w:val="006D343B"/>
    <w:rsid w:val="006D51F4"/>
    <w:rsid w:val="006D761B"/>
    <w:rsid w:val="006D779A"/>
    <w:rsid w:val="006D77F2"/>
    <w:rsid w:val="006D7E7D"/>
    <w:rsid w:val="006E02DC"/>
    <w:rsid w:val="006E0BE9"/>
    <w:rsid w:val="006E17B2"/>
    <w:rsid w:val="006E1BFA"/>
    <w:rsid w:val="006E2C63"/>
    <w:rsid w:val="006E32A9"/>
    <w:rsid w:val="006E32E1"/>
    <w:rsid w:val="006E41A4"/>
    <w:rsid w:val="006E5233"/>
    <w:rsid w:val="006E64E7"/>
    <w:rsid w:val="006E7518"/>
    <w:rsid w:val="006F0202"/>
    <w:rsid w:val="006F03AD"/>
    <w:rsid w:val="006F2075"/>
    <w:rsid w:val="006F2351"/>
    <w:rsid w:val="006F2D47"/>
    <w:rsid w:val="006F4258"/>
    <w:rsid w:val="006F4697"/>
    <w:rsid w:val="006F52BE"/>
    <w:rsid w:val="006F64F4"/>
    <w:rsid w:val="006F6F51"/>
    <w:rsid w:val="006F7263"/>
    <w:rsid w:val="006F7640"/>
    <w:rsid w:val="006F76EB"/>
    <w:rsid w:val="006F7BEF"/>
    <w:rsid w:val="0070007F"/>
    <w:rsid w:val="00701458"/>
    <w:rsid w:val="00702077"/>
    <w:rsid w:val="0070248A"/>
    <w:rsid w:val="00702771"/>
    <w:rsid w:val="00702D50"/>
    <w:rsid w:val="007039CB"/>
    <w:rsid w:val="00704881"/>
    <w:rsid w:val="00704D2F"/>
    <w:rsid w:val="00705258"/>
    <w:rsid w:val="00706755"/>
    <w:rsid w:val="00710027"/>
    <w:rsid w:val="00710389"/>
    <w:rsid w:val="00710670"/>
    <w:rsid w:val="00711E19"/>
    <w:rsid w:val="00712746"/>
    <w:rsid w:val="00713B65"/>
    <w:rsid w:val="00713C4D"/>
    <w:rsid w:val="00713F9B"/>
    <w:rsid w:val="0071522C"/>
    <w:rsid w:val="00715D9A"/>
    <w:rsid w:val="007162CE"/>
    <w:rsid w:val="00716634"/>
    <w:rsid w:val="0072111D"/>
    <w:rsid w:val="00722898"/>
    <w:rsid w:val="00722B66"/>
    <w:rsid w:val="00725430"/>
    <w:rsid w:val="00726A68"/>
    <w:rsid w:val="0072773B"/>
    <w:rsid w:val="00727C2A"/>
    <w:rsid w:val="007304F0"/>
    <w:rsid w:val="00732F64"/>
    <w:rsid w:val="00733B0C"/>
    <w:rsid w:val="00733FAE"/>
    <w:rsid w:val="00734426"/>
    <w:rsid w:val="00735907"/>
    <w:rsid w:val="00735F31"/>
    <w:rsid w:val="00736585"/>
    <w:rsid w:val="00736FEA"/>
    <w:rsid w:val="007378B0"/>
    <w:rsid w:val="007402F1"/>
    <w:rsid w:val="007416AF"/>
    <w:rsid w:val="00741EAC"/>
    <w:rsid w:val="00742414"/>
    <w:rsid w:val="0074262B"/>
    <w:rsid w:val="00743FDD"/>
    <w:rsid w:val="00744540"/>
    <w:rsid w:val="0074476F"/>
    <w:rsid w:val="00744C9F"/>
    <w:rsid w:val="007459C2"/>
    <w:rsid w:val="00745FFC"/>
    <w:rsid w:val="00747ADE"/>
    <w:rsid w:val="00747C73"/>
    <w:rsid w:val="00750708"/>
    <w:rsid w:val="007511F1"/>
    <w:rsid w:val="0075140F"/>
    <w:rsid w:val="00751C0C"/>
    <w:rsid w:val="00752778"/>
    <w:rsid w:val="00752825"/>
    <w:rsid w:val="00752A1E"/>
    <w:rsid w:val="00753433"/>
    <w:rsid w:val="00753534"/>
    <w:rsid w:val="007547A3"/>
    <w:rsid w:val="00754C33"/>
    <w:rsid w:val="00755AF2"/>
    <w:rsid w:val="00755C96"/>
    <w:rsid w:val="00756C44"/>
    <w:rsid w:val="00756EED"/>
    <w:rsid w:val="007606A6"/>
    <w:rsid w:val="00761AC4"/>
    <w:rsid w:val="00761E1B"/>
    <w:rsid w:val="00761E52"/>
    <w:rsid w:val="00762405"/>
    <w:rsid w:val="0076271F"/>
    <w:rsid w:val="0076413C"/>
    <w:rsid w:val="00764C29"/>
    <w:rsid w:val="0076727D"/>
    <w:rsid w:val="00767AE8"/>
    <w:rsid w:val="007729CE"/>
    <w:rsid w:val="00772A1A"/>
    <w:rsid w:val="007748F6"/>
    <w:rsid w:val="00774B28"/>
    <w:rsid w:val="0077529F"/>
    <w:rsid w:val="007804E8"/>
    <w:rsid w:val="00780C35"/>
    <w:rsid w:val="00781241"/>
    <w:rsid w:val="00781DA5"/>
    <w:rsid w:val="0078275D"/>
    <w:rsid w:val="00784891"/>
    <w:rsid w:val="00784F00"/>
    <w:rsid w:val="0078510A"/>
    <w:rsid w:val="00785963"/>
    <w:rsid w:val="00785A37"/>
    <w:rsid w:val="00786931"/>
    <w:rsid w:val="007869B3"/>
    <w:rsid w:val="007875EF"/>
    <w:rsid w:val="00787E9F"/>
    <w:rsid w:val="007904BB"/>
    <w:rsid w:val="007909BE"/>
    <w:rsid w:val="00791CFE"/>
    <w:rsid w:val="00792AEF"/>
    <w:rsid w:val="00792C9F"/>
    <w:rsid w:val="0079587B"/>
    <w:rsid w:val="0079631C"/>
    <w:rsid w:val="00796349"/>
    <w:rsid w:val="00796A68"/>
    <w:rsid w:val="00796C4B"/>
    <w:rsid w:val="007A0778"/>
    <w:rsid w:val="007A0F2A"/>
    <w:rsid w:val="007A12B4"/>
    <w:rsid w:val="007A4857"/>
    <w:rsid w:val="007A4BA1"/>
    <w:rsid w:val="007A76E8"/>
    <w:rsid w:val="007B0B5B"/>
    <w:rsid w:val="007B129F"/>
    <w:rsid w:val="007B2488"/>
    <w:rsid w:val="007B2D02"/>
    <w:rsid w:val="007B2DBB"/>
    <w:rsid w:val="007B3483"/>
    <w:rsid w:val="007B3A71"/>
    <w:rsid w:val="007B4AF0"/>
    <w:rsid w:val="007B4B60"/>
    <w:rsid w:val="007B7CE6"/>
    <w:rsid w:val="007C16A5"/>
    <w:rsid w:val="007C1DCE"/>
    <w:rsid w:val="007C2351"/>
    <w:rsid w:val="007C2545"/>
    <w:rsid w:val="007C4AE3"/>
    <w:rsid w:val="007C6FCC"/>
    <w:rsid w:val="007C7DD3"/>
    <w:rsid w:val="007D0553"/>
    <w:rsid w:val="007D0CF1"/>
    <w:rsid w:val="007D201D"/>
    <w:rsid w:val="007D3726"/>
    <w:rsid w:val="007D457B"/>
    <w:rsid w:val="007D5154"/>
    <w:rsid w:val="007D51CC"/>
    <w:rsid w:val="007D5374"/>
    <w:rsid w:val="007D5C13"/>
    <w:rsid w:val="007D640C"/>
    <w:rsid w:val="007D6A03"/>
    <w:rsid w:val="007D76F7"/>
    <w:rsid w:val="007D7E40"/>
    <w:rsid w:val="007E1B2E"/>
    <w:rsid w:val="007E2639"/>
    <w:rsid w:val="007E2784"/>
    <w:rsid w:val="007E2C1D"/>
    <w:rsid w:val="007E527F"/>
    <w:rsid w:val="007E69CD"/>
    <w:rsid w:val="007F0441"/>
    <w:rsid w:val="007F0AB7"/>
    <w:rsid w:val="007F135F"/>
    <w:rsid w:val="007F16F7"/>
    <w:rsid w:val="007F398A"/>
    <w:rsid w:val="007F3D73"/>
    <w:rsid w:val="007F3F4D"/>
    <w:rsid w:val="007F47C9"/>
    <w:rsid w:val="007F5250"/>
    <w:rsid w:val="007F53A1"/>
    <w:rsid w:val="007F6922"/>
    <w:rsid w:val="007F6FA4"/>
    <w:rsid w:val="007F7B34"/>
    <w:rsid w:val="00801F03"/>
    <w:rsid w:val="00802F73"/>
    <w:rsid w:val="0080312D"/>
    <w:rsid w:val="008033B7"/>
    <w:rsid w:val="008039C9"/>
    <w:rsid w:val="00803BA1"/>
    <w:rsid w:val="00803BB0"/>
    <w:rsid w:val="00803BC4"/>
    <w:rsid w:val="00804B1E"/>
    <w:rsid w:val="00805151"/>
    <w:rsid w:val="0080522F"/>
    <w:rsid w:val="008056D8"/>
    <w:rsid w:val="00805817"/>
    <w:rsid w:val="008076B6"/>
    <w:rsid w:val="00807E79"/>
    <w:rsid w:val="008107BD"/>
    <w:rsid w:val="008107F1"/>
    <w:rsid w:val="00811251"/>
    <w:rsid w:val="00811A97"/>
    <w:rsid w:val="008121BF"/>
    <w:rsid w:val="00812DBE"/>
    <w:rsid w:val="00814E86"/>
    <w:rsid w:val="0081516D"/>
    <w:rsid w:val="00815B67"/>
    <w:rsid w:val="00816E5D"/>
    <w:rsid w:val="00817127"/>
    <w:rsid w:val="008212AD"/>
    <w:rsid w:val="00821519"/>
    <w:rsid w:val="00821599"/>
    <w:rsid w:val="008216F5"/>
    <w:rsid w:val="00821EDB"/>
    <w:rsid w:val="00822139"/>
    <w:rsid w:val="00823ABF"/>
    <w:rsid w:val="00823EDE"/>
    <w:rsid w:val="00824676"/>
    <w:rsid w:val="0082467A"/>
    <w:rsid w:val="00825129"/>
    <w:rsid w:val="008260EC"/>
    <w:rsid w:val="008263F4"/>
    <w:rsid w:val="00827AEE"/>
    <w:rsid w:val="0083121F"/>
    <w:rsid w:val="0083286A"/>
    <w:rsid w:val="008335B3"/>
    <w:rsid w:val="008337FF"/>
    <w:rsid w:val="00833CF4"/>
    <w:rsid w:val="00833F6C"/>
    <w:rsid w:val="008340E8"/>
    <w:rsid w:val="00834197"/>
    <w:rsid w:val="00834D5D"/>
    <w:rsid w:val="00834DC4"/>
    <w:rsid w:val="0083552E"/>
    <w:rsid w:val="00835BF3"/>
    <w:rsid w:val="00835EDD"/>
    <w:rsid w:val="00837848"/>
    <w:rsid w:val="00837A45"/>
    <w:rsid w:val="00840158"/>
    <w:rsid w:val="00840F05"/>
    <w:rsid w:val="0084261B"/>
    <w:rsid w:val="00842980"/>
    <w:rsid w:val="00842FFE"/>
    <w:rsid w:val="0084303A"/>
    <w:rsid w:val="00843272"/>
    <w:rsid w:val="00843F77"/>
    <w:rsid w:val="008440E2"/>
    <w:rsid w:val="00845006"/>
    <w:rsid w:val="008461B5"/>
    <w:rsid w:val="00847EA6"/>
    <w:rsid w:val="00851411"/>
    <w:rsid w:val="00851DC6"/>
    <w:rsid w:val="00852C22"/>
    <w:rsid w:val="00852C2E"/>
    <w:rsid w:val="00853807"/>
    <w:rsid w:val="00853D7E"/>
    <w:rsid w:val="00854B19"/>
    <w:rsid w:val="00854DC0"/>
    <w:rsid w:val="008577B5"/>
    <w:rsid w:val="00857C15"/>
    <w:rsid w:val="00860DF6"/>
    <w:rsid w:val="00861860"/>
    <w:rsid w:val="00861B01"/>
    <w:rsid w:val="00865B9C"/>
    <w:rsid w:val="00865D5B"/>
    <w:rsid w:val="00866169"/>
    <w:rsid w:val="00867344"/>
    <w:rsid w:val="00867B30"/>
    <w:rsid w:val="00867E77"/>
    <w:rsid w:val="00867FDA"/>
    <w:rsid w:val="00872F93"/>
    <w:rsid w:val="00873743"/>
    <w:rsid w:val="0087381B"/>
    <w:rsid w:val="00873BB5"/>
    <w:rsid w:val="00874CCB"/>
    <w:rsid w:val="00876739"/>
    <w:rsid w:val="008771E4"/>
    <w:rsid w:val="00880089"/>
    <w:rsid w:val="008804D0"/>
    <w:rsid w:val="00880F1D"/>
    <w:rsid w:val="00881AC7"/>
    <w:rsid w:val="008820BD"/>
    <w:rsid w:val="008827BF"/>
    <w:rsid w:val="008848E8"/>
    <w:rsid w:val="00884D1A"/>
    <w:rsid w:val="00884D66"/>
    <w:rsid w:val="008858B0"/>
    <w:rsid w:val="00885CA9"/>
    <w:rsid w:val="008862DA"/>
    <w:rsid w:val="00886426"/>
    <w:rsid w:val="00886DDE"/>
    <w:rsid w:val="00887962"/>
    <w:rsid w:val="008900C8"/>
    <w:rsid w:val="0089068A"/>
    <w:rsid w:val="00891BD4"/>
    <w:rsid w:val="00892856"/>
    <w:rsid w:val="008940CB"/>
    <w:rsid w:val="008945FD"/>
    <w:rsid w:val="00894627"/>
    <w:rsid w:val="00895E88"/>
    <w:rsid w:val="00895EE1"/>
    <w:rsid w:val="008964F7"/>
    <w:rsid w:val="0089678A"/>
    <w:rsid w:val="008968CC"/>
    <w:rsid w:val="008A09D9"/>
    <w:rsid w:val="008A1727"/>
    <w:rsid w:val="008A2093"/>
    <w:rsid w:val="008A2CB3"/>
    <w:rsid w:val="008A39D5"/>
    <w:rsid w:val="008A5881"/>
    <w:rsid w:val="008A5921"/>
    <w:rsid w:val="008A59B3"/>
    <w:rsid w:val="008A69C7"/>
    <w:rsid w:val="008A6BBD"/>
    <w:rsid w:val="008A75BC"/>
    <w:rsid w:val="008B00D6"/>
    <w:rsid w:val="008B1122"/>
    <w:rsid w:val="008B1B43"/>
    <w:rsid w:val="008B36B8"/>
    <w:rsid w:val="008B3BD8"/>
    <w:rsid w:val="008B43CF"/>
    <w:rsid w:val="008B4833"/>
    <w:rsid w:val="008B48B6"/>
    <w:rsid w:val="008B550D"/>
    <w:rsid w:val="008B5B8F"/>
    <w:rsid w:val="008B5B96"/>
    <w:rsid w:val="008B5C8C"/>
    <w:rsid w:val="008B62AB"/>
    <w:rsid w:val="008B73F3"/>
    <w:rsid w:val="008B7693"/>
    <w:rsid w:val="008B76EA"/>
    <w:rsid w:val="008B7B8A"/>
    <w:rsid w:val="008C020E"/>
    <w:rsid w:val="008C0414"/>
    <w:rsid w:val="008C051C"/>
    <w:rsid w:val="008C0B9E"/>
    <w:rsid w:val="008C0E34"/>
    <w:rsid w:val="008C1D5E"/>
    <w:rsid w:val="008C231F"/>
    <w:rsid w:val="008C3BC2"/>
    <w:rsid w:val="008C4BAF"/>
    <w:rsid w:val="008C6651"/>
    <w:rsid w:val="008C7251"/>
    <w:rsid w:val="008C76BA"/>
    <w:rsid w:val="008D3563"/>
    <w:rsid w:val="008D5215"/>
    <w:rsid w:val="008E1075"/>
    <w:rsid w:val="008E230E"/>
    <w:rsid w:val="008E24D2"/>
    <w:rsid w:val="008E448B"/>
    <w:rsid w:val="008E5D8A"/>
    <w:rsid w:val="008E750F"/>
    <w:rsid w:val="008E7B35"/>
    <w:rsid w:val="008E7E26"/>
    <w:rsid w:val="008F0031"/>
    <w:rsid w:val="008F04F0"/>
    <w:rsid w:val="008F17BC"/>
    <w:rsid w:val="008F2057"/>
    <w:rsid w:val="008F2867"/>
    <w:rsid w:val="008F2C11"/>
    <w:rsid w:val="008F2D72"/>
    <w:rsid w:val="008F380E"/>
    <w:rsid w:val="008F5549"/>
    <w:rsid w:val="008F6487"/>
    <w:rsid w:val="008F7BC1"/>
    <w:rsid w:val="008F7F97"/>
    <w:rsid w:val="00901580"/>
    <w:rsid w:val="009017A3"/>
    <w:rsid w:val="00901CA9"/>
    <w:rsid w:val="00902601"/>
    <w:rsid w:val="00903B76"/>
    <w:rsid w:val="00903F40"/>
    <w:rsid w:val="00905532"/>
    <w:rsid w:val="009064BD"/>
    <w:rsid w:val="00907A4E"/>
    <w:rsid w:val="00910193"/>
    <w:rsid w:val="009102C0"/>
    <w:rsid w:val="009139BC"/>
    <w:rsid w:val="00913A30"/>
    <w:rsid w:val="00913E41"/>
    <w:rsid w:val="009143E6"/>
    <w:rsid w:val="00915F17"/>
    <w:rsid w:val="00916973"/>
    <w:rsid w:val="00916D90"/>
    <w:rsid w:val="00917AB3"/>
    <w:rsid w:val="00917E2B"/>
    <w:rsid w:val="00920B06"/>
    <w:rsid w:val="00921038"/>
    <w:rsid w:val="00921604"/>
    <w:rsid w:val="009217EC"/>
    <w:rsid w:val="00921A99"/>
    <w:rsid w:val="009236AD"/>
    <w:rsid w:val="00923D28"/>
    <w:rsid w:val="009240BF"/>
    <w:rsid w:val="0092450B"/>
    <w:rsid w:val="009246A3"/>
    <w:rsid w:val="0092479B"/>
    <w:rsid w:val="00924D74"/>
    <w:rsid w:val="00925044"/>
    <w:rsid w:val="00925525"/>
    <w:rsid w:val="00925632"/>
    <w:rsid w:val="009259BC"/>
    <w:rsid w:val="00926620"/>
    <w:rsid w:val="00926B7C"/>
    <w:rsid w:val="00927E71"/>
    <w:rsid w:val="0093032B"/>
    <w:rsid w:val="0093147B"/>
    <w:rsid w:val="00932519"/>
    <w:rsid w:val="00933036"/>
    <w:rsid w:val="009345AF"/>
    <w:rsid w:val="00934E72"/>
    <w:rsid w:val="009350E6"/>
    <w:rsid w:val="0094027A"/>
    <w:rsid w:val="00941906"/>
    <w:rsid w:val="00941E27"/>
    <w:rsid w:val="00943074"/>
    <w:rsid w:val="00943C0D"/>
    <w:rsid w:val="00943DDF"/>
    <w:rsid w:val="0094416E"/>
    <w:rsid w:val="00945303"/>
    <w:rsid w:val="00945665"/>
    <w:rsid w:val="00946914"/>
    <w:rsid w:val="00946C8D"/>
    <w:rsid w:val="00947336"/>
    <w:rsid w:val="00950555"/>
    <w:rsid w:val="00950F9C"/>
    <w:rsid w:val="00951707"/>
    <w:rsid w:val="00953726"/>
    <w:rsid w:val="00954630"/>
    <w:rsid w:val="00954AB5"/>
    <w:rsid w:val="009552A5"/>
    <w:rsid w:val="0095572F"/>
    <w:rsid w:val="00955DC4"/>
    <w:rsid w:val="0095639D"/>
    <w:rsid w:val="00956590"/>
    <w:rsid w:val="00960052"/>
    <w:rsid w:val="009606C1"/>
    <w:rsid w:val="00961996"/>
    <w:rsid w:val="00962914"/>
    <w:rsid w:val="0096462C"/>
    <w:rsid w:val="009646CE"/>
    <w:rsid w:val="00964F96"/>
    <w:rsid w:val="00965B88"/>
    <w:rsid w:val="00966CDC"/>
    <w:rsid w:val="00967089"/>
    <w:rsid w:val="009672E9"/>
    <w:rsid w:val="00967BC2"/>
    <w:rsid w:val="009700B2"/>
    <w:rsid w:val="009701A2"/>
    <w:rsid w:val="0097053D"/>
    <w:rsid w:val="00970D2F"/>
    <w:rsid w:val="00971237"/>
    <w:rsid w:val="00972519"/>
    <w:rsid w:val="009725FE"/>
    <w:rsid w:val="00972630"/>
    <w:rsid w:val="0097287F"/>
    <w:rsid w:val="0097293E"/>
    <w:rsid w:val="00973BFE"/>
    <w:rsid w:val="00974768"/>
    <w:rsid w:val="0097549C"/>
    <w:rsid w:val="00975C67"/>
    <w:rsid w:val="00977B5C"/>
    <w:rsid w:val="00977E1D"/>
    <w:rsid w:val="00980BA8"/>
    <w:rsid w:val="00980F72"/>
    <w:rsid w:val="009811DA"/>
    <w:rsid w:val="00982A51"/>
    <w:rsid w:val="00983BCD"/>
    <w:rsid w:val="00985503"/>
    <w:rsid w:val="009855BE"/>
    <w:rsid w:val="00985D3D"/>
    <w:rsid w:val="00986F29"/>
    <w:rsid w:val="00987947"/>
    <w:rsid w:val="009903FE"/>
    <w:rsid w:val="009909C7"/>
    <w:rsid w:val="00991120"/>
    <w:rsid w:val="00993107"/>
    <w:rsid w:val="009932E4"/>
    <w:rsid w:val="0099410B"/>
    <w:rsid w:val="00996D41"/>
    <w:rsid w:val="00997E0A"/>
    <w:rsid w:val="009A1B7F"/>
    <w:rsid w:val="009A1E4C"/>
    <w:rsid w:val="009A2139"/>
    <w:rsid w:val="009A40AA"/>
    <w:rsid w:val="009A4120"/>
    <w:rsid w:val="009A4A2E"/>
    <w:rsid w:val="009A4F5C"/>
    <w:rsid w:val="009A5DD3"/>
    <w:rsid w:val="009A5E45"/>
    <w:rsid w:val="009A7149"/>
    <w:rsid w:val="009B2458"/>
    <w:rsid w:val="009B2900"/>
    <w:rsid w:val="009B2CA8"/>
    <w:rsid w:val="009B350D"/>
    <w:rsid w:val="009B487C"/>
    <w:rsid w:val="009B505F"/>
    <w:rsid w:val="009B5789"/>
    <w:rsid w:val="009B5805"/>
    <w:rsid w:val="009B6561"/>
    <w:rsid w:val="009B6F19"/>
    <w:rsid w:val="009B74DA"/>
    <w:rsid w:val="009C021E"/>
    <w:rsid w:val="009C02AE"/>
    <w:rsid w:val="009C080D"/>
    <w:rsid w:val="009C1327"/>
    <w:rsid w:val="009C1767"/>
    <w:rsid w:val="009C1C53"/>
    <w:rsid w:val="009C2E26"/>
    <w:rsid w:val="009C5434"/>
    <w:rsid w:val="009C5471"/>
    <w:rsid w:val="009C639E"/>
    <w:rsid w:val="009C69AA"/>
    <w:rsid w:val="009C6A0D"/>
    <w:rsid w:val="009C6A25"/>
    <w:rsid w:val="009C6A84"/>
    <w:rsid w:val="009C6AAB"/>
    <w:rsid w:val="009C6E42"/>
    <w:rsid w:val="009C6E87"/>
    <w:rsid w:val="009D0052"/>
    <w:rsid w:val="009D2C5F"/>
    <w:rsid w:val="009D3BAB"/>
    <w:rsid w:val="009D3D66"/>
    <w:rsid w:val="009D485A"/>
    <w:rsid w:val="009D5DB2"/>
    <w:rsid w:val="009D5DFF"/>
    <w:rsid w:val="009D6F85"/>
    <w:rsid w:val="009E14C6"/>
    <w:rsid w:val="009E2A43"/>
    <w:rsid w:val="009E2EB0"/>
    <w:rsid w:val="009E2F26"/>
    <w:rsid w:val="009E396E"/>
    <w:rsid w:val="009E3D47"/>
    <w:rsid w:val="009E42D7"/>
    <w:rsid w:val="009E6E39"/>
    <w:rsid w:val="009E78D9"/>
    <w:rsid w:val="009F101B"/>
    <w:rsid w:val="009F3316"/>
    <w:rsid w:val="009F45E2"/>
    <w:rsid w:val="009F532C"/>
    <w:rsid w:val="009F6120"/>
    <w:rsid w:val="009F6AD2"/>
    <w:rsid w:val="009F6FF6"/>
    <w:rsid w:val="009F7F66"/>
    <w:rsid w:val="00A003EA"/>
    <w:rsid w:val="00A007EF"/>
    <w:rsid w:val="00A0177F"/>
    <w:rsid w:val="00A01B5D"/>
    <w:rsid w:val="00A01E81"/>
    <w:rsid w:val="00A0294B"/>
    <w:rsid w:val="00A04143"/>
    <w:rsid w:val="00A04CAC"/>
    <w:rsid w:val="00A0603E"/>
    <w:rsid w:val="00A062D9"/>
    <w:rsid w:val="00A065E0"/>
    <w:rsid w:val="00A0779E"/>
    <w:rsid w:val="00A07F5D"/>
    <w:rsid w:val="00A103BB"/>
    <w:rsid w:val="00A10FB0"/>
    <w:rsid w:val="00A115DE"/>
    <w:rsid w:val="00A1246C"/>
    <w:rsid w:val="00A1292A"/>
    <w:rsid w:val="00A12B7F"/>
    <w:rsid w:val="00A13192"/>
    <w:rsid w:val="00A1562E"/>
    <w:rsid w:val="00A21193"/>
    <w:rsid w:val="00A21557"/>
    <w:rsid w:val="00A22429"/>
    <w:rsid w:val="00A2243D"/>
    <w:rsid w:val="00A234DC"/>
    <w:rsid w:val="00A249B0"/>
    <w:rsid w:val="00A2606C"/>
    <w:rsid w:val="00A260DB"/>
    <w:rsid w:val="00A2698D"/>
    <w:rsid w:val="00A274AE"/>
    <w:rsid w:val="00A3035B"/>
    <w:rsid w:val="00A319C4"/>
    <w:rsid w:val="00A32098"/>
    <w:rsid w:val="00A32A46"/>
    <w:rsid w:val="00A332C1"/>
    <w:rsid w:val="00A34334"/>
    <w:rsid w:val="00A34F40"/>
    <w:rsid w:val="00A36366"/>
    <w:rsid w:val="00A36556"/>
    <w:rsid w:val="00A365D3"/>
    <w:rsid w:val="00A3660C"/>
    <w:rsid w:val="00A36D4F"/>
    <w:rsid w:val="00A372CC"/>
    <w:rsid w:val="00A37E8D"/>
    <w:rsid w:val="00A41E11"/>
    <w:rsid w:val="00A421D8"/>
    <w:rsid w:val="00A42BD2"/>
    <w:rsid w:val="00A4437E"/>
    <w:rsid w:val="00A44534"/>
    <w:rsid w:val="00A44DB4"/>
    <w:rsid w:val="00A46389"/>
    <w:rsid w:val="00A469AD"/>
    <w:rsid w:val="00A46DED"/>
    <w:rsid w:val="00A47998"/>
    <w:rsid w:val="00A50973"/>
    <w:rsid w:val="00A5209E"/>
    <w:rsid w:val="00A54208"/>
    <w:rsid w:val="00A54330"/>
    <w:rsid w:val="00A56913"/>
    <w:rsid w:val="00A57746"/>
    <w:rsid w:val="00A57B76"/>
    <w:rsid w:val="00A601F7"/>
    <w:rsid w:val="00A60E0C"/>
    <w:rsid w:val="00A62418"/>
    <w:rsid w:val="00A63252"/>
    <w:rsid w:val="00A6574A"/>
    <w:rsid w:val="00A65A62"/>
    <w:rsid w:val="00A66423"/>
    <w:rsid w:val="00A67BAD"/>
    <w:rsid w:val="00A67CC4"/>
    <w:rsid w:val="00A71CEE"/>
    <w:rsid w:val="00A71ECD"/>
    <w:rsid w:val="00A71F6C"/>
    <w:rsid w:val="00A72229"/>
    <w:rsid w:val="00A7330E"/>
    <w:rsid w:val="00A73B2B"/>
    <w:rsid w:val="00A73ED5"/>
    <w:rsid w:val="00A73ED9"/>
    <w:rsid w:val="00A748D8"/>
    <w:rsid w:val="00A74B82"/>
    <w:rsid w:val="00A74BAA"/>
    <w:rsid w:val="00A767B1"/>
    <w:rsid w:val="00A76935"/>
    <w:rsid w:val="00A7721D"/>
    <w:rsid w:val="00A77899"/>
    <w:rsid w:val="00A77EF7"/>
    <w:rsid w:val="00A80405"/>
    <w:rsid w:val="00A808DF"/>
    <w:rsid w:val="00A81C8B"/>
    <w:rsid w:val="00A81F90"/>
    <w:rsid w:val="00A82EB5"/>
    <w:rsid w:val="00A8308C"/>
    <w:rsid w:val="00A87D37"/>
    <w:rsid w:val="00A90507"/>
    <w:rsid w:val="00A9235E"/>
    <w:rsid w:val="00A928C3"/>
    <w:rsid w:val="00A93D8A"/>
    <w:rsid w:val="00A93EF0"/>
    <w:rsid w:val="00A94493"/>
    <w:rsid w:val="00A9490E"/>
    <w:rsid w:val="00A94BF3"/>
    <w:rsid w:val="00A94FDB"/>
    <w:rsid w:val="00A95029"/>
    <w:rsid w:val="00A95033"/>
    <w:rsid w:val="00A95250"/>
    <w:rsid w:val="00A9635D"/>
    <w:rsid w:val="00A96636"/>
    <w:rsid w:val="00A96A04"/>
    <w:rsid w:val="00AA0051"/>
    <w:rsid w:val="00AA0C8C"/>
    <w:rsid w:val="00AA2BE4"/>
    <w:rsid w:val="00AA3E1C"/>
    <w:rsid w:val="00AA40E1"/>
    <w:rsid w:val="00AA5DB0"/>
    <w:rsid w:val="00AA6A45"/>
    <w:rsid w:val="00AA7AF0"/>
    <w:rsid w:val="00AB0474"/>
    <w:rsid w:val="00AB04DB"/>
    <w:rsid w:val="00AB06A5"/>
    <w:rsid w:val="00AB10A5"/>
    <w:rsid w:val="00AB2638"/>
    <w:rsid w:val="00AB263A"/>
    <w:rsid w:val="00AB2AFB"/>
    <w:rsid w:val="00AB2C02"/>
    <w:rsid w:val="00AB31B7"/>
    <w:rsid w:val="00AB4220"/>
    <w:rsid w:val="00AB473C"/>
    <w:rsid w:val="00AB5D9A"/>
    <w:rsid w:val="00AB5F61"/>
    <w:rsid w:val="00AB74A2"/>
    <w:rsid w:val="00AB7682"/>
    <w:rsid w:val="00AB7B39"/>
    <w:rsid w:val="00AC026D"/>
    <w:rsid w:val="00AC0CEA"/>
    <w:rsid w:val="00AC27B0"/>
    <w:rsid w:val="00AC3A85"/>
    <w:rsid w:val="00AC50C8"/>
    <w:rsid w:val="00AC5439"/>
    <w:rsid w:val="00AC60D6"/>
    <w:rsid w:val="00AC67E8"/>
    <w:rsid w:val="00AC6F72"/>
    <w:rsid w:val="00AC7030"/>
    <w:rsid w:val="00AC74B1"/>
    <w:rsid w:val="00AD0AC4"/>
    <w:rsid w:val="00AD116E"/>
    <w:rsid w:val="00AD235B"/>
    <w:rsid w:val="00AD2F1C"/>
    <w:rsid w:val="00AD342D"/>
    <w:rsid w:val="00AD402A"/>
    <w:rsid w:val="00AD5575"/>
    <w:rsid w:val="00AD5CD0"/>
    <w:rsid w:val="00AD5D8B"/>
    <w:rsid w:val="00AD5F48"/>
    <w:rsid w:val="00AD6B4A"/>
    <w:rsid w:val="00AD6C20"/>
    <w:rsid w:val="00AD6F68"/>
    <w:rsid w:val="00AE04F4"/>
    <w:rsid w:val="00AE0B18"/>
    <w:rsid w:val="00AE1669"/>
    <w:rsid w:val="00AE1893"/>
    <w:rsid w:val="00AE196B"/>
    <w:rsid w:val="00AE1A78"/>
    <w:rsid w:val="00AE315D"/>
    <w:rsid w:val="00AE3B50"/>
    <w:rsid w:val="00AE4553"/>
    <w:rsid w:val="00AE5164"/>
    <w:rsid w:val="00AE68B4"/>
    <w:rsid w:val="00AE7F4A"/>
    <w:rsid w:val="00AF09E9"/>
    <w:rsid w:val="00AF2875"/>
    <w:rsid w:val="00AF2E30"/>
    <w:rsid w:val="00AF4147"/>
    <w:rsid w:val="00AF58E5"/>
    <w:rsid w:val="00AF6C88"/>
    <w:rsid w:val="00AF6CA2"/>
    <w:rsid w:val="00AF71CC"/>
    <w:rsid w:val="00AF71E5"/>
    <w:rsid w:val="00B0164A"/>
    <w:rsid w:val="00B026C4"/>
    <w:rsid w:val="00B03F14"/>
    <w:rsid w:val="00B041AF"/>
    <w:rsid w:val="00B0470F"/>
    <w:rsid w:val="00B0612F"/>
    <w:rsid w:val="00B07A24"/>
    <w:rsid w:val="00B07C65"/>
    <w:rsid w:val="00B07FBB"/>
    <w:rsid w:val="00B1027A"/>
    <w:rsid w:val="00B11564"/>
    <w:rsid w:val="00B12745"/>
    <w:rsid w:val="00B131E2"/>
    <w:rsid w:val="00B1374F"/>
    <w:rsid w:val="00B1512B"/>
    <w:rsid w:val="00B1525E"/>
    <w:rsid w:val="00B1730A"/>
    <w:rsid w:val="00B20EA4"/>
    <w:rsid w:val="00B220B1"/>
    <w:rsid w:val="00B22197"/>
    <w:rsid w:val="00B222AD"/>
    <w:rsid w:val="00B23279"/>
    <w:rsid w:val="00B23C8E"/>
    <w:rsid w:val="00B23F3D"/>
    <w:rsid w:val="00B24ED3"/>
    <w:rsid w:val="00B25B16"/>
    <w:rsid w:val="00B26364"/>
    <w:rsid w:val="00B27C0D"/>
    <w:rsid w:val="00B30A77"/>
    <w:rsid w:val="00B30C2F"/>
    <w:rsid w:val="00B30E3C"/>
    <w:rsid w:val="00B330CB"/>
    <w:rsid w:val="00B332F8"/>
    <w:rsid w:val="00B34E16"/>
    <w:rsid w:val="00B3583B"/>
    <w:rsid w:val="00B35A2F"/>
    <w:rsid w:val="00B409E2"/>
    <w:rsid w:val="00B41C44"/>
    <w:rsid w:val="00B41CF8"/>
    <w:rsid w:val="00B41F48"/>
    <w:rsid w:val="00B422D9"/>
    <w:rsid w:val="00B423F8"/>
    <w:rsid w:val="00B42BBA"/>
    <w:rsid w:val="00B43411"/>
    <w:rsid w:val="00B4358C"/>
    <w:rsid w:val="00B435EF"/>
    <w:rsid w:val="00B43CB4"/>
    <w:rsid w:val="00B44A18"/>
    <w:rsid w:val="00B4503C"/>
    <w:rsid w:val="00B45F90"/>
    <w:rsid w:val="00B46F65"/>
    <w:rsid w:val="00B5118E"/>
    <w:rsid w:val="00B52689"/>
    <w:rsid w:val="00B53952"/>
    <w:rsid w:val="00B5537D"/>
    <w:rsid w:val="00B5702A"/>
    <w:rsid w:val="00B5713E"/>
    <w:rsid w:val="00B57577"/>
    <w:rsid w:val="00B57708"/>
    <w:rsid w:val="00B57A38"/>
    <w:rsid w:val="00B6033F"/>
    <w:rsid w:val="00B606C1"/>
    <w:rsid w:val="00B60ADE"/>
    <w:rsid w:val="00B6136E"/>
    <w:rsid w:val="00B623D6"/>
    <w:rsid w:val="00B62914"/>
    <w:rsid w:val="00B632A6"/>
    <w:rsid w:val="00B64424"/>
    <w:rsid w:val="00B649C5"/>
    <w:rsid w:val="00B6533E"/>
    <w:rsid w:val="00B67BAD"/>
    <w:rsid w:val="00B67E22"/>
    <w:rsid w:val="00B71120"/>
    <w:rsid w:val="00B71B5A"/>
    <w:rsid w:val="00B72309"/>
    <w:rsid w:val="00B72943"/>
    <w:rsid w:val="00B72EEC"/>
    <w:rsid w:val="00B73AB6"/>
    <w:rsid w:val="00B73B38"/>
    <w:rsid w:val="00B73E56"/>
    <w:rsid w:val="00B768B4"/>
    <w:rsid w:val="00B769D3"/>
    <w:rsid w:val="00B76E89"/>
    <w:rsid w:val="00B778A3"/>
    <w:rsid w:val="00B80B21"/>
    <w:rsid w:val="00B81D1B"/>
    <w:rsid w:val="00B824AA"/>
    <w:rsid w:val="00B82C13"/>
    <w:rsid w:val="00B83B8F"/>
    <w:rsid w:val="00B84136"/>
    <w:rsid w:val="00B848EC"/>
    <w:rsid w:val="00B84A5E"/>
    <w:rsid w:val="00B85619"/>
    <w:rsid w:val="00B8712F"/>
    <w:rsid w:val="00B876D8"/>
    <w:rsid w:val="00B87D44"/>
    <w:rsid w:val="00B904BA"/>
    <w:rsid w:val="00B90636"/>
    <w:rsid w:val="00B906E3"/>
    <w:rsid w:val="00B942B5"/>
    <w:rsid w:val="00B94637"/>
    <w:rsid w:val="00B94F9B"/>
    <w:rsid w:val="00B95314"/>
    <w:rsid w:val="00B95408"/>
    <w:rsid w:val="00B957A7"/>
    <w:rsid w:val="00B96726"/>
    <w:rsid w:val="00B96B92"/>
    <w:rsid w:val="00B9751B"/>
    <w:rsid w:val="00B97FB4"/>
    <w:rsid w:val="00BA13A8"/>
    <w:rsid w:val="00BA4461"/>
    <w:rsid w:val="00BA535B"/>
    <w:rsid w:val="00BA581C"/>
    <w:rsid w:val="00BA5E18"/>
    <w:rsid w:val="00BA60C5"/>
    <w:rsid w:val="00BA6442"/>
    <w:rsid w:val="00BA671B"/>
    <w:rsid w:val="00BA6781"/>
    <w:rsid w:val="00BA73A6"/>
    <w:rsid w:val="00BB0050"/>
    <w:rsid w:val="00BB19C4"/>
    <w:rsid w:val="00BB224B"/>
    <w:rsid w:val="00BB27E8"/>
    <w:rsid w:val="00BB2C04"/>
    <w:rsid w:val="00BB53FC"/>
    <w:rsid w:val="00BB5B60"/>
    <w:rsid w:val="00BB6247"/>
    <w:rsid w:val="00BB6B2F"/>
    <w:rsid w:val="00BB6D58"/>
    <w:rsid w:val="00BB7C9F"/>
    <w:rsid w:val="00BB7D13"/>
    <w:rsid w:val="00BC0AD6"/>
    <w:rsid w:val="00BC168C"/>
    <w:rsid w:val="00BC2C9F"/>
    <w:rsid w:val="00BC2F72"/>
    <w:rsid w:val="00BC3D5D"/>
    <w:rsid w:val="00BC5382"/>
    <w:rsid w:val="00BC5692"/>
    <w:rsid w:val="00BC5A1F"/>
    <w:rsid w:val="00BC5CCF"/>
    <w:rsid w:val="00BC62A2"/>
    <w:rsid w:val="00BC66D8"/>
    <w:rsid w:val="00BC7CBA"/>
    <w:rsid w:val="00BD0344"/>
    <w:rsid w:val="00BD0C3E"/>
    <w:rsid w:val="00BD103C"/>
    <w:rsid w:val="00BD10F6"/>
    <w:rsid w:val="00BD1359"/>
    <w:rsid w:val="00BD236A"/>
    <w:rsid w:val="00BD3F8C"/>
    <w:rsid w:val="00BD4C55"/>
    <w:rsid w:val="00BD4F3E"/>
    <w:rsid w:val="00BD5A19"/>
    <w:rsid w:val="00BD64A6"/>
    <w:rsid w:val="00BD70AC"/>
    <w:rsid w:val="00BD7ACC"/>
    <w:rsid w:val="00BE0FE7"/>
    <w:rsid w:val="00BE16B4"/>
    <w:rsid w:val="00BE2087"/>
    <w:rsid w:val="00BE28D8"/>
    <w:rsid w:val="00BE39EB"/>
    <w:rsid w:val="00BE3C72"/>
    <w:rsid w:val="00BE5659"/>
    <w:rsid w:val="00BE5723"/>
    <w:rsid w:val="00BE5BC0"/>
    <w:rsid w:val="00BE676E"/>
    <w:rsid w:val="00BE6D31"/>
    <w:rsid w:val="00BE78F6"/>
    <w:rsid w:val="00BF1223"/>
    <w:rsid w:val="00BF15F4"/>
    <w:rsid w:val="00BF1FBF"/>
    <w:rsid w:val="00BF2034"/>
    <w:rsid w:val="00BF3602"/>
    <w:rsid w:val="00BF3CCF"/>
    <w:rsid w:val="00BF3CE2"/>
    <w:rsid w:val="00BF447F"/>
    <w:rsid w:val="00BF56CB"/>
    <w:rsid w:val="00BF5A9B"/>
    <w:rsid w:val="00BF5BC3"/>
    <w:rsid w:val="00BF6550"/>
    <w:rsid w:val="00C003D8"/>
    <w:rsid w:val="00C0199D"/>
    <w:rsid w:val="00C0215C"/>
    <w:rsid w:val="00C024D8"/>
    <w:rsid w:val="00C02558"/>
    <w:rsid w:val="00C0337B"/>
    <w:rsid w:val="00C04B0B"/>
    <w:rsid w:val="00C0611C"/>
    <w:rsid w:val="00C071B3"/>
    <w:rsid w:val="00C07ACA"/>
    <w:rsid w:val="00C07B03"/>
    <w:rsid w:val="00C07F9B"/>
    <w:rsid w:val="00C108C7"/>
    <w:rsid w:val="00C10C85"/>
    <w:rsid w:val="00C11873"/>
    <w:rsid w:val="00C11912"/>
    <w:rsid w:val="00C11D55"/>
    <w:rsid w:val="00C11F7C"/>
    <w:rsid w:val="00C12786"/>
    <w:rsid w:val="00C1523C"/>
    <w:rsid w:val="00C15E8F"/>
    <w:rsid w:val="00C16260"/>
    <w:rsid w:val="00C16488"/>
    <w:rsid w:val="00C168DF"/>
    <w:rsid w:val="00C169E4"/>
    <w:rsid w:val="00C17084"/>
    <w:rsid w:val="00C17939"/>
    <w:rsid w:val="00C17C51"/>
    <w:rsid w:val="00C206B5"/>
    <w:rsid w:val="00C21714"/>
    <w:rsid w:val="00C220F0"/>
    <w:rsid w:val="00C2213A"/>
    <w:rsid w:val="00C23847"/>
    <w:rsid w:val="00C25E26"/>
    <w:rsid w:val="00C26BF7"/>
    <w:rsid w:val="00C274EA"/>
    <w:rsid w:val="00C304BF"/>
    <w:rsid w:val="00C31349"/>
    <w:rsid w:val="00C3141D"/>
    <w:rsid w:val="00C34280"/>
    <w:rsid w:val="00C35B1A"/>
    <w:rsid w:val="00C3678B"/>
    <w:rsid w:val="00C36A62"/>
    <w:rsid w:val="00C36C72"/>
    <w:rsid w:val="00C372A4"/>
    <w:rsid w:val="00C376D3"/>
    <w:rsid w:val="00C40317"/>
    <w:rsid w:val="00C40E1F"/>
    <w:rsid w:val="00C40F40"/>
    <w:rsid w:val="00C424EA"/>
    <w:rsid w:val="00C42742"/>
    <w:rsid w:val="00C42969"/>
    <w:rsid w:val="00C4309C"/>
    <w:rsid w:val="00C436CE"/>
    <w:rsid w:val="00C44FE8"/>
    <w:rsid w:val="00C46188"/>
    <w:rsid w:val="00C46259"/>
    <w:rsid w:val="00C466B5"/>
    <w:rsid w:val="00C4720E"/>
    <w:rsid w:val="00C47752"/>
    <w:rsid w:val="00C508C4"/>
    <w:rsid w:val="00C511C9"/>
    <w:rsid w:val="00C51202"/>
    <w:rsid w:val="00C51613"/>
    <w:rsid w:val="00C51CDC"/>
    <w:rsid w:val="00C53CF4"/>
    <w:rsid w:val="00C53FB7"/>
    <w:rsid w:val="00C5515C"/>
    <w:rsid w:val="00C5599D"/>
    <w:rsid w:val="00C55FBB"/>
    <w:rsid w:val="00C56849"/>
    <w:rsid w:val="00C56915"/>
    <w:rsid w:val="00C56AE9"/>
    <w:rsid w:val="00C61420"/>
    <w:rsid w:val="00C6178E"/>
    <w:rsid w:val="00C618CD"/>
    <w:rsid w:val="00C61B3B"/>
    <w:rsid w:val="00C63B10"/>
    <w:rsid w:val="00C64417"/>
    <w:rsid w:val="00C64571"/>
    <w:rsid w:val="00C647AC"/>
    <w:rsid w:val="00C64B37"/>
    <w:rsid w:val="00C64B8D"/>
    <w:rsid w:val="00C6531F"/>
    <w:rsid w:val="00C65EDA"/>
    <w:rsid w:val="00C67567"/>
    <w:rsid w:val="00C6763C"/>
    <w:rsid w:val="00C6792F"/>
    <w:rsid w:val="00C70502"/>
    <w:rsid w:val="00C7091E"/>
    <w:rsid w:val="00C712B1"/>
    <w:rsid w:val="00C73CD3"/>
    <w:rsid w:val="00C74B62"/>
    <w:rsid w:val="00C7564D"/>
    <w:rsid w:val="00C756A8"/>
    <w:rsid w:val="00C762F0"/>
    <w:rsid w:val="00C76A6D"/>
    <w:rsid w:val="00C77061"/>
    <w:rsid w:val="00C801C5"/>
    <w:rsid w:val="00C80465"/>
    <w:rsid w:val="00C820FD"/>
    <w:rsid w:val="00C825F6"/>
    <w:rsid w:val="00C8396E"/>
    <w:rsid w:val="00C83CFD"/>
    <w:rsid w:val="00C862A7"/>
    <w:rsid w:val="00C865CE"/>
    <w:rsid w:val="00C86B96"/>
    <w:rsid w:val="00C86E32"/>
    <w:rsid w:val="00C87287"/>
    <w:rsid w:val="00C904C5"/>
    <w:rsid w:val="00C906A9"/>
    <w:rsid w:val="00C920DF"/>
    <w:rsid w:val="00C92327"/>
    <w:rsid w:val="00C92C33"/>
    <w:rsid w:val="00C92D97"/>
    <w:rsid w:val="00C9327D"/>
    <w:rsid w:val="00C938B6"/>
    <w:rsid w:val="00C93D33"/>
    <w:rsid w:val="00C96FBF"/>
    <w:rsid w:val="00C977CD"/>
    <w:rsid w:val="00C97BF6"/>
    <w:rsid w:val="00CA0B6A"/>
    <w:rsid w:val="00CA0FE8"/>
    <w:rsid w:val="00CA1449"/>
    <w:rsid w:val="00CA1724"/>
    <w:rsid w:val="00CA3610"/>
    <w:rsid w:val="00CA4D4D"/>
    <w:rsid w:val="00CA4D7D"/>
    <w:rsid w:val="00CA52D3"/>
    <w:rsid w:val="00CA7018"/>
    <w:rsid w:val="00CB0874"/>
    <w:rsid w:val="00CB0912"/>
    <w:rsid w:val="00CB0B8A"/>
    <w:rsid w:val="00CB10B3"/>
    <w:rsid w:val="00CB1111"/>
    <w:rsid w:val="00CB1156"/>
    <w:rsid w:val="00CB2463"/>
    <w:rsid w:val="00CB2933"/>
    <w:rsid w:val="00CB2F82"/>
    <w:rsid w:val="00CB3115"/>
    <w:rsid w:val="00CB483C"/>
    <w:rsid w:val="00CB4874"/>
    <w:rsid w:val="00CB6E27"/>
    <w:rsid w:val="00CC087C"/>
    <w:rsid w:val="00CC0C05"/>
    <w:rsid w:val="00CC0FE1"/>
    <w:rsid w:val="00CC1757"/>
    <w:rsid w:val="00CC24FD"/>
    <w:rsid w:val="00CC413D"/>
    <w:rsid w:val="00CC4143"/>
    <w:rsid w:val="00CC4616"/>
    <w:rsid w:val="00CC4734"/>
    <w:rsid w:val="00CC48F0"/>
    <w:rsid w:val="00CC559C"/>
    <w:rsid w:val="00CC6D66"/>
    <w:rsid w:val="00CC7618"/>
    <w:rsid w:val="00CC772D"/>
    <w:rsid w:val="00CC7BFB"/>
    <w:rsid w:val="00CD1C0C"/>
    <w:rsid w:val="00CD2299"/>
    <w:rsid w:val="00CD3264"/>
    <w:rsid w:val="00CD34C3"/>
    <w:rsid w:val="00CD35CD"/>
    <w:rsid w:val="00CD3FBF"/>
    <w:rsid w:val="00CD50C3"/>
    <w:rsid w:val="00CD68EF"/>
    <w:rsid w:val="00CD70AF"/>
    <w:rsid w:val="00CD7F19"/>
    <w:rsid w:val="00CE0C1A"/>
    <w:rsid w:val="00CE11AA"/>
    <w:rsid w:val="00CE18BE"/>
    <w:rsid w:val="00CE1FFE"/>
    <w:rsid w:val="00CE2663"/>
    <w:rsid w:val="00CE3A39"/>
    <w:rsid w:val="00CE3C25"/>
    <w:rsid w:val="00CE4472"/>
    <w:rsid w:val="00CE4985"/>
    <w:rsid w:val="00CE590A"/>
    <w:rsid w:val="00CE5923"/>
    <w:rsid w:val="00CE5FC9"/>
    <w:rsid w:val="00CE6539"/>
    <w:rsid w:val="00CE68B5"/>
    <w:rsid w:val="00CE7241"/>
    <w:rsid w:val="00CE75CA"/>
    <w:rsid w:val="00CE7732"/>
    <w:rsid w:val="00CF059C"/>
    <w:rsid w:val="00CF0969"/>
    <w:rsid w:val="00CF38AB"/>
    <w:rsid w:val="00CF4D34"/>
    <w:rsid w:val="00CF55DE"/>
    <w:rsid w:val="00CF6EB2"/>
    <w:rsid w:val="00CF7FAE"/>
    <w:rsid w:val="00D00C69"/>
    <w:rsid w:val="00D00C6C"/>
    <w:rsid w:val="00D0101A"/>
    <w:rsid w:val="00D0118F"/>
    <w:rsid w:val="00D0166D"/>
    <w:rsid w:val="00D0247F"/>
    <w:rsid w:val="00D02D53"/>
    <w:rsid w:val="00D04002"/>
    <w:rsid w:val="00D04382"/>
    <w:rsid w:val="00D048F8"/>
    <w:rsid w:val="00D05B62"/>
    <w:rsid w:val="00D05CC6"/>
    <w:rsid w:val="00D05F85"/>
    <w:rsid w:val="00D06ABD"/>
    <w:rsid w:val="00D06BE8"/>
    <w:rsid w:val="00D10159"/>
    <w:rsid w:val="00D10C51"/>
    <w:rsid w:val="00D11CC6"/>
    <w:rsid w:val="00D11E94"/>
    <w:rsid w:val="00D1255C"/>
    <w:rsid w:val="00D15F46"/>
    <w:rsid w:val="00D16300"/>
    <w:rsid w:val="00D171EE"/>
    <w:rsid w:val="00D1720F"/>
    <w:rsid w:val="00D17F3F"/>
    <w:rsid w:val="00D239EF"/>
    <w:rsid w:val="00D23CB0"/>
    <w:rsid w:val="00D27ACC"/>
    <w:rsid w:val="00D300B0"/>
    <w:rsid w:val="00D3263A"/>
    <w:rsid w:val="00D335CC"/>
    <w:rsid w:val="00D349EB"/>
    <w:rsid w:val="00D36B0C"/>
    <w:rsid w:val="00D36B87"/>
    <w:rsid w:val="00D3796B"/>
    <w:rsid w:val="00D37BA6"/>
    <w:rsid w:val="00D41BAD"/>
    <w:rsid w:val="00D424DD"/>
    <w:rsid w:val="00D432B1"/>
    <w:rsid w:val="00D4451A"/>
    <w:rsid w:val="00D44B18"/>
    <w:rsid w:val="00D44FF9"/>
    <w:rsid w:val="00D451A5"/>
    <w:rsid w:val="00D46553"/>
    <w:rsid w:val="00D47211"/>
    <w:rsid w:val="00D4767E"/>
    <w:rsid w:val="00D504F6"/>
    <w:rsid w:val="00D50746"/>
    <w:rsid w:val="00D50AFC"/>
    <w:rsid w:val="00D521A3"/>
    <w:rsid w:val="00D54773"/>
    <w:rsid w:val="00D54A01"/>
    <w:rsid w:val="00D573EB"/>
    <w:rsid w:val="00D57BA1"/>
    <w:rsid w:val="00D60202"/>
    <w:rsid w:val="00D60CBD"/>
    <w:rsid w:val="00D61262"/>
    <w:rsid w:val="00D61365"/>
    <w:rsid w:val="00D61DF0"/>
    <w:rsid w:val="00D6246C"/>
    <w:rsid w:val="00D624EE"/>
    <w:rsid w:val="00D627B4"/>
    <w:rsid w:val="00D62CA0"/>
    <w:rsid w:val="00D65060"/>
    <w:rsid w:val="00D6551E"/>
    <w:rsid w:val="00D6579E"/>
    <w:rsid w:val="00D660FF"/>
    <w:rsid w:val="00D6713A"/>
    <w:rsid w:val="00D672D5"/>
    <w:rsid w:val="00D723D1"/>
    <w:rsid w:val="00D728DB"/>
    <w:rsid w:val="00D72B25"/>
    <w:rsid w:val="00D72DB1"/>
    <w:rsid w:val="00D73839"/>
    <w:rsid w:val="00D77AE2"/>
    <w:rsid w:val="00D80A5D"/>
    <w:rsid w:val="00D80BFD"/>
    <w:rsid w:val="00D83543"/>
    <w:rsid w:val="00D83DB9"/>
    <w:rsid w:val="00D84322"/>
    <w:rsid w:val="00D84F2C"/>
    <w:rsid w:val="00D85494"/>
    <w:rsid w:val="00D8641E"/>
    <w:rsid w:val="00D873F0"/>
    <w:rsid w:val="00D87AB3"/>
    <w:rsid w:val="00D87B4F"/>
    <w:rsid w:val="00D934AF"/>
    <w:rsid w:val="00D94B4B"/>
    <w:rsid w:val="00D94DBC"/>
    <w:rsid w:val="00D97587"/>
    <w:rsid w:val="00D97856"/>
    <w:rsid w:val="00D97AE5"/>
    <w:rsid w:val="00DA0F23"/>
    <w:rsid w:val="00DA1B8C"/>
    <w:rsid w:val="00DA2617"/>
    <w:rsid w:val="00DA2E20"/>
    <w:rsid w:val="00DA3C47"/>
    <w:rsid w:val="00DA4118"/>
    <w:rsid w:val="00DA45BB"/>
    <w:rsid w:val="00DA4C4B"/>
    <w:rsid w:val="00DA5B44"/>
    <w:rsid w:val="00DA5F67"/>
    <w:rsid w:val="00DA6A7A"/>
    <w:rsid w:val="00DA7454"/>
    <w:rsid w:val="00DA7675"/>
    <w:rsid w:val="00DB0454"/>
    <w:rsid w:val="00DB0A1D"/>
    <w:rsid w:val="00DB12A3"/>
    <w:rsid w:val="00DB1790"/>
    <w:rsid w:val="00DB184A"/>
    <w:rsid w:val="00DB1C14"/>
    <w:rsid w:val="00DB330F"/>
    <w:rsid w:val="00DB37BE"/>
    <w:rsid w:val="00DB6E87"/>
    <w:rsid w:val="00DB6EB7"/>
    <w:rsid w:val="00DB794B"/>
    <w:rsid w:val="00DC02F8"/>
    <w:rsid w:val="00DC06D1"/>
    <w:rsid w:val="00DC0969"/>
    <w:rsid w:val="00DC21E5"/>
    <w:rsid w:val="00DC2911"/>
    <w:rsid w:val="00DC2C5B"/>
    <w:rsid w:val="00DC2D4C"/>
    <w:rsid w:val="00DC3951"/>
    <w:rsid w:val="00DC591D"/>
    <w:rsid w:val="00DC6441"/>
    <w:rsid w:val="00DC6610"/>
    <w:rsid w:val="00DC674B"/>
    <w:rsid w:val="00DC7940"/>
    <w:rsid w:val="00DC7A5A"/>
    <w:rsid w:val="00DD0348"/>
    <w:rsid w:val="00DD0352"/>
    <w:rsid w:val="00DD08D9"/>
    <w:rsid w:val="00DD3BA1"/>
    <w:rsid w:val="00DD4BA6"/>
    <w:rsid w:val="00DD5853"/>
    <w:rsid w:val="00DD61E7"/>
    <w:rsid w:val="00DD7AFF"/>
    <w:rsid w:val="00DD7DA2"/>
    <w:rsid w:val="00DD7F7E"/>
    <w:rsid w:val="00DE000E"/>
    <w:rsid w:val="00DE0845"/>
    <w:rsid w:val="00DE11B6"/>
    <w:rsid w:val="00DE1409"/>
    <w:rsid w:val="00DE2784"/>
    <w:rsid w:val="00DE2910"/>
    <w:rsid w:val="00DE2B73"/>
    <w:rsid w:val="00DE489A"/>
    <w:rsid w:val="00DE5169"/>
    <w:rsid w:val="00DE5193"/>
    <w:rsid w:val="00DE53E1"/>
    <w:rsid w:val="00DE6BF6"/>
    <w:rsid w:val="00DE7385"/>
    <w:rsid w:val="00DF08DB"/>
    <w:rsid w:val="00DF1582"/>
    <w:rsid w:val="00DF178C"/>
    <w:rsid w:val="00DF26CB"/>
    <w:rsid w:val="00DF297D"/>
    <w:rsid w:val="00DF2BE8"/>
    <w:rsid w:val="00DF2CF0"/>
    <w:rsid w:val="00DF4A40"/>
    <w:rsid w:val="00DF4B45"/>
    <w:rsid w:val="00DF4D58"/>
    <w:rsid w:val="00DF5BCE"/>
    <w:rsid w:val="00DF624C"/>
    <w:rsid w:val="00DF6663"/>
    <w:rsid w:val="00DF6832"/>
    <w:rsid w:val="00E026A9"/>
    <w:rsid w:val="00E0285A"/>
    <w:rsid w:val="00E02ADF"/>
    <w:rsid w:val="00E06595"/>
    <w:rsid w:val="00E065F3"/>
    <w:rsid w:val="00E06F97"/>
    <w:rsid w:val="00E07A22"/>
    <w:rsid w:val="00E07FB0"/>
    <w:rsid w:val="00E10821"/>
    <w:rsid w:val="00E11482"/>
    <w:rsid w:val="00E12300"/>
    <w:rsid w:val="00E15975"/>
    <w:rsid w:val="00E15B11"/>
    <w:rsid w:val="00E16ADD"/>
    <w:rsid w:val="00E20133"/>
    <w:rsid w:val="00E20E51"/>
    <w:rsid w:val="00E21069"/>
    <w:rsid w:val="00E2133C"/>
    <w:rsid w:val="00E21C5F"/>
    <w:rsid w:val="00E21C99"/>
    <w:rsid w:val="00E22451"/>
    <w:rsid w:val="00E225C5"/>
    <w:rsid w:val="00E225D9"/>
    <w:rsid w:val="00E237C2"/>
    <w:rsid w:val="00E23867"/>
    <w:rsid w:val="00E245BF"/>
    <w:rsid w:val="00E263C6"/>
    <w:rsid w:val="00E26652"/>
    <w:rsid w:val="00E26887"/>
    <w:rsid w:val="00E30185"/>
    <w:rsid w:val="00E302F6"/>
    <w:rsid w:val="00E303B3"/>
    <w:rsid w:val="00E305A6"/>
    <w:rsid w:val="00E305B6"/>
    <w:rsid w:val="00E31A42"/>
    <w:rsid w:val="00E32398"/>
    <w:rsid w:val="00E328AB"/>
    <w:rsid w:val="00E32BE2"/>
    <w:rsid w:val="00E3355A"/>
    <w:rsid w:val="00E3371B"/>
    <w:rsid w:val="00E33F51"/>
    <w:rsid w:val="00E33FFC"/>
    <w:rsid w:val="00E36504"/>
    <w:rsid w:val="00E37D69"/>
    <w:rsid w:val="00E40F04"/>
    <w:rsid w:val="00E40FD7"/>
    <w:rsid w:val="00E41596"/>
    <w:rsid w:val="00E41C7D"/>
    <w:rsid w:val="00E4289F"/>
    <w:rsid w:val="00E43931"/>
    <w:rsid w:val="00E43B49"/>
    <w:rsid w:val="00E4790E"/>
    <w:rsid w:val="00E5213A"/>
    <w:rsid w:val="00E5273C"/>
    <w:rsid w:val="00E531AB"/>
    <w:rsid w:val="00E5607E"/>
    <w:rsid w:val="00E56D9B"/>
    <w:rsid w:val="00E56EEB"/>
    <w:rsid w:val="00E578FD"/>
    <w:rsid w:val="00E57BA5"/>
    <w:rsid w:val="00E60762"/>
    <w:rsid w:val="00E611CE"/>
    <w:rsid w:val="00E62D7E"/>
    <w:rsid w:val="00E63194"/>
    <w:rsid w:val="00E63A4F"/>
    <w:rsid w:val="00E6464F"/>
    <w:rsid w:val="00E64BA3"/>
    <w:rsid w:val="00E66307"/>
    <w:rsid w:val="00E6669D"/>
    <w:rsid w:val="00E6773A"/>
    <w:rsid w:val="00E707CB"/>
    <w:rsid w:val="00E7090A"/>
    <w:rsid w:val="00E70D73"/>
    <w:rsid w:val="00E72A7A"/>
    <w:rsid w:val="00E730ED"/>
    <w:rsid w:val="00E734D6"/>
    <w:rsid w:val="00E7365E"/>
    <w:rsid w:val="00E76B65"/>
    <w:rsid w:val="00E773B5"/>
    <w:rsid w:val="00E77E42"/>
    <w:rsid w:val="00E8013B"/>
    <w:rsid w:val="00E801DB"/>
    <w:rsid w:val="00E81373"/>
    <w:rsid w:val="00E81721"/>
    <w:rsid w:val="00E81857"/>
    <w:rsid w:val="00E8272E"/>
    <w:rsid w:val="00E83723"/>
    <w:rsid w:val="00E84149"/>
    <w:rsid w:val="00E85BF2"/>
    <w:rsid w:val="00E86934"/>
    <w:rsid w:val="00E86A0D"/>
    <w:rsid w:val="00E86E34"/>
    <w:rsid w:val="00E87B79"/>
    <w:rsid w:val="00E9059F"/>
    <w:rsid w:val="00E90738"/>
    <w:rsid w:val="00E91176"/>
    <w:rsid w:val="00E91373"/>
    <w:rsid w:val="00E91DA6"/>
    <w:rsid w:val="00E92095"/>
    <w:rsid w:val="00E9305D"/>
    <w:rsid w:val="00E93880"/>
    <w:rsid w:val="00E9462C"/>
    <w:rsid w:val="00E96B14"/>
    <w:rsid w:val="00E9709F"/>
    <w:rsid w:val="00EA0717"/>
    <w:rsid w:val="00EA0AB8"/>
    <w:rsid w:val="00EA2EB8"/>
    <w:rsid w:val="00EA430A"/>
    <w:rsid w:val="00EA4DE3"/>
    <w:rsid w:val="00EA4F63"/>
    <w:rsid w:val="00EA535B"/>
    <w:rsid w:val="00EA577D"/>
    <w:rsid w:val="00EA5BA2"/>
    <w:rsid w:val="00EA5BBC"/>
    <w:rsid w:val="00EA676E"/>
    <w:rsid w:val="00EA6898"/>
    <w:rsid w:val="00EA79A4"/>
    <w:rsid w:val="00EA7D21"/>
    <w:rsid w:val="00EB0586"/>
    <w:rsid w:val="00EB0A02"/>
    <w:rsid w:val="00EB11E2"/>
    <w:rsid w:val="00EB1EF0"/>
    <w:rsid w:val="00EB24FE"/>
    <w:rsid w:val="00EB3A8F"/>
    <w:rsid w:val="00EB3DD4"/>
    <w:rsid w:val="00EB48C3"/>
    <w:rsid w:val="00EB6A07"/>
    <w:rsid w:val="00EB6E03"/>
    <w:rsid w:val="00EC06B0"/>
    <w:rsid w:val="00EC0FC6"/>
    <w:rsid w:val="00EC1143"/>
    <w:rsid w:val="00EC1213"/>
    <w:rsid w:val="00EC2FD7"/>
    <w:rsid w:val="00EC4F37"/>
    <w:rsid w:val="00EC4F5D"/>
    <w:rsid w:val="00EC5848"/>
    <w:rsid w:val="00ED0C4C"/>
    <w:rsid w:val="00ED12AF"/>
    <w:rsid w:val="00ED17B9"/>
    <w:rsid w:val="00ED210B"/>
    <w:rsid w:val="00ED3E9E"/>
    <w:rsid w:val="00ED4171"/>
    <w:rsid w:val="00ED4A04"/>
    <w:rsid w:val="00ED4C0A"/>
    <w:rsid w:val="00ED79B3"/>
    <w:rsid w:val="00ED7D5E"/>
    <w:rsid w:val="00EE110A"/>
    <w:rsid w:val="00EE1594"/>
    <w:rsid w:val="00EE182F"/>
    <w:rsid w:val="00EE186C"/>
    <w:rsid w:val="00EE1D93"/>
    <w:rsid w:val="00EE2078"/>
    <w:rsid w:val="00EE3418"/>
    <w:rsid w:val="00EE42C5"/>
    <w:rsid w:val="00EE4817"/>
    <w:rsid w:val="00EE55CF"/>
    <w:rsid w:val="00EE68D3"/>
    <w:rsid w:val="00EF022A"/>
    <w:rsid w:val="00EF0EAE"/>
    <w:rsid w:val="00EF1253"/>
    <w:rsid w:val="00EF149D"/>
    <w:rsid w:val="00EF1A46"/>
    <w:rsid w:val="00EF1D8D"/>
    <w:rsid w:val="00EF203A"/>
    <w:rsid w:val="00EF2D24"/>
    <w:rsid w:val="00EF51FA"/>
    <w:rsid w:val="00EF5234"/>
    <w:rsid w:val="00EF5357"/>
    <w:rsid w:val="00EF53B1"/>
    <w:rsid w:val="00EF6D2C"/>
    <w:rsid w:val="00EF6D31"/>
    <w:rsid w:val="00F0009E"/>
    <w:rsid w:val="00F004B8"/>
    <w:rsid w:val="00F00818"/>
    <w:rsid w:val="00F00921"/>
    <w:rsid w:val="00F014DC"/>
    <w:rsid w:val="00F01675"/>
    <w:rsid w:val="00F01966"/>
    <w:rsid w:val="00F01F34"/>
    <w:rsid w:val="00F02C77"/>
    <w:rsid w:val="00F02D32"/>
    <w:rsid w:val="00F0535D"/>
    <w:rsid w:val="00F07788"/>
    <w:rsid w:val="00F07919"/>
    <w:rsid w:val="00F1025A"/>
    <w:rsid w:val="00F10FAE"/>
    <w:rsid w:val="00F11266"/>
    <w:rsid w:val="00F11859"/>
    <w:rsid w:val="00F1191D"/>
    <w:rsid w:val="00F129E4"/>
    <w:rsid w:val="00F1453F"/>
    <w:rsid w:val="00F14BFF"/>
    <w:rsid w:val="00F1652B"/>
    <w:rsid w:val="00F168E6"/>
    <w:rsid w:val="00F16F33"/>
    <w:rsid w:val="00F177C9"/>
    <w:rsid w:val="00F179C8"/>
    <w:rsid w:val="00F21B91"/>
    <w:rsid w:val="00F21DED"/>
    <w:rsid w:val="00F21F2C"/>
    <w:rsid w:val="00F238E5"/>
    <w:rsid w:val="00F248E2"/>
    <w:rsid w:val="00F26045"/>
    <w:rsid w:val="00F26810"/>
    <w:rsid w:val="00F27790"/>
    <w:rsid w:val="00F27865"/>
    <w:rsid w:val="00F27C67"/>
    <w:rsid w:val="00F30E43"/>
    <w:rsid w:val="00F33E7A"/>
    <w:rsid w:val="00F344A6"/>
    <w:rsid w:val="00F34869"/>
    <w:rsid w:val="00F354B4"/>
    <w:rsid w:val="00F366F7"/>
    <w:rsid w:val="00F37DFE"/>
    <w:rsid w:val="00F40250"/>
    <w:rsid w:val="00F40C69"/>
    <w:rsid w:val="00F41182"/>
    <w:rsid w:val="00F42C42"/>
    <w:rsid w:val="00F438B3"/>
    <w:rsid w:val="00F443F4"/>
    <w:rsid w:val="00F448D3"/>
    <w:rsid w:val="00F44F5D"/>
    <w:rsid w:val="00F44F9E"/>
    <w:rsid w:val="00F4683C"/>
    <w:rsid w:val="00F46D6E"/>
    <w:rsid w:val="00F473EE"/>
    <w:rsid w:val="00F47470"/>
    <w:rsid w:val="00F477D2"/>
    <w:rsid w:val="00F50937"/>
    <w:rsid w:val="00F512A0"/>
    <w:rsid w:val="00F524F4"/>
    <w:rsid w:val="00F54445"/>
    <w:rsid w:val="00F54A66"/>
    <w:rsid w:val="00F54F39"/>
    <w:rsid w:val="00F554FE"/>
    <w:rsid w:val="00F5669F"/>
    <w:rsid w:val="00F56FE0"/>
    <w:rsid w:val="00F57648"/>
    <w:rsid w:val="00F578B7"/>
    <w:rsid w:val="00F601E9"/>
    <w:rsid w:val="00F613E7"/>
    <w:rsid w:val="00F61C55"/>
    <w:rsid w:val="00F61ECB"/>
    <w:rsid w:val="00F6282A"/>
    <w:rsid w:val="00F6303B"/>
    <w:rsid w:val="00F6332D"/>
    <w:rsid w:val="00F63339"/>
    <w:rsid w:val="00F646B7"/>
    <w:rsid w:val="00F64CEF"/>
    <w:rsid w:val="00F64FAC"/>
    <w:rsid w:val="00F65909"/>
    <w:rsid w:val="00F6600D"/>
    <w:rsid w:val="00F663AB"/>
    <w:rsid w:val="00F6765A"/>
    <w:rsid w:val="00F67990"/>
    <w:rsid w:val="00F70DE5"/>
    <w:rsid w:val="00F72551"/>
    <w:rsid w:val="00F73AD9"/>
    <w:rsid w:val="00F748B3"/>
    <w:rsid w:val="00F76A35"/>
    <w:rsid w:val="00F77005"/>
    <w:rsid w:val="00F77CCE"/>
    <w:rsid w:val="00F80325"/>
    <w:rsid w:val="00F8054E"/>
    <w:rsid w:val="00F806D8"/>
    <w:rsid w:val="00F81E2B"/>
    <w:rsid w:val="00F84B5C"/>
    <w:rsid w:val="00F84D84"/>
    <w:rsid w:val="00F87EFA"/>
    <w:rsid w:val="00F9000F"/>
    <w:rsid w:val="00F9069B"/>
    <w:rsid w:val="00F93CDB"/>
    <w:rsid w:val="00F93DFC"/>
    <w:rsid w:val="00F95104"/>
    <w:rsid w:val="00F953BE"/>
    <w:rsid w:val="00F95B7F"/>
    <w:rsid w:val="00F9646E"/>
    <w:rsid w:val="00F965F4"/>
    <w:rsid w:val="00F96933"/>
    <w:rsid w:val="00FA0191"/>
    <w:rsid w:val="00FA123D"/>
    <w:rsid w:val="00FA1553"/>
    <w:rsid w:val="00FA197B"/>
    <w:rsid w:val="00FA2CF1"/>
    <w:rsid w:val="00FA3FAD"/>
    <w:rsid w:val="00FA40F8"/>
    <w:rsid w:val="00FA465B"/>
    <w:rsid w:val="00FA4D0F"/>
    <w:rsid w:val="00FA535F"/>
    <w:rsid w:val="00FA5434"/>
    <w:rsid w:val="00FA5506"/>
    <w:rsid w:val="00FA624E"/>
    <w:rsid w:val="00FA7B5C"/>
    <w:rsid w:val="00FA7E75"/>
    <w:rsid w:val="00FB12F0"/>
    <w:rsid w:val="00FB15DC"/>
    <w:rsid w:val="00FB1C5E"/>
    <w:rsid w:val="00FB2B7D"/>
    <w:rsid w:val="00FB6133"/>
    <w:rsid w:val="00FB6611"/>
    <w:rsid w:val="00FB700D"/>
    <w:rsid w:val="00FB7A9A"/>
    <w:rsid w:val="00FC05EB"/>
    <w:rsid w:val="00FC15CE"/>
    <w:rsid w:val="00FC2A7E"/>
    <w:rsid w:val="00FC2BC8"/>
    <w:rsid w:val="00FC3F66"/>
    <w:rsid w:val="00FC4B6F"/>
    <w:rsid w:val="00FC4D1A"/>
    <w:rsid w:val="00FC4F36"/>
    <w:rsid w:val="00FC5039"/>
    <w:rsid w:val="00FC50B9"/>
    <w:rsid w:val="00FC517C"/>
    <w:rsid w:val="00FC561F"/>
    <w:rsid w:val="00FC7E8B"/>
    <w:rsid w:val="00FD05DA"/>
    <w:rsid w:val="00FD0BA1"/>
    <w:rsid w:val="00FD1537"/>
    <w:rsid w:val="00FD198C"/>
    <w:rsid w:val="00FD2DEE"/>
    <w:rsid w:val="00FD31DA"/>
    <w:rsid w:val="00FD3B6F"/>
    <w:rsid w:val="00FD40CD"/>
    <w:rsid w:val="00FD4B9A"/>
    <w:rsid w:val="00FD5217"/>
    <w:rsid w:val="00FD7113"/>
    <w:rsid w:val="00FE083F"/>
    <w:rsid w:val="00FE1637"/>
    <w:rsid w:val="00FE2C84"/>
    <w:rsid w:val="00FE3A1F"/>
    <w:rsid w:val="00FE3F07"/>
    <w:rsid w:val="00FE4132"/>
    <w:rsid w:val="00FE45F2"/>
    <w:rsid w:val="00FF0041"/>
    <w:rsid w:val="00FF0B6F"/>
    <w:rsid w:val="00FF0C26"/>
    <w:rsid w:val="00FF1136"/>
    <w:rsid w:val="00FF21D7"/>
    <w:rsid w:val="00FF2DA0"/>
    <w:rsid w:val="00FF386E"/>
    <w:rsid w:val="00FF3DD1"/>
    <w:rsid w:val="00FF4142"/>
    <w:rsid w:val="00FF46FB"/>
    <w:rsid w:val="00FF4CF9"/>
    <w:rsid w:val="00FF5753"/>
    <w:rsid w:val="00FF5A90"/>
    <w:rsid w:val="00FF64BF"/>
    <w:rsid w:val="00FF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4C5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Bullets">
    <w:name w:val="Bullets"/>
    <w:uiPriority w:val="99"/>
    <w:rPr>
      <w:rFonts w:ascii="OpenSymbol" w:hAnsi="OpenSymbol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 w:eastAsia="Microsoft YaHei" w:hAnsi="Arial Unicode MS" w:cs="Arial"/>
      <w:sz w:val="28"/>
      <w:szCs w:val="28"/>
      <w:lang w:bidi="ar-SA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bidi="ar-SA"/>
    </w:rPr>
  </w:style>
  <w:style w:type="paragraph" w:styleId="List">
    <w:name w:val="List"/>
    <w:basedOn w:val="Textbody"/>
    <w:uiPriority w:val="99"/>
    <w:rPr>
      <w:rFonts w:hAnsi="Arial Unicode MS"/>
    </w:rPr>
  </w:style>
  <w:style w:type="paragraph" w:styleId="Caption">
    <w:name w:val="caption"/>
    <w:basedOn w:val="Default"/>
    <w:uiPriority w:val="99"/>
    <w:qFormat/>
    <w:pPr>
      <w:spacing w:before="120" w:after="120"/>
    </w:pPr>
    <w:rPr>
      <w:rFonts w:hAnsi="Arial Unicode MS"/>
      <w:i/>
      <w:iCs/>
      <w:lang w:bidi="ar-SA"/>
    </w:rPr>
  </w:style>
  <w:style w:type="paragraph" w:customStyle="1" w:styleId="Index">
    <w:name w:val="Index"/>
    <w:basedOn w:val="Default"/>
    <w:uiPriority w:val="99"/>
    <w:rPr>
      <w:rFonts w:hAnsi="Arial Unicode MS"/>
      <w:lang w:bidi="ar-SA"/>
    </w:rPr>
  </w:style>
  <w:style w:type="paragraph" w:styleId="Header">
    <w:name w:val="header"/>
    <w:basedOn w:val="Default"/>
    <w:link w:val="HeaderChar"/>
    <w:uiPriority w:val="99"/>
    <w:pPr>
      <w:tabs>
        <w:tab w:val="center" w:pos="4512"/>
        <w:tab w:val="right" w:pos="9025"/>
      </w:tabs>
    </w:pPr>
    <w:rPr>
      <w:lang w:bidi="ar-SA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Default"/>
    <w:link w:val="FooterChar"/>
    <w:uiPriority w:val="99"/>
    <w:pPr>
      <w:tabs>
        <w:tab w:val="center" w:pos="4512"/>
        <w:tab w:val="right" w:pos="9025"/>
      </w:tabs>
    </w:pPr>
    <w:rPr>
      <w:lang w:bidi="ar-SA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34B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4F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84F00"/>
    <w:pPr>
      <w:spacing w:line="259" w:lineRule="auto"/>
      <w:outlineLvl w:val="9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7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D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D7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26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6C4"/>
  </w:style>
  <w:style w:type="character" w:styleId="EndnoteReference">
    <w:name w:val="endnote reference"/>
    <w:basedOn w:val="DefaultParagraphFont"/>
    <w:uiPriority w:val="99"/>
    <w:semiHidden/>
    <w:unhideWhenUsed/>
    <w:rsid w:val="00B026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4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  <w:lang w:bidi="hi-IN"/>
    </w:rPr>
  </w:style>
  <w:style w:type="character" w:customStyle="1" w:styleId="Bullets">
    <w:name w:val="Bullets"/>
    <w:uiPriority w:val="99"/>
    <w:rPr>
      <w:rFonts w:ascii="OpenSymbol" w:hAnsi="OpenSymbol"/>
    </w:rPr>
  </w:style>
  <w:style w:type="paragraph" w:customStyle="1" w:styleId="Heading">
    <w:name w:val="Heading"/>
    <w:basedOn w:val="Default"/>
    <w:next w:val="Textbody"/>
    <w:uiPriority w:val="99"/>
    <w:pPr>
      <w:keepNext/>
      <w:spacing w:before="240" w:after="120"/>
    </w:pPr>
    <w:rPr>
      <w:rFonts w:ascii="Arial" w:eastAsia="Microsoft YaHei" w:hAnsi="Arial Unicode MS" w:cs="Arial"/>
      <w:sz w:val="28"/>
      <w:szCs w:val="28"/>
      <w:lang w:bidi="ar-SA"/>
    </w:rPr>
  </w:style>
  <w:style w:type="paragraph" w:customStyle="1" w:styleId="Textbody">
    <w:name w:val="Text body"/>
    <w:basedOn w:val="Default"/>
    <w:uiPriority w:val="99"/>
    <w:pPr>
      <w:spacing w:after="120"/>
    </w:pPr>
    <w:rPr>
      <w:lang w:bidi="ar-SA"/>
    </w:rPr>
  </w:style>
  <w:style w:type="paragraph" w:styleId="List">
    <w:name w:val="List"/>
    <w:basedOn w:val="Textbody"/>
    <w:uiPriority w:val="99"/>
    <w:rPr>
      <w:rFonts w:hAnsi="Arial Unicode MS"/>
    </w:rPr>
  </w:style>
  <w:style w:type="paragraph" w:styleId="Caption">
    <w:name w:val="caption"/>
    <w:basedOn w:val="Default"/>
    <w:uiPriority w:val="99"/>
    <w:qFormat/>
    <w:pPr>
      <w:spacing w:before="120" w:after="120"/>
    </w:pPr>
    <w:rPr>
      <w:rFonts w:hAnsi="Arial Unicode MS"/>
      <w:i/>
      <w:iCs/>
      <w:lang w:bidi="ar-SA"/>
    </w:rPr>
  </w:style>
  <w:style w:type="paragraph" w:customStyle="1" w:styleId="Index">
    <w:name w:val="Index"/>
    <w:basedOn w:val="Default"/>
    <w:uiPriority w:val="99"/>
    <w:rPr>
      <w:rFonts w:hAnsi="Arial Unicode MS"/>
      <w:lang w:bidi="ar-SA"/>
    </w:rPr>
  </w:style>
  <w:style w:type="paragraph" w:styleId="Header">
    <w:name w:val="header"/>
    <w:basedOn w:val="Default"/>
    <w:link w:val="HeaderChar"/>
    <w:uiPriority w:val="99"/>
    <w:pPr>
      <w:tabs>
        <w:tab w:val="center" w:pos="4512"/>
        <w:tab w:val="right" w:pos="9025"/>
      </w:tabs>
    </w:pPr>
    <w:rPr>
      <w:lang w:bidi="ar-SA"/>
    </w:rPr>
  </w:style>
  <w:style w:type="character" w:customStyle="1" w:styleId="HeaderChar">
    <w:name w:val="Header Char"/>
    <w:link w:val="Header"/>
    <w:uiPriority w:val="99"/>
    <w:semiHidden/>
    <w:locked/>
    <w:rPr>
      <w:rFonts w:cs="Times New Roman"/>
    </w:rPr>
  </w:style>
  <w:style w:type="paragraph" w:styleId="Footer">
    <w:name w:val="footer"/>
    <w:basedOn w:val="Default"/>
    <w:link w:val="FooterChar"/>
    <w:uiPriority w:val="99"/>
    <w:pPr>
      <w:tabs>
        <w:tab w:val="center" w:pos="4512"/>
        <w:tab w:val="right" w:pos="9025"/>
      </w:tabs>
    </w:pPr>
    <w:rPr>
      <w:lang w:bidi="ar-SA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34B4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84F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84F00"/>
    <w:pPr>
      <w:spacing w:line="259" w:lineRule="auto"/>
      <w:outlineLvl w:val="9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46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7"/>
    <w:rPr>
      <w:b/>
      <w:bCs/>
    </w:rPr>
  </w:style>
  <w:style w:type="character" w:styleId="Hyperlink">
    <w:name w:val="Hyperlink"/>
    <w:basedOn w:val="DefaultParagraphFont"/>
    <w:uiPriority w:val="99"/>
    <w:unhideWhenUsed/>
    <w:rsid w:val="00E62D7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2D7E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026C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026C4"/>
  </w:style>
  <w:style w:type="character" w:styleId="EndnoteReference">
    <w:name w:val="endnote reference"/>
    <w:basedOn w:val="DefaultParagraphFont"/>
    <w:uiPriority w:val="99"/>
    <w:semiHidden/>
    <w:unhideWhenUsed/>
    <w:rsid w:val="00B02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eterlwhite11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esktop\TCC\Minutes\Mins19-20\Mins%2020.02.1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C521E-BFBB-4510-9CA9-245B2D56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Mins 20.02.11</Template>
  <TotalTime>4</TotalTime>
  <Pages>2</Pages>
  <Words>552</Words>
  <Characters>3150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</dc:creator>
  <cp:keywords/>
  <dc:description/>
  <cp:lastModifiedBy>TOMRAD</cp:lastModifiedBy>
  <cp:revision>2</cp:revision>
  <cp:lastPrinted>2026-04-15T17:16:00Z</cp:lastPrinted>
  <dcterms:created xsi:type="dcterms:W3CDTF">2026-05-27T20:40:00Z</dcterms:created>
  <dcterms:modified xsi:type="dcterms:W3CDTF">2026-05-27T20:40:00Z</dcterms:modified>
</cp:coreProperties>
</file>