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C1B39" w14:textId="77777777" w:rsidR="00E62D7E" w:rsidRPr="00E62D7E" w:rsidRDefault="00E62D7E" w:rsidP="00C7091E">
      <w:pPr>
        <w:pStyle w:val="Default"/>
        <w:jc w:val="center"/>
        <w:rPr>
          <w:b/>
          <w:bCs/>
        </w:rPr>
      </w:pPr>
      <w:bookmarkStart w:id="0" w:name="_GoBack"/>
      <w:bookmarkEnd w:id="0"/>
      <w:r w:rsidRPr="00E62D7E">
        <w:rPr>
          <w:b/>
          <w:bCs/>
        </w:rPr>
        <w:t>TONNA COMMUNITY COUNCIL</w:t>
      </w:r>
    </w:p>
    <w:p w14:paraId="09FD2144" w14:textId="77777777" w:rsidR="00E62D7E" w:rsidRPr="00E62D7E" w:rsidRDefault="00E62D7E" w:rsidP="00C7091E">
      <w:pPr>
        <w:pStyle w:val="Default"/>
        <w:jc w:val="center"/>
        <w:rPr>
          <w:b/>
          <w:bCs/>
        </w:rPr>
      </w:pPr>
      <w:r w:rsidRPr="00E62D7E">
        <w:rPr>
          <w:b/>
          <w:bCs/>
        </w:rPr>
        <w:t>32, Heol Caredig, Tonna, Neath, SA11 3LQ.</w:t>
      </w:r>
    </w:p>
    <w:p w14:paraId="4EF1F316" w14:textId="77777777" w:rsidR="00E62D7E" w:rsidRPr="00E62D7E" w:rsidRDefault="00E62D7E" w:rsidP="00C7091E">
      <w:pPr>
        <w:pStyle w:val="Default"/>
        <w:ind w:left="5040" w:firstLine="720"/>
      </w:pPr>
      <w:r w:rsidRPr="00E62D7E">
        <w:t>Clerk</w:t>
      </w:r>
      <w:r w:rsidRPr="00E62D7E">
        <w:tab/>
        <w:t>Peter L White</w:t>
      </w:r>
    </w:p>
    <w:p w14:paraId="3307747A" w14:textId="77777777" w:rsidR="00E62D7E" w:rsidRPr="00E62D7E" w:rsidRDefault="00E62D7E" w:rsidP="00C7091E">
      <w:pPr>
        <w:pStyle w:val="Default"/>
        <w:ind w:left="5760"/>
      </w:pPr>
      <w:r w:rsidRPr="00E62D7E">
        <w:t>01639 644885     07737 853295</w:t>
      </w:r>
    </w:p>
    <w:p w14:paraId="400C2BDC" w14:textId="76E5ED90" w:rsidR="00E62D7E" w:rsidRPr="00E62D7E" w:rsidRDefault="00A7005B" w:rsidP="00C7091E">
      <w:pPr>
        <w:pStyle w:val="Default"/>
        <w:ind w:left="4320" w:firstLine="720"/>
        <w:jc w:val="center"/>
      </w:pPr>
      <w:hyperlink r:id="rId9" w:history="1">
        <w:r w:rsidR="00C7091E" w:rsidRPr="00CD0335">
          <w:rPr>
            <w:rStyle w:val="Hyperlink"/>
          </w:rPr>
          <w:t>Peterlwhite111@gmail.com</w:t>
        </w:r>
      </w:hyperlink>
    </w:p>
    <w:p w14:paraId="2C14E141" w14:textId="508FCE21" w:rsidR="00500298" w:rsidRDefault="00500298" w:rsidP="00E62D7E">
      <w:pPr>
        <w:pStyle w:val="Default"/>
        <w:tabs>
          <w:tab w:val="left" w:pos="5926"/>
        </w:tabs>
      </w:pPr>
    </w:p>
    <w:p w14:paraId="3564B56D" w14:textId="77777777" w:rsidR="00E62D7E" w:rsidRDefault="00E62D7E" w:rsidP="00E62D7E">
      <w:pPr>
        <w:pStyle w:val="Default"/>
        <w:tabs>
          <w:tab w:val="left" w:pos="5926"/>
        </w:tabs>
      </w:pPr>
    </w:p>
    <w:p w14:paraId="198A5431" w14:textId="77777777" w:rsidR="00E62D7E" w:rsidRPr="00E62D7E" w:rsidRDefault="00E62D7E" w:rsidP="00E62D7E">
      <w:pPr>
        <w:pStyle w:val="Default"/>
        <w:tabs>
          <w:tab w:val="left" w:pos="5926"/>
        </w:tabs>
      </w:pPr>
    </w:p>
    <w:p w14:paraId="114F3DE0" w14:textId="77777777" w:rsidR="00575C1A" w:rsidRDefault="00575C1A">
      <w:pPr>
        <w:pStyle w:val="Default"/>
        <w:pBdr>
          <w:bottom w:val="single" w:sz="8" w:space="1" w:color="000000"/>
        </w:pBdr>
        <w:rPr>
          <w:rFonts w:ascii="Arial" w:hAnsi="Arial"/>
          <w:sz w:val="18"/>
        </w:rPr>
      </w:pPr>
    </w:p>
    <w:p w14:paraId="0B65498C" w14:textId="0027637B" w:rsidR="0006624E" w:rsidRPr="00B4503C" w:rsidRDefault="0006624E">
      <w:pPr>
        <w:pStyle w:val="Default"/>
        <w:pBdr>
          <w:bottom w:val="single" w:sz="8" w:space="1" w:color="000000"/>
        </w:pBdr>
        <w:rPr>
          <w:rFonts w:ascii="Arial" w:hAnsi="Arial"/>
          <w:sz w:val="18"/>
        </w:rPr>
      </w:pPr>
      <w:r>
        <w:rPr>
          <w:rFonts w:ascii="Arial" w:hAnsi="Arial"/>
          <w:sz w:val="18"/>
        </w:rPr>
        <w:t>Council Meeti</w:t>
      </w:r>
      <w:r w:rsidR="0030399F">
        <w:rPr>
          <w:rFonts w:ascii="Arial" w:hAnsi="Arial"/>
          <w:sz w:val="18"/>
        </w:rPr>
        <w:t xml:space="preserve">ng </w:t>
      </w:r>
      <w:r w:rsidR="00594AE8">
        <w:rPr>
          <w:rFonts w:ascii="Arial" w:hAnsi="Arial"/>
          <w:sz w:val="18"/>
        </w:rPr>
        <w:t xml:space="preserve">held </w:t>
      </w:r>
      <w:r w:rsidR="006B760B">
        <w:rPr>
          <w:rFonts w:ascii="Arial" w:hAnsi="Arial"/>
          <w:sz w:val="18"/>
        </w:rPr>
        <w:t xml:space="preserve">at </w:t>
      </w:r>
      <w:r w:rsidR="00346D77">
        <w:rPr>
          <w:rFonts w:ascii="Arial" w:hAnsi="Arial"/>
          <w:sz w:val="18"/>
        </w:rPr>
        <w:t>Tonna Primary Community School</w:t>
      </w:r>
      <w:r w:rsidR="00A3035B">
        <w:rPr>
          <w:rFonts w:ascii="Arial" w:hAnsi="Arial"/>
          <w:sz w:val="18"/>
        </w:rPr>
        <w:t>,</w:t>
      </w:r>
      <w:r w:rsidR="00346D77">
        <w:rPr>
          <w:rFonts w:ascii="Arial" w:hAnsi="Arial"/>
          <w:sz w:val="18"/>
        </w:rPr>
        <w:t xml:space="preserve"> School Road, Tonna,</w:t>
      </w:r>
      <w:r w:rsidR="00BB224B">
        <w:rPr>
          <w:rFonts w:ascii="Arial" w:hAnsi="Arial"/>
          <w:sz w:val="18"/>
        </w:rPr>
        <w:t xml:space="preserve"> </w:t>
      </w:r>
      <w:r w:rsidR="008440E2">
        <w:rPr>
          <w:rFonts w:ascii="Arial" w:hAnsi="Arial"/>
          <w:sz w:val="18"/>
        </w:rPr>
        <w:t>commencing</w:t>
      </w:r>
      <w:r w:rsidR="00AC60D6">
        <w:rPr>
          <w:rFonts w:ascii="Arial" w:hAnsi="Arial"/>
          <w:sz w:val="18"/>
        </w:rPr>
        <w:t xml:space="preserve"> </w:t>
      </w:r>
      <w:r w:rsidR="005B7DAA">
        <w:rPr>
          <w:rFonts w:ascii="Arial" w:hAnsi="Arial"/>
          <w:sz w:val="18"/>
        </w:rPr>
        <w:t xml:space="preserve">at </w:t>
      </w:r>
      <w:r w:rsidR="00B30A77">
        <w:rPr>
          <w:rFonts w:ascii="Arial" w:hAnsi="Arial"/>
          <w:sz w:val="18"/>
        </w:rPr>
        <w:t>7</w:t>
      </w:r>
      <w:r w:rsidR="005614CF">
        <w:rPr>
          <w:rFonts w:ascii="Arial" w:hAnsi="Arial"/>
          <w:sz w:val="18"/>
        </w:rPr>
        <w:t>.</w:t>
      </w:r>
      <w:r w:rsidR="00B30A77">
        <w:rPr>
          <w:rFonts w:ascii="Arial" w:hAnsi="Arial"/>
          <w:sz w:val="18"/>
        </w:rPr>
        <w:t>0</w:t>
      </w:r>
      <w:r w:rsidR="005B7DAA">
        <w:rPr>
          <w:rFonts w:ascii="Arial" w:hAnsi="Arial"/>
          <w:sz w:val="18"/>
        </w:rPr>
        <w:t>0 pm</w:t>
      </w:r>
      <w:r w:rsidR="00DA0F23">
        <w:rPr>
          <w:rFonts w:ascii="Arial" w:hAnsi="Arial"/>
          <w:sz w:val="18"/>
        </w:rPr>
        <w:t xml:space="preserve">, </w:t>
      </w:r>
      <w:r w:rsidR="00487379">
        <w:rPr>
          <w:rFonts w:ascii="Arial" w:hAnsi="Arial"/>
          <w:sz w:val="18"/>
        </w:rPr>
        <w:t>on T</w:t>
      </w:r>
      <w:r w:rsidR="00964F96">
        <w:rPr>
          <w:rFonts w:ascii="Arial" w:hAnsi="Arial"/>
          <w:sz w:val="18"/>
        </w:rPr>
        <w:t>ue</w:t>
      </w:r>
      <w:r w:rsidR="00DC3951">
        <w:rPr>
          <w:rFonts w:ascii="Arial" w:hAnsi="Arial"/>
          <w:sz w:val="18"/>
        </w:rPr>
        <w:t>s</w:t>
      </w:r>
      <w:r w:rsidR="00487379">
        <w:rPr>
          <w:rFonts w:ascii="Arial" w:hAnsi="Arial"/>
          <w:sz w:val="18"/>
        </w:rPr>
        <w:t>day,</w:t>
      </w:r>
      <w:r w:rsidR="005614CF">
        <w:rPr>
          <w:rFonts w:ascii="Arial" w:hAnsi="Arial"/>
          <w:sz w:val="18"/>
        </w:rPr>
        <w:t xml:space="preserve"> </w:t>
      </w:r>
      <w:r w:rsidR="0001756C">
        <w:rPr>
          <w:rFonts w:ascii="Arial" w:hAnsi="Arial"/>
          <w:sz w:val="18"/>
        </w:rPr>
        <w:t>1</w:t>
      </w:r>
      <w:r w:rsidR="003F2B96">
        <w:rPr>
          <w:rFonts w:ascii="Arial" w:hAnsi="Arial"/>
          <w:sz w:val="18"/>
        </w:rPr>
        <w:t>8</w:t>
      </w:r>
      <w:r w:rsidR="00FA123D" w:rsidRPr="00FA123D">
        <w:rPr>
          <w:rFonts w:ascii="Arial" w:hAnsi="Arial"/>
          <w:sz w:val="18"/>
          <w:vertAlign w:val="superscript"/>
        </w:rPr>
        <w:t>th</w:t>
      </w:r>
      <w:r w:rsidR="00FA123D">
        <w:rPr>
          <w:rFonts w:ascii="Arial" w:hAnsi="Arial"/>
          <w:sz w:val="18"/>
        </w:rPr>
        <w:t xml:space="preserve"> </w:t>
      </w:r>
      <w:r w:rsidR="003F2B96">
        <w:rPr>
          <w:rFonts w:ascii="Arial" w:hAnsi="Arial"/>
          <w:sz w:val="18"/>
        </w:rPr>
        <w:t>Novem</w:t>
      </w:r>
      <w:r w:rsidR="00DF4D58">
        <w:rPr>
          <w:rFonts w:ascii="Arial" w:hAnsi="Arial"/>
          <w:sz w:val="18"/>
        </w:rPr>
        <w:t>ber</w:t>
      </w:r>
      <w:r w:rsidR="00435A8C">
        <w:rPr>
          <w:rFonts w:ascii="Arial" w:hAnsi="Arial"/>
          <w:sz w:val="18"/>
        </w:rPr>
        <w:t>, 202</w:t>
      </w:r>
      <w:r w:rsidR="00E20133">
        <w:rPr>
          <w:rFonts w:ascii="Arial" w:hAnsi="Arial"/>
          <w:sz w:val="18"/>
        </w:rPr>
        <w:t>5</w:t>
      </w:r>
      <w:r>
        <w:rPr>
          <w:rFonts w:ascii="Arial" w:hAnsi="Arial"/>
          <w:sz w:val="18"/>
        </w:rPr>
        <w:t>.</w:t>
      </w:r>
    </w:p>
    <w:p w14:paraId="1988BC91" w14:textId="77777777" w:rsidR="002B700E" w:rsidRDefault="002B700E" w:rsidP="00DA4118">
      <w:pPr>
        <w:pStyle w:val="Default"/>
        <w:jc w:val="both"/>
        <w:rPr>
          <w:rFonts w:ascii="Arial" w:hAnsi="Arial"/>
          <w:sz w:val="18"/>
        </w:rPr>
      </w:pPr>
    </w:p>
    <w:p w14:paraId="086956D4" w14:textId="77777777" w:rsidR="00D873F0" w:rsidRDefault="00D873F0" w:rsidP="00DA4118">
      <w:pPr>
        <w:pStyle w:val="Default"/>
        <w:jc w:val="both"/>
        <w:rPr>
          <w:rFonts w:ascii="Arial" w:hAnsi="Arial"/>
          <w:sz w:val="18"/>
        </w:rPr>
      </w:pPr>
    </w:p>
    <w:p w14:paraId="1FDEF3B4" w14:textId="77777777" w:rsidR="00D873F0" w:rsidRPr="00DC3951" w:rsidRDefault="00D873F0" w:rsidP="00DA4118">
      <w:pPr>
        <w:pStyle w:val="Default"/>
        <w:jc w:val="both"/>
        <w:rPr>
          <w:rFonts w:ascii="Arial" w:hAnsi="Arial"/>
          <w:sz w:val="18"/>
        </w:rPr>
      </w:pPr>
    </w:p>
    <w:p w14:paraId="16B04344" w14:textId="7EDA399A" w:rsidR="00B0612F" w:rsidRPr="00AC60D6" w:rsidRDefault="0006624E" w:rsidP="00AC60D6">
      <w:pPr>
        <w:pStyle w:val="Default"/>
        <w:ind w:firstLine="720"/>
        <w:jc w:val="both"/>
        <w:rPr>
          <w:rFonts w:ascii="Arial" w:hAnsi="Arial"/>
          <w:sz w:val="18"/>
        </w:rPr>
      </w:pPr>
      <w:r>
        <w:rPr>
          <w:rFonts w:ascii="Arial" w:hAnsi="Arial"/>
          <w:sz w:val="18"/>
          <w:u w:val="single"/>
        </w:rPr>
        <w:t xml:space="preserve">Chair, </w:t>
      </w:r>
      <w:r w:rsidR="006B760B">
        <w:rPr>
          <w:rFonts w:ascii="Arial" w:hAnsi="Arial"/>
          <w:sz w:val="18"/>
        </w:rPr>
        <w:tab/>
        <w:t>Cllr.</w:t>
      </w:r>
      <w:r w:rsidR="0022363E">
        <w:rPr>
          <w:rFonts w:ascii="Arial" w:hAnsi="Arial"/>
          <w:sz w:val="18"/>
        </w:rPr>
        <w:t xml:space="preserve"> </w:t>
      </w:r>
      <w:r w:rsidR="00536222">
        <w:rPr>
          <w:rFonts w:ascii="Arial" w:hAnsi="Arial"/>
          <w:sz w:val="18"/>
        </w:rPr>
        <w:t>C. Powell</w:t>
      </w:r>
    </w:p>
    <w:p w14:paraId="031132CA" w14:textId="77777777" w:rsidR="00FD198C" w:rsidRDefault="00FD198C" w:rsidP="00B0612F">
      <w:pPr>
        <w:pStyle w:val="Default"/>
        <w:jc w:val="both"/>
        <w:rPr>
          <w:rFonts w:ascii="Arial" w:hAnsi="Arial"/>
          <w:sz w:val="18"/>
        </w:rPr>
      </w:pPr>
    </w:p>
    <w:p w14:paraId="0BB9DDF7" w14:textId="77777777" w:rsidR="003F2B96" w:rsidRDefault="0006624E" w:rsidP="00B30A77">
      <w:pPr>
        <w:pStyle w:val="Default"/>
        <w:ind w:left="720" w:hanging="720"/>
        <w:jc w:val="both"/>
        <w:rPr>
          <w:rFonts w:ascii="Arial" w:hAnsi="Arial" w:cs="Arial"/>
          <w:sz w:val="18"/>
          <w:szCs w:val="18"/>
        </w:rPr>
      </w:pPr>
      <w:r>
        <w:rPr>
          <w:rFonts w:ascii="Arial" w:hAnsi="Arial"/>
          <w:sz w:val="18"/>
        </w:rPr>
        <w:tab/>
      </w:r>
      <w:r w:rsidR="00460BBB" w:rsidRPr="00360F70">
        <w:rPr>
          <w:rFonts w:ascii="Arial" w:hAnsi="Arial" w:cs="Arial"/>
          <w:sz w:val="18"/>
          <w:szCs w:val="18"/>
          <w:u w:val="single"/>
        </w:rPr>
        <w:t>Present</w:t>
      </w:r>
      <w:r w:rsidR="00460BBB" w:rsidRPr="00360F70">
        <w:rPr>
          <w:rFonts w:ascii="Arial" w:hAnsi="Arial" w:cs="Arial"/>
          <w:sz w:val="18"/>
          <w:szCs w:val="18"/>
        </w:rPr>
        <w:t xml:space="preserve"> </w:t>
      </w:r>
      <w:r w:rsidR="00D873F0">
        <w:rPr>
          <w:rFonts w:ascii="Arial" w:hAnsi="Arial" w:cs="Arial"/>
          <w:sz w:val="18"/>
          <w:szCs w:val="18"/>
        </w:rPr>
        <w:tab/>
        <w:t xml:space="preserve"> Cllr’s</w:t>
      </w:r>
      <w:r w:rsidR="00BD10F6" w:rsidRPr="00360F70">
        <w:rPr>
          <w:rFonts w:ascii="Arial" w:hAnsi="Arial" w:cs="Arial"/>
          <w:sz w:val="18"/>
          <w:szCs w:val="18"/>
        </w:rPr>
        <w:t>.</w:t>
      </w:r>
      <w:r w:rsidR="00621BB8">
        <w:rPr>
          <w:rFonts w:ascii="Arial" w:hAnsi="Arial" w:cs="Arial"/>
          <w:sz w:val="18"/>
          <w:szCs w:val="18"/>
        </w:rPr>
        <w:t xml:space="preserve"> </w:t>
      </w:r>
      <w:r w:rsidR="00AD5F48">
        <w:rPr>
          <w:rFonts w:ascii="Arial" w:hAnsi="Arial" w:cs="Arial"/>
          <w:sz w:val="18"/>
          <w:szCs w:val="18"/>
        </w:rPr>
        <w:t xml:space="preserve">Ms J. Barnes, </w:t>
      </w:r>
      <w:r w:rsidR="0001756C">
        <w:rPr>
          <w:rFonts w:ascii="Arial" w:hAnsi="Arial" w:cs="Arial"/>
          <w:sz w:val="18"/>
          <w:szCs w:val="18"/>
        </w:rPr>
        <w:t>H. Bradley</w:t>
      </w:r>
      <w:r w:rsidR="00DF4D58">
        <w:rPr>
          <w:rFonts w:ascii="Arial" w:hAnsi="Arial" w:cs="Arial"/>
          <w:sz w:val="18"/>
          <w:szCs w:val="18"/>
        </w:rPr>
        <w:t xml:space="preserve">, </w:t>
      </w:r>
      <w:r w:rsidR="003F2B96">
        <w:rPr>
          <w:rFonts w:ascii="Arial" w:hAnsi="Arial" w:cs="Arial"/>
          <w:sz w:val="18"/>
          <w:szCs w:val="18"/>
        </w:rPr>
        <w:t>D. Harrison, M. Rowlands and P. Sambrook</w:t>
      </w:r>
    </w:p>
    <w:p w14:paraId="0F5D1943" w14:textId="55ED9165" w:rsidR="00E20133" w:rsidRDefault="00E20133">
      <w:pPr>
        <w:pStyle w:val="Default"/>
        <w:jc w:val="both"/>
        <w:rPr>
          <w:rFonts w:ascii="Arial" w:hAnsi="Arial" w:cs="Arial"/>
          <w:sz w:val="18"/>
          <w:szCs w:val="18"/>
        </w:rPr>
      </w:pPr>
    </w:p>
    <w:p w14:paraId="594653CA" w14:textId="2ECDD69F" w:rsidR="00360F70" w:rsidRPr="00077187" w:rsidRDefault="00926B7C">
      <w:pPr>
        <w:pStyle w:val="Default"/>
        <w:jc w:val="both"/>
        <w:rPr>
          <w:rFonts w:ascii="Arial" w:hAnsi="Arial" w:cs="Arial"/>
          <w:sz w:val="18"/>
          <w:szCs w:val="18"/>
        </w:rPr>
      </w:pPr>
      <w:r>
        <w:rPr>
          <w:rFonts w:ascii="Arial" w:hAnsi="Arial" w:cs="Arial"/>
          <w:sz w:val="18"/>
          <w:szCs w:val="18"/>
        </w:rPr>
        <w:t>3</w:t>
      </w:r>
      <w:r w:rsidR="00AD5F48">
        <w:rPr>
          <w:rFonts w:ascii="Arial" w:hAnsi="Arial" w:cs="Arial"/>
          <w:sz w:val="18"/>
          <w:szCs w:val="18"/>
        </w:rPr>
        <w:t>8</w:t>
      </w:r>
      <w:r w:rsidR="003F2B96">
        <w:rPr>
          <w:rFonts w:ascii="Arial" w:hAnsi="Arial" w:cs="Arial"/>
          <w:sz w:val="18"/>
          <w:szCs w:val="18"/>
        </w:rPr>
        <w:t>46</w:t>
      </w:r>
      <w:r w:rsidR="00360F70" w:rsidRPr="00360F70">
        <w:rPr>
          <w:rFonts w:ascii="Arial" w:hAnsi="Arial" w:cs="Arial"/>
          <w:sz w:val="18"/>
          <w:szCs w:val="18"/>
        </w:rPr>
        <w:tab/>
      </w:r>
      <w:r w:rsidR="00360F70" w:rsidRPr="00F953BE">
        <w:rPr>
          <w:rFonts w:ascii="Arial" w:hAnsi="Arial" w:cs="Arial"/>
          <w:sz w:val="18"/>
          <w:szCs w:val="18"/>
          <w:u w:val="single"/>
        </w:rPr>
        <w:t>Apologies</w:t>
      </w:r>
    </w:p>
    <w:p w14:paraId="7A096038" w14:textId="77777777" w:rsidR="00360F70" w:rsidRDefault="00360F70">
      <w:pPr>
        <w:pStyle w:val="Default"/>
        <w:jc w:val="both"/>
        <w:rPr>
          <w:rFonts w:ascii="Arial" w:hAnsi="Arial" w:cs="Arial"/>
          <w:sz w:val="18"/>
          <w:szCs w:val="18"/>
        </w:rPr>
      </w:pPr>
    </w:p>
    <w:p w14:paraId="48C4E3BC" w14:textId="77777777" w:rsidR="003F2B96" w:rsidRDefault="00487379">
      <w:pPr>
        <w:pStyle w:val="Default"/>
        <w:jc w:val="both"/>
        <w:rPr>
          <w:rFonts w:ascii="Arial" w:hAnsi="Arial" w:cs="Arial"/>
          <w:sz w:val="18"/>
          <w:szCs w:val="18"/>
        </w:rPr>
      </w:pPr>
      <w:r>
        <w:rPr>
          <w:rFonts w:ascii="Arial" w:hAnsi="Arial" w:cs="Arial"/>
          <w:sz w:val="18"/>
          <w:szCs w:val="18"/>
        </w:rPr>
        <w:tab/>
      </w:r>
      <w:r w:rsidR="00A3035B">
        <w:rPr>
          <w:rFonts w:ascii="Arial" w:hAnsi="Arial" w:cs="Arial"/>
          <w:sz w:val="18"/>
          <w:szCs w:val="18"/>
        </w:rPr>
        <w:t>Cllr’</w:t>
      </w:r>
      <w:r w:rsidR="00EA79A4">
        <w:rPr>
          <w:rFonts w:ascii="Arial" w:hAnsi="Arial" w:cs="Arial"/>
          <w:sz w:val="18"/>
          <w:szCs w:val="18"/>
        </w:rPr>
        <w:t>s</w:t>
      </w:r>
      <w:r w:rsidR="00077187">
        <w:rPr>
          <w:rFonts w:ascii="Arial" w:hAnsi="Arial" w:cs="Arial"/>
          <w:sz w:val="18"/>
          <w:szCs w:val="18"/>
        </w:rPr>
        <w:t xml:space="preserve"> </w:t>
      </w:r>
      <w:r w:rsidR="00E20133">
        <w:rPr>
          <w:rFonts w:ascii="Arial" w:hAnsi="Arial" w:cs="Arial"/>
          <w:sz w:val="18"/>
          <w:szCs w:val="18"/>
        </w:rPr>
        <w:t>M. Lyddon</w:t>
      </w:r>
      <w:r w:rsidR="0001756C">
        <w:rPr>
          <w:rFonts w:ascii="Arial" w:hAnsi="Arial" w:cs="Arial"/>
          <w:sz w:val="18"/>
          <w:szCs w:val="18"/>
        </w:rPr>
        <w:t xml:space="preserve">, </w:t>
      </w:r>
      <w:r w:rsidR="003F2B96">
        <w:rPr>
          <w:rFonts w:ascii="Arial" w:hAnsi="Arial" w:cs="Arial"/>
          <w:sz w:val="18"/>
          <w:szCs w:val="18"/>
        </w:rPr>
        <w:t>S. Radford, S. Roberts, W. Walters and J. Yeomans</w:t>
      </w:r>
    </w:p>
    <w:p w14:paraId="25983FF8" w14:textId="77777777" w:rsidR="003F2B96" w:rsidRDefault="0001756C">
      <w:pPr>
        <w:pStyle w:val="Default"/>
        <w:jc w:val="both"/>
        <w:rPr>
          <w:rFonts w:ascii="Arial" w:hAnsi="Arial" w:cs="Arial"/>
          <w:sz w:val="18"/>
          <w:szCs w:val="18"/>
        </w:rPr>
      </w:pPr>
      <w:r>
        <w:rPr>
          <w:rFonts w:ascii="Arial" w:hAnsi="Arial" w:cs="Arial"/>
          <w:sz w:val="18"/>
          <w:szCs w:val="18"/>
        </w:rPr>
        <w:tab/>
      </w:r>
    </w:p>
    <w:p w14:paraId="7CA6B8F1" w14:textId="5C452315" w:rsidR="0006624E" w:rsidRPr="00360F70" w:rsidRDefault="00926B7C">
      <w:pPr>
        <w:pStyle w:val="Default"/>
        <w:jc w:val="both"/>
        <w:rPr>
          <w:rFonts w:ascii="Arial" w:hAnsi="Arial" w:cs="Arial"/>
          <w:sz w:val="18"/>
          <w:szCs w:val="18"/>
        </w:rPr>
      </w:pPr>
      <w:r>
        <w:rPr>
          <w:rFonts w:ascii="Arial" w:hAnsi="Arial" w:cs="Arial"/>
          <w:sz w:val="18"/>
          <w:szCs w:val="18"/>
        </w:rPr>
        <w:t>3</w:t>
      </w:r>
      <w:r w:rsidR="00AD5F48">
        <w:rPr>
          <w:rFonts w:ascii="Arial" w:hAnsi="Arial" w:cs="Arial"/>
          <w:sz w:val="18"/>
          <w:szCs w:val="18"/>
        </w:rPr>
        <w:t>8</w:t>
      </w:r>
      <w:r w:rsidR="003F2B96">
        <w:rPr>
          <w:rFonts w:ascii="Arial" w:hAnsi="Arial" w:cs="Arial"/>
          <w:sz w:val="18"/>
          <w:szCs w:val="18"/>
        </w:rPr>
        <w:t>47</w:t>
      </w:r>
      <w:r w:rsidR="0006624E" w:rsidRPr="00360F70">
        <w:rPr>
          <w:rFonts w:ascii="Arial" w:hAnsi="Arial" w:cs="Arial"/>
          <w:sz w:val="18"/>
          <w:szCs w:val="18"/>
        </w:rPr>
        <w:tab/>
      </w:r>
      <w:r w:rsidR="0006624E" w:rsidRPr="00360F70">
        <w:rPr>
          <w:rFonts w:ascii="Arial" w:hAnsi="Arial" w:cs="Arial"/>
          <w:sz w:val="18"/>
          <w:szCs w:val="18"/>
          <w:u w:val="single"/>
        </w:rPr>
        <w:t>Declarations of Interest</w:t>
      </w:r>
    </w:p>
    <w:p w14:paraId="2311E92B" w14:textId="77777777" w:rsidR="0006624E" w:rsidRPr="00360F70" w:rsidRDefault="0006624E">
      <w:pPr>
        <w:pStyle w:val="Default"/>
        <w:jc w:val="both"/>
        <w:rPr>
          <w:rFonts w:ascii="Arial" w:hAnsi="Arial" w:cs="Arial"/>
          <w:sz w:val="18"/>
          <w:szCs w:val="18"/>
        </w:rPr>
      </w:pPr>
    </w:p>
    <w:p w14:paraId="012AD497" w14:textId="5B7F1727" w:rsidR="00E5213A" w:rsidRDefault="00602F53" w:rsidP="00050FD2">
      <w:pPr>
        <w:pStyle w:val="Default"/>
        <w:ind w:left="720"/>
        <w:jc w:val="both"/>
        <w:rPr>
          <w:rFonts w:ascii="Arial" w:hAnsi="Arial" w:cs="Arial"/>
          <w:sz w:val="18"/>
          <w:szCs w:val="18"/>
        </w:rPr>
      </w:pPr>
      <w:r>
        <w:rPr>
          <w:rFonts w:ascii="Arial" w:hAnsi="Arial" w:cs="Arial"/>
          <w:sz w:val="18"/>
          <w:szCs w:val="18"/>
        </w:rPr>
        <w:t>There were no declarations of interest.</w:t>
      </w:r>
    </w:p>
    <w:p w14:paraId="53C74022" w14:textId="77777777" w:rsidR="00B30A77" w:rsidRPr="00B30A77" w:rsidRDefault="00B30A77">
      <w:pPr>
        <w:pStyle w:val="Default"/>
        <w:jc w:val="both"/>
        <w:rPr>
          <w:rFonts w:ascii="Arial" w:hAnsi="Arial" w:cs="Arial"/>
          <w:sz w:val="18"/>
          <w:szCs w:val="18"/>
        </w:rPr>
      </w:pPr>
    </w:p>
    <w:p w14:paraId="05B930EC" w14:textId="089C9B57" w:rsidR="00D50746" w:rsidRDefault="00D50746" w:rsidP="00D50746">
      <w:pPr>
        <w:pStyle w:val="Default"/>
        <w:jc w:val="both"/>
        <w:rPr>
          <w:rFonts w:ascii="Arial" w:hAnsi="Arial" w:cs="Arial"/>
          <w:sz w:val="18"/>
          <w:szCs w:val="18"/>
        </w:rPr>
      </w:pPr>
      <w:r>
        <w:rPr>
          <w:rFonts w:ascii="Arial" w:hAnsi="Arial" w:cs="Arial"/>
          <w:sz w:val="18"/>
          <w:szCs w:val="18"/>
        </w:rPr>
        <w:t>3</w:t>
      </w:r>
      <w:r w:rsidR="00DF4D58">
        <w:rPr>
          <w:rFonts w:ascii="Arial" w:hAnsi="Arial" w:cs="Arial"/>
          <w:sz w:val="18"/>
          <w:szCs w:val="18"/>
        </w:rPr>
        <w:t>8</w:t>
      </w:r>
      <w:r w:rsidR="003F2B96">
        <w:rPr>
          <w:rFonts w:ascii="Arial" w:hAnsi="Arial" w:cs="Arial"/>
          <w:sz w:val="18"/>
          <w:szCs w:val="18"/>
        </w:rPr>
        <w:t>48</w:t>
      </w:r>
      <w:r>
        <w:rPr>
          <w:rFonts w:ascii="Arial" w:hAnsi="Arial" w:cs="Arial"/>
          <w:sz w:val="18"/>
          <w:szCs w:val="18"/>
        </w:rPr>
        <w:tab/>
      </w:r>
      <w:r>
        <w:rPr>
          <w:rFonts w:ascii="Arial" w:hAnsi="Arial" w:cs="Arial"/>
          <w:sz w:val="18"/>
          <w:szCs w:val="18"/>
          <w:u w:val="single"/>
        </w:rPr>
        <w:t>Police</w:t>
      </w:r>
    </w:p>
    <w:p w14:paraId="2C968A81" w14:textId="77777777" w:rsidR="00D50746" w:rsidRDefault="00D50746" w:rsidP="00D50746">
      <w:pPr>
        <w:pStyle w:val="Default"/>
        <w:jc w:val="both"/>
        <w:rPr>
          <w:rFonts w:ascii="Arial" w:hAnsi="Arial" w:cs="Arial"/>
          <w:sz w:val="18"/>
          <w:szCs w:val="18"/>
        </w:rPr>
      </w:pPr>
    </w:p>
    <w:p w14:paraId="22ABD42B" w14:textId="2DBB490C" w:rsidR="00DF4D58" w:rsidRDefault="00DF4D58" w:rsidP="00A94493">
      <w:pPr>
        <w:pStyle w:val="Default"/>
        <w:ind w:left="720"/>
        <w:jc w:val="both"/>
        <w:rPr>
          <w:rFonts w:ascii="Arial" w:hAnsi="Arial" w:cs="Arial"/>
          <w:sz w:val="18"/>
          <w:szCs w:val="18"/>
        </w:rPr>
      </w:pPr>
      <w:r>
        <w:rPr>
          <w:rFonts w:ascii="Arial" w:hAnsi="Arial" w:cs="Arial"/>
          <w:sz w:val="18"/>
          <w:szCs w:val="18"/>
        </w:rPr>
        <w:t xml:space="preserve">There was no </w:t>
      </w:r>
      <w:r w:rsidR="00153697">
        <w:rPr>
          <w:rFonts w:ascii="Arial" w:hAnsi="Arial" w:cs="Arial"/>
          <w:sz w:val="18"/>
          <w:szCs w:val="18"/>
        </w:rPr>
        <w:t xml:space="preserve">Police </w:t>
      </w:r>
      <w:r>
        <w:rPr>
          <w:rFonts w:ascii="Arial" w:hAnsi="Arial" w:cs="Arial"/>
          <w:sz w:val="18"/>
          <w:szCs w:val="18"/>
        </w:rPr>
        <w:t xml:space="preserve">presence at </w:t>
      </w:r>
      <w:r w:rsidR="00905532">
        <w:rPr>
          <w:rFonts w:ascii="Arial" w:hAnsi="Arial" w:cs="Arial"/>
          <w:sz w:val="18"/>
          <w:szCs w:val="18"/>
        </w:rPr>
        <w:t>tonight’s</w:t>
      </w:r>
      <w:r>
        <w:rPr>
          <w:rFonts w:ascii="Arial" w:hAnsi="Arial" w:cs="Arial"/>
          <w:sz w:val="18"/>
          <w:szCs w:val="18"/>
        </w:rPr>
        <w:t xml:space="preserve"> </w:t>
      </w:r>
      <w:r w:rsidR="00905532">
        <w:rPr>
          <w:rFonts w:ascii="Arial" w:hAnsi="Arial" w:cs="Arial"/>
          <w:sz w:val="18"/>
          <w:szCs w:val="18"/>
        </w:rPr>
        <w:t>meeting</w:t>
      </w:r>
      <w:r>
        <w:rPr>
          <w:rFonts w:ascii="Arial" w:hAnsi="Arial" w:cs="Arial"/>
          <w:sz w:val="18"/>
          <w:szCs w:val="18"/>
        </w:rPr>
        <w:t>.</w:t>
      </w:r>
    </w:p>
    <w:p w14:paraId="3721B921" w14:textId="77777777" w:rsidR="00153697" w:rsidRDefault="00153697" w:rsidP="00A94493">
      <w:pPr>
        <w:pStyle w:val="Default"/>
        <w:ind w:left="720"/>
        <w:jc w:val="both"/>
        <w:rPr>
          <w:rFonts w:ascii="Arial" w:hAnsi="Arial" w:cs="Arial"/>
          <w:sz w:val="18"/>
          <w:szCs w:val="18"/>
        </w:rPr>
      </w:pPr>
    </w:p>
    <w:p w14:paraId="34CD74DB" w14:textId="7147E52E" w:rsidR="00C53CF4" w:rsidRDefault="00C53CF4" w:rsidP="00876739">
      <w:pPr>
        <w:pStyle w:val="Default"/>
        <w:jc w:val="both"/>
        <w:rPr>
          <w:rFonts w:ascii="Arial" w:hAnsi="Arial"/>
          <w:sz w:val="18"/>
        </w:rPr>
      </w:pPr>
      <w:r>
        <w:rPr>
          <w:rFonts w:ascii="Arial" w:hAnsi="Arial"/>
          <w:sz w:val="18"/>
        </w:rPr>
        <w:t>3</w:t>
      </w:r>
      <w:r w:rsidR="00DF4D58">
        <w:rPr>
          <w:rFonts w:ascii="Arial" w:hAnsi="Arial"/>
          <w:sz w:val="18"/>
        </w:rPr>
        <w:t>8</w:t>
      </w:r>
      <w:r w:rsidR="00837848">
        <w:rPr>
          <w:rFonts w:ascii="Arial" w:hAnsi="Arial"/>
          <w:sz w:val="18"/>
        </w:rPr>
        <w:t>49</w:t>
      </w:r>
      <w:r>
        <w:rPr>
          <w:rFonts w:ascii="Arial" w:hAnsi="Arial"/>
          <w:sz w:val="18"/>
        </w:rPr>
        <w:tab/>
      </w:r>
      <w:r>
        <w:rPr>
          <w:rFonts w:ascii="Arial" w:hAnsi="Arial"/>
          <w:sz w:val="18"/>
          <w:u w:val="single"/>
        </w:rPr>
        <w:t>Playground Project</w:t>
      </w:r>
    </w:p>
    <w:p w14:paraId="6DA79F69" w14:textId="77777777" w:rsidR="00C53CF4" w:rsidRDefault="00C53CF4" w:rsidP="00876739">
      <w:pPr>
        <w:pStyle w:val="Default"/>
        <w:jc w:val="both"/>
        <w:rPr>
          <w:rFonts w:ascii="Arial" w:hAnsi="Arial"/>
          <w:sz w:val="18"/>
        </w:rPr>
      </w:pPr>
    </w:p>
    <w:p w14:paraId="1170EE1D" w14:textId="68A1D0F8" w:rsidR="00837848" w:rsidRDefault="0001756C" w:rsidP="000D4BB4">
      <w:pPr>
        <w:pStyle w:val="Default"/>
        <w:ind w:left="720"/>
        <w:jc w:val="both"/>
        <w:rPr>
          <w:rFonts w:ascii="Arial" w:hAnsi="Arial"/>
          <w:sz w:val="18"/>
        </w:rPr>
      </w:pPr>
      <w:r>
        <w:rPr>
          <w:rFonts w:ascii="Arial" w:hAnsi="Arial"/>
          <w:sz w:val="18"/>
        </w:rPr>
        <w:t xml:space="preserve">The Clerk reported that the </w:t>
      </w:r>
      <w:r w:rsidR="00837848">
        <w:rPr>
          <w:rFonts w:ascii="Arial" w:hAnsi="Arial"/>
          <w:sz w:val="18"/>
        </w:rPr>
        <w:t xml:space="preserve">HAGS Engineer had visited the Memorial Playground in order to re-fix the Mushroom Heads. Whilst </w:t>
      </w:r>
      <w:r w:rsidR="00CA0FE8">
        <w:rPr>
          <w:rFonts w:ascii="Arial" w:hAnsi="Arial"/>
          <w:sz w:val="18"/>
        </w:rPr>
        <w:t>in</w:t>
      </w:r>
      <w:r w:rsidR="00837848">
        <w:rPr>
          <w:rFonts w:ascii="Arial" w:hAnsi="Arial"/>
          <w:sz w:val="18"/>
        </w:rPr>
        <w:t xml:space="preserve"> attendance he was asked to check on the Spiral Roundabout and found it to be possibly defective and would be reporting back to HQ. The Clerk said that he had </w:t>
      </w:r>
      <w:r w:rsidR="00CA0FE8">
        <w:rPr>
          <w:rFonts w:ascii="Arial" w:hAnsi="Arial"/>
          <w:sz w:val="18"/>
        </w:rPr>
        <w:t>also</w:t>
      </w:r>
      <w:r w:rsidR="00837848">
        <w:rPr>
          <w:rFonts w:ascii="Arial" w:hAnsi="Arial"/>
          <w:sz w:val="18"/>
        </w:rPr>
        <w:t xml:space="preserve"> sent a report off to HAGS but in spite of further emails had to date heard nothing back from them.</w:t>
      </w:r>
    </w:p>
    <w:p w14:paraId="1D250AB8" w14:textId="77777777" w:rsidR="00837848" w:rsidRDefault="00837848" w:rsidP="000D4BB4">
      <w:pPr>
        <w:pStyle w:val="Default"/>
        <w:ind w:left="720"/>
        <w:jc w:val="both"/>
        <w:rPr>
          <w:rFonts w:ascii="Arial" w:hAnsi="Arial"/>
          <w:sz w:val="18"/>
        </w:rPr>
      </w:pPr>
    </w:p>
    <w:p w14:paraId="6BCA9832" w14:textId="1914827B" w:rsidR="00876739" w:rsidRDefault="00454968" w:rsidP="00876739">
      <w:pPr>
        <w:pStyle w:val="Default"/>
        <w:jc w:val="both"/>
        <w:rPr>
          <w:rFonts w:ascii="Arial" w:hAnsi="Arial"/>
          <w:sz w:val="18"/>
          <w:u w:val="single"/>
        </w:rPr>
      </w:pPr>
      <w:r>
        <w:rPr>
          <w:rFonts w:ascii="Arial" w:hAnsi="Arial"/>
          <w:sz w:val="18"/>
        </w:rPr>
        <w:t>3</w:t>
      </w:r>
      <w:r w:rsidR="00DF4D58">
        <w:rPr>
          <w:rFonts w:ascii="Arial" w:hAnsi="Arial"/>
          <w:sz w:val="18"/>
        </w:rPr>
        <w:t>8</w:t>
      </w:r>
      <w:r w:rsidR="00837848">
        <w:rPr>
          <w:rFonts w:ascii="Arial" w:hAnsi="Arial"/>
          <w:sz w:val="18"/>
        </w:rPr>
        <w:t>50</w:t>
      </w:r>
      <w:r w:rsidR="00876739">
        <w:rPr>
          <w:rFonts w:ascii="Arial" w:hAnsi="Arial"/>
          <w:sz w:val="18"/>
        </w:rPr>
        <w:tab/>
      </w:r>
      <w:r w:rsidR="00876739">
        <w:rPr>
          <w:rFonts w:ascii="Arial" w:hAnsi="Arial"/>
          <w:sz w:val="18"/>
          <w:u w:val="single"/>
        </w:rPr>
        <w:t>County Borough Councillors Report</w:t>
      </w:r>
    </w:p>
    <w:p w14:paraId="563D9DF0" w14:textId="77777777" w:rsidR="00876739" w:rsidRDefault="00876739" w:rsidP="00876739">
      <w:pPr>
        <w:pStyle w:val="Default"/>
        <w:jc w:val="both"/>
        <w:rPr>
          <w:rFonts w:ascii="Arial" w:hAnsi="Arial"/>
          <w:sz w:val="18"/>
        </w:rPr>
      </w:pPr>
    </w:p>
    <w:p w14:paraId="6AD84D32" w14:textId="55F1492A" w:rsidR="00916D90" w:rsidRDefault="00E06F97" w:rsidP="0006626C">
      <w:pPr>
        <w:pStyle w:val="Default"/>
        <w:ind w:left="720"/>
        <w:jc w:val="both"/>
        <w:rPr>
          <w:rFonts w:ascii="Arial" w:hAnsi="Arial" w:cs="Arial"/>
          <w:sz w:val="18"/>
          <w:szCs w:val="18"/>
        </w:rPr>
      </w:pPr>
      <w:r>
        <w:rPr>
          <w:rFonts w:ascii="Arial" w:hAnsi="Arial"/>
          <w:sz w:val="18"/>
        </w:rPr>
        <w:t>County Borough Councillor</w:t>
      </w:r>
      <w:r w:rsidR="00837848">
        <w:rPr>
          <w:rFonts w:ascii="Arial" w:hAnsi="Arial"/>
          <w:sz w:val="18"/>
        </w:rPr>
        <w:t xml:space="preserve"> </w:t>
      </w:r>
      <w:r w:rsidR="0019325D">
        <w:rPr>
          <w:rFonts w:ascii="Arial" w:hAnsi="Arial"/>
          <w:sz w:val="18"/>
        </w:rPr>
        <w:t xml:space="preserve">Leanne Jones </w:t>
      </w:r>
      <w:r w:rsidR="00837848">
        <w:rPr>
          <w:rFonts w:ascii="Arial" w:hAnsi="Arial"/>
          <w:sz w:val="18"/>
        </w:rPr>
        <w:t>was</w:t>
      </w:r>
      <w:r>
        <w:rPr>
          <w:rFonts w:ascii="Arial" w:hAnsi="Arial"/>
          <w:sz w:val="18"/>
        </w:rPr>
        <w:t xml:space="preserve"> </w:t>
      </w:r>
      <w:r w:rsidR="00275574">
        <w:rPr>
          <w:rFonts w:ascii="Arial" w:hAnsi="Arial"/>
          <w:sz w:val="18"/>
        </w:rPr>
        <w:t xml:space="preserve">in </w:t>
      </w:r>
      <w:r w:rsidR="00575C1A">
        <w:rPr>
          <w:rFonts w:ascii="Arial" w:hAnsi="Arial"/>
          <w:sz w:val="18"/>
        </w:rPr>
        <w:t>attendance at the meeting</w:t>
      </w:r>
      <w:r w:rsidR="00837848">
        <w:rPr>
          <w:rFonts w:ascii="Arial" w:hAnsi="Arial"/>
          <w:sz w:val="18"/>
        </w:rPr>
        <w:t xml:space="preserve"> and answered questions regarding the planning or lack of planning applications at the new One Stop Shop on the site of the old Whittington pub. She also promised to chase up queries regarding the speed </w:t>
      </w:r>
      <w:r w:rsidR="00CA0FE8">
        <w:rPr>
          <w:rFonts w:ascii="Arial" w:hAnsi="Arial"/>
          <w:sz w:val="18"/>
        </w:rPr>
        <w:t>bumps</w:t>
      </w:r>
      <w:r w:rsidR="00837848">
        <w:rPr>
          <w:rFonts w:ascii="Arial" w:hAnsi="Arial"/>
          <w:sz w:val="18"/>
        </w:rPr>
        <w:t xml:space="preserve"> in Dulais Fach Road, </w:t>
      </w:r>
      <w:r w:rsidR="0019325D">
        <w:rPr>
          <w:rFonts w:ascii="Arial" w:hAnsi="Arial"/>
          <w:sz w:val="18"/>
        </w:rPr>
        <w:t xml:space="preserve">and the </w:t>
      </w:r>
      <w:r w:rsidR="00837848">
        <w:rPr>
          <w:rFonts w:ascii="Arial" w:hAnsi="Arial"/>
          <w:sz w:val="18"/>
        </w:rPr>
        <w:t xml:space="preserve">possible </w:t>
      </w:r>
      <w:r w:rsidR="00CA0FE8">
        <w:rPr>
          <w:rFonts w:ascii="Arial" w:hAnsi="Arial"/>
          <w:sz w:val="18"/>
        </w:rPr>
        <w:t>apartments</w:t>
      </w:r>
      <w:r w:rsidR="00837848">
        <w:rPr>
          <w:rFonts w:ascii="Arial" w:hAnsi="Arial"/>
          <w:sz w:val="18"/>
        </w:rPr>
        <w:t xml:space="preserve"> at Heol Y Glo</w:t>
      </w:r>
      <w:r w:rsidR="0019325D">
        <w:rPr>
          <w:rFonts w:ascii="Arial" w:hAnsi="Arial"/>
          <w:sz w:val="18"/>
        </w:rPr>
        <w:t>.</w:t>
      </w:r>
      <w:r w:rsidR="001448DB">
        <w:rPr>
          <w:rFonts w:ascii="Arial" w:hAnsi="Arial"/>
          <w:sz w:val="18"/>
        </w:rPr>
        <w:t xml:space="preserve"> </w:t>
      </w:r>
    </w:p>
    <w:p w14:paraId="0FDCA2F7" w14:textId="77777777" w:rsidR="009C6A25" w:rsidRDefault="009C6A25" w:rsidP="00660623">
      <w:pPr>
        <w:pStyle w:val="Default"/>
        <w:jc w:val="both"/>
        <w:rPr>
          <w:rFonts w:ascii="Arial" w:hAnsi="Arial" w:cs="Arial"/>
          <w:sz w:val="18"/>
          <w:szCs w:val="18"/>
        </w:rPr>
      </w:pPr>
    </w:p>
    <w:p w14:paraId="2E6D833A" w14:textId="7411670B" w:rsidR="00A72229" w:rsidRDefault="00310E4F" w:rsidP="00660623">
      <w:pPr>
        <w:pStyle w:val="Default"/>
        <w:jc w:val="both"/>
        <w:rPr>
          <w:rFonts w:ascii="Arial" w:hAnsi="Arial" w:cs="Arial"/>
          <w:sz w:val="18"/>
          <w:szCs w:val="18"/>
        </w:rPr>
      </w:pPr>
      <w:r>
        <w:rPr>
          <w:rFonts w:ascii="Arial" w:hAnsi="Arial" w:cs="Arial"/>
          <w:sz w:val="18"/>
          <w:szCs w:val="18"/>
        </w:rPr>
        <w:t>3</w:t>
      </w:r>
      <w:r w:rsidR="00DF4D58">
        <w:rPr>
          <w:rFonts w:ascii="Arial" w:hAnsi="Arial" w:cs="Arial"/>
          <w:sz w:val="18"/>
          <w:szCs w:val="18"/>
        </w:rPr>
        <w:t>8</w:t>
      </w:r>
      <w:r w:rsidR="0006626C">
        <w:rPr>
          <w:rFonts w:ascii="Arial" w:hAnsi="Arial" w:cs="Arial"/>
          <w:sz w:val="18"/>
          <w:szCs w:val="18"/>
        </w:rPr>
        <w:t>51</w:t>
      </w:r>
      <w:r w:rsidR="00A72229">
        <w:rPr>
          <w:rFonts w:ascii="Arial" w:hAnsi="Arial" w:cs="Arial"/>
          <w:sz w:val="18"/>
          <w:szCs w:val="18"/>
        </w:rPr>
        <w:tab/>
        <w:t>The m</w:t>
      </w:r>
      <w:r w:rsidR="00762405">
        <w:rPr>
          <w:rFonts w:ascii="Arial" w:hAnsi="Arial" w:cs="Arial"/>
          <w:sz w:val="18"/>
          <w:szCs w:val="18"/>
        </w:rPr>
        <w:t xml:space="preserve">inutes of the </w:t>
      </w:r>
      <w:r w:rsidR="008B62AB">
        <w:rPr>
          <w:rFonts w:ascii="Arial" w:hAnsi="Arial" w:cs="Arial"/>
          <w:sz w:val="18"/>
          <w:szCs w:val="18"/>
        </w:rPr>
        <w:t>Ordinary</w:t>
      </w:r>
      <w:r w:rsidR="00BF1FBF">
        <w:rPr>
          <w:rFonts w:ascii="Arial" w:hAnsi="Arial" w:cs="Arial"/>
          <w:sz w:val="18"/>
          <w:szCs w:val="18"/>
        </w:rPr>
        <w:t xml:space="preserve"> M</w:t>
      </w:r>
      <w:r w:rsidR="00762405">
        <w:rPr>
          <w:rFonts w:ascii="Arial" w:hAnsi="Arial" w:cs="Arial"/>
          <w:sz w:val="18"/>
          <w:szCs w:val="18"/>
        </w:rPr>
        <w:t xml:space="preserve">eeting held on </w:t>
      </w:r>
      <w:r w:rsidR="0006626C">
        <w:rPr>
          <w:rFonts w:ascii="Arial" w:hAnsi="Arial" w:cs="Arial"/>
          <w:sz w:val="18"/>
          <w:szCs w:val="18"/>
        </w:rPr>
        <w:t>14</w:t>
      </w:r>
      <w:r w:rsidR="004F057C" w:rsidRPr="004F057C">
        <w:rPr>
          <w:rFonts w:ascii="Arial" w:hAnsi="Arial" w:cs="Arial"/>
          <w:sz w:val="18"/>
          <w:szCs w:val="18"/>
          <w:vertAlign w:val="superscript"/>
        </w:rPr>
        <w:t>th</w:t>
      </w:r>
      <w:r w:rsidR="004F057C">
        <w:rPr>
          <w:rFonts w:ascii="Arial" w:hAnsi="Arial" w:cs="Arial"/>
          <w:sz w:val="18"/>
          <w:szCs w:val="18"/>
        </w:rPr>
        <w:t xml:space="preserve"> </w:t>
      </w:r>
      <w:r w:rsidR="0006626C">
        <w:rPr>
          <w:rFonts w:ascii="Arial" w:hAnsi="Arial" w:cs="Arial"/>
          <w:sz w:val="18"/>
          <w:szCs w:val="18"/>
        </w:rPr>
        <w:t>Octo</w:t>
      </w:r>
      <w:r w:rsidR="00977B5C">
        <w:rPr>
          <w:rFonts w:ascii="Arial" w:hAnsi="Arial" w:cs="Arial"/>
          <w:sz w:val="18"/>
          <w:szCs w:val="18"/>
        </w:rPr>
        <w:t>ber</w:t>
      </w:r>
      <w:r w:rsidR="00926B7C">
        <w:rPr>
          <w:rFonts w:ascii="Arial" w:hAnsi="Arial" w:cs="Arial"/>
          <w:sz w:val="18"/>
          <w:szCs w:val="18"/>
        </w:rPr>
        <w:t>,</w:t>
      </w:r>
      <w:r w:rsidR="00AC6F72">
        <w:rPr>
          <w:rFonts w:ascii="Arial" w:hAnsi="Arial" w:cs="Arial"/>
          <w:sz w:val="18"/>
          <w:szCs w:val="18"/>
        </w:rPr>
        <w:t xml:space="preserve"> 202</w:t>
      </w:r>
      <w:r w:rsidR="003349AE">
        <w:rPr>
          <w:rFonts w:ascii="Arial" w:hAnsi="Arial" w:cs="Arial"/>
          <w:sz w:val="18"/>
          <w:szCs w:val="18"/>
        </w:rPr>
        <w:t>5</w:t>
      </w:r>
      <w:r w:rsidR="00A72229">
        <w:rPr>
          <w:rFonts w:ascii="Arial" w:hAnsi="Arial" w:cs="Arial"/>
          <w:sz w:val="18"/>
          <w:szCs w:val="18"/>
        </w:rPr>
        <w:t xml:space="preserve"> were</w:t>
      </w:r>
      <w:r w:rsidR="004F2819">
        <w:rPr>
          <w:rFonts w:ascii="Arial" w:hAnsi="Arial" w:cs="Arial"/>
          <w:sz w:val="18"/>
          <w:szCs w:val="18"/>
        </w:rPr>
        <w:t xml:space="preserve"> </w:t>
      </w:r>
      <w:r w:rsidR="00A72229">
        <w:rPr>
          <w:rFonts w:ascii="Arial" w:hAnsi="Arial" w:cs="Arial"/>
          <w:sz w:val="18"/>
          <w:szCs w:val="18"/>
        </w:rPr>
        <w:t>accepted as a correct record.</w:t>
      </w:r>
    </w:p>
    <w:p w14:paraId="32BF6A4E" w14:textId="77777777" w:rsidR="00A767B1" w:rsidRDefault="00A767B1" w:rsidP="00344B64">
      <w:pPr>
        <w:pStyle w:val="Default"/>
        <w:jc w:val="both"/>
        <w:rPr>
          <w:rFonts w:ascii="Arial" w:hAnsi="Arial" w:cs="Arial"/>
          <w:sz w:val="18"/>
          <w:szCs w:val="18"/>
        </w:rPr>
      </w:pPr>
    </w:p>
    <w:p w14:paraId="2CB675E6" w14:textId="3F00437B" w:rsidR="00A72229" w:rsidRDefault="00926B7C" w:rsidP="00344B64">
      <w:pPr>
        <w:pStyle w:val="Default"/>
        <w:jc w:val="both"/>
        <w:rPr>
          <w:rFonts w:ascii="Arial" w:hAnsi="Arial" w:cs="Arial"/>
          <w:sz w:val="18"/>
          <w:szCs w:val="18"/>
        </w:rPr>
      </w:pPr>
      <w:r>
        <w:rPr>
          <w:rFonts w:ascii="Arial" w:hAnsi="Arial" w:cs="Arial"/>
          <w:sz w:val="18"/>
          <w:szCs w:val="18"/>
        </w:rPr>
        <w:t>3</w:t>
      </w:r>
      <w:r w:rsidR="00270057">
        <w:rPr>
          <w:rFonts w:ascii="Arial" w:hAnsi="Arial" w:cs="Arial"/>
          <w:sz w:val="18"/>
          <w:szCs w:val="18"/>
        </w:rPr>
        <w:t>8</w:t>
      </w:r>
      <w:r w:rsidR="0006626C">
        <w:rPr>
          <w:rFonts w:ascii="Arial" w:hAnsi="Arial" w:cs="Arial"/>
          <w:sz w:val="18"/>
          <w:szCs w:val="18"/>
        </w:rPr>
        <w:t>52</w:t>
      </w:r>
      <w:r w:rsidR="00A72229">
        <w:rPr>
          <w:rFonts w:ascii="Arial" w:hAnsi="Arial" w:cs="Arial"/>
          <w:sz w:val="18"/>
          <w:szCs w:val="18"/>
        </w:rPr>
        <w:tab/>
      </w:r>
      <w:r w:rsidR="001E2558">
        <w:rPr>
          <w:rFonts w:ascii="Arial" w:hAnsi="Arial" w:cs="Arial"/>
          <w:sz w:val="18"/>
          <w:szCs w:val="18"/>
          <w:u w:val="single"/>
        </w:rPr>
        <w:t>Matters</w:t>
      </w:r>
      <w:r w:rsidR="00A66423">
        <w:rPr>
          <w:rFonts w:ascii="Arial" w:hAnsi="Arial" w:cs="Arial"/>
          <w:sz w:val="18"/>
          <w:szCs w:val="18"/>
          <w:u w:val="single"/>
        </w:rPr>
        <w:t xml:space="preserve"> Arising</w:t>
      </w:r>
    </w:p>
    <w:p w14:paraId="6ED5C7FA" w14:textId="77777777" w:rsidR="00A66423" w:rsidRDefault="00A66423" w:rsidP="00344B64">
      <w:pPr>
        <w:pStyle w:val="Default"/>
        <w:jc w:val="both"/>
        <w:rPr>
          <w:rFonts w:ascii="Arial" w:hAnsi="Arial" w:cs="Arial"/>
          <w:sz w:val="18"/>
          <w:szCs w:val="18"/>
        </w:rPr>
      </w:pPr>
    </w:p>
    <w:p w14:paraId="7602524A" w14:textId="24C877D1" w:rsidR="005C59BA" w:rsidRDefault="0054759E" w:rsidP="00DB37BE">
      <w:pPr>
        <w:pStyle w:val="Default"/>
        <w:ind w:left="720"/>
        <w:jc w:val="both"/>
        <w:rPr>
          <w:rFonts w:ascii="Arial" w:hAnsi="Arial" w:cs="Arial"/>
          <w:sz w:val="18"/>
          <w:szCs w:val="18"/>
        </w:rPr>
      </w:pPr>
      <w:r>
        <w:rPr>
          <w:rFonts w:ascii="Arial" w:hAnsi="Arial" w:cs="Arial"/>
          <w:sz w:val="18"/>
          <w:szCs w:val="18"/>
        </w:rPr>
        <w:t>There were no matters arising.</w:t>
      </w:r>
    </w:p>
    <w:p w14:paraId="39DAE07D" w14:textId="77777777" w:rsidR="00270057" w:rsidRDefault="00270057" w:rsidP="00D627B4">
      <w:pPr>
        <w:pStyle w:val="Default"/>
        <w:jc w:val="both"/>
        <w:rPr>
          <w:rFonts w:ascii="Arial" w:hAnsi="Arial" w:cs="Arial"/>
          <w:sz w:val="18"/>
          <w:szCs w:val="18"/>
        </w:rPr>
      </w:pPr>
    </w:p>
    <w:p w14:paraId="4F918DC2" w14:textId="15005DE9" w:rsidR="00270057" w:rsidRDefault="002C312E" w:rsidP="00270057">
      <w:pPr>
        <w:pStyle w:val="Default"/>
        <w:jc w:val="both"/>
        <w:rPr>
          <w:rFonts w:ascii="Arial" w:hAnsi="Arial"/>
          <w:sz w:val="18"/>
        </w:rPr>
      </w:pPr>
      <w:r>
        <w:rPr>
          <w:rFonts w:ascii="Arial" w:hAnsi="Arial"/>
          <w:sz w:val="18"/>
        </w:rPr>
        <w:t>38</w:t>
      </w:r>
      <w:r w:rsidR="0006626C">
        <w:rPr>
          <w:rFonts w:ascii="Arial" w:hAnsi="Arial"/>
          <w:sz w:val="18"/>
        </w:rPr>
        <w:t>53</w:t>
      </w:r>
      <w:r>
        <w:rPr>
          <w:rFonts w:ascii="Arial" w:hAnsi="Arial"/>
          <w:sz w:val="18"/>
        </w:rPr>
        <w:tab/>
      </w:r>
      <w:r w:rsidR="00270057">
        <w:rPr>
          <w:rFonts w:ascii="Arial" w:hAnsi="Arial"/>
          <w:sz w:val="18"/>
          <w:u w:val="single"/>
        </w:rPr>
        <w:t>Delegates Reports</w:t>
      </w:r>
    </w:p>
    <w:p w14:paraId="1DF83700" w14:textId="77777777" w:rsidR="00270057" w:rsidRDefault="00270057" w:rsidP="00270057">
      <w:pPr>
        <w:pStyle w:val="Default"/>
        <w:jc w:val="both"/>
        <w:rPr>
          <w:rFonts w:ascii="Arial" w:hAnsi="Arial"/>
          <w:sz w:val="18"/>
        </w:rPr>
      </w:pPr>
    </w:p>
    <w:p w14:paraId="325237DD" w14:textId="678F579F" w:rsidR="0006626C" w:rsidRDefault="002C312E" w:rsidP="00803BB0">
      <w:pPr>
        <w:pStyle w:val="Default"/>
        <w:ind w:left="720"/>
        <w:jc w:val="both"/>
        <w:rPr>
          <w:rFonts w:ascii="Arial" w:hAnsi="Arial"/>
          <w:sz w:val="18"/>
        </w:rPr>
      </w:pPr>
      <w:r>
        <w:rPr>
          <w:rFonts w:ascii="Arial" w:hAnsi="Arial"/>
          <w:sz w:val="18"/>
        </w:rPr>
        <w:t>The</w:t>
      </w:r>
      <w:r w:rsidR="0006626C">
        <w:rPr>
          <w:rFonts w:ascii="Arial" w:hAnsi="Arial"/>
          <w:sz w:val="18"/>
        </w:rPr>
        <w:t xml:space="preserve"> Vice chairman said that he had stood in for the </w:t>
      </w:r>
      <w:r w:rsidR="00CA0FE8">
        <w:rPr>
          <w:rFonts w:ascii="Arial" w:hAnsi="Arial"/>
          <w:sz w:val="18"/>
        </w:rPr>
        <w:t>Chairman</w:t>
      </w:r>
      <w:r w:rsidR="0006626C">
        <w:rPr>
          <w:rFonts w:ascii="Arial" w:hAnsi="Arial"/>
          <w:sz w:val="18"/>
        </w:rPr>
        <w:t xml:space="preserve">, who was otherwise engaged, at the Remembrance Service at St Anne’s Church on Remembrance Sunday and laid the Community Council Poppy Wreath at the Memorial Wall. He said that it was good to see that the </w:t>
      </w:r>
      <w:r w:rsidR="00CA0FE8">
        <w:rPr>
          <w:rFonts w:ascii="Arial" w:hAnsi="Arial"/>
          <w:sz w:val="18"/>
        </w:rPr>
        <w:t>scaffolding</w:t>
      </w:r>
      <w:r w:rsidR="0006626C">
        <w:rPr>
          <w:rFonts w:ascii="Arial" w:hAnsi="Arial"/>
          <w:sz w:val="18"/>
        </w:rPr>
        <w:t xml:space="preserve"> had now come down at the Church and was now coming back to normal.</w:t>
      </w:r>
    </w:p>
    <w:p w14:paraId="3E6A99B0" w14:textId="25786085" w:rsidR="00803BB0" w:rsidRDefault="00CA0FE8" w:rsidP="00803BB0">
      <w:pPr>
        <w:pStyle w:val="Default"/>
        <w:ind w:left="720"/>
        <w:jc w:val="both"/>
        <w:rPr>
          <w:rFonts w:ascii="Arial" w:hAnsi="Arial"/>
          <w:sz w:val="18"/>
        </w:rPr>
      </w:pPr>
      <w:r>
        <w:rPr>
          <w:rFonts w:ascii="Arial" w:hAnsi="Arial"/>
          <w:sz w:val="18"/>
        </w:rPr>
        <w:t>Cllr</w:t>
      </w:r>
      <w:r w:rsidR="0006626C">
        <w:rPr>
          <w:rFonts w:ascii="Arial" w:hAnsi="Arial"/>
          <w:sz w:val="18"/>
        </w:rPr>
        <w:t xml:space="preserve"> Michael Rowla</w:t>
      </w:r>
      <w:r>
        <w:rPr>
          <w:rFonts w:ascii="Arial" w:hAnsi="Arial"/>
          <w:sz w:val="18"/>
        </w:rPr>
        <w:t>n</w:t>
      </w:r>
      <w:r w:rsidR="0006626C">
        <w:rPr>
          <w:rFonts w:ascii="Arial" w:hAnsi="Arial"/>
          <w:sz w:val="18"/>
        </w:rPr>
        <w:t>ds said that he had recently attended</w:t>
      </w:r>
      <w:r w:rsidR="00803BB0">
        <w:rPr>
          <w:rFonts w:ascii="Arial" w:hAnsi="Arial"/>
          <w:sz w:val="18"/>
        </w:rPr>
        <w:t xml:space="preserve"> a Teams Meeting at NPTCBC. He had </w:t>
      </w:r>
      <w:r>
        <w:rPr>
          <w:rFonts w:ascii="Arial" w:hAnsi="Arial"/>
          <w:sz w:val="18"/>
        </w:rPr>
        <w:t>circulated</w:t>
      </w:r>
      <w:r w:rsidR="00803BB0">
        <w:rPr>
          <w:rFonts w:ascii="Arial" w:hAnsi="Arial"/>
          <w:sz w:val="18"/>
        </w:rPr>
        <w:t xml:space="preserve"> a </w:t>
      </w:r>
      <w:r>
        <w:rPr>
          <w:rFonts w:ascii="Arial" w:hAnsi="Arial"/>
          <w:sz w:val="18"/>
        </w:rPr>
        <w:t>report</w:t>
      </w:r>
      <w:r w:rsidR="00803BB0">
        <w:rPr>
          <w:rFonts w:ascii="Arial" w:hAnsi="Arial"/>
          <w:sz w:val="18"/>
        </w:rPr>
        <w:t xml:space="preserve"> to the </w:t>
      </w:r>
      <w:r>
        <w:rPr>
          <w:rFonts w:ascii="Arial" w:hAnsi="Arial"/>
          <w:sz w:val="18"/>
        </w:rPr>
        <w:t>members</w:t>
      </w:r>
    </w:p>
    <w:p w14:paraId="1F4FE2FC" w14:textId="437F13D4" w:rsidR="002C312E" w:rsidRDefault="00803BB0" w:rsidP="00270057">
      <w:pPr>
        <w:pStyle w:val="Default"/>
        <w:ind w:left="720"/>
        <w:jc w:val="both"/>
        <w:rPr>
          <w:rFonts w:ascii="Arial" w:hAnsi="Arial"/>
          <w:sz w:val="18"/>
        </w:rPr>
      </w:pPr>
      <w:r>
        <w:rPr>
          <w:rFonts w:ascii="Arial" w:hAnsi="Arial"/>
          <w:sz w:val="18"/>
        </w:rPr>
        <w:t>The Clerk said that he had fixed a Poppy Wreath to the new Memorial Gates.</w:t>
      </w:r>
      <w:r w:rsidR="0006626C">
        <w:rPr>
          <w:rFonts w:ascii="Arial" w:hAnsi="Arial"/>
          <w:sz w:val="18"/>
        </w:rPr>
        <w:t xml:space="preserve"> </w:t>
      </w:r>
    </w:p>
    <w:p w14:paraId="58AE4D8A" w14:textId="62421A69" w:rsidR="00DB37BE" w:rsidRDefault="00DB37BE" w:rsidP="00803BB0">
      <w:pPr>
        <w:pStyle w:val="Default"/>
        <w:jc w:val="both"/>
        <w:rPr>
          <w:rFonts w:ascii="Arial" w:hAnsi="Arial"/>
          <w:sz w:val="18"/>
        </w:rPr>
      </w:pPr>
    </w:p>
    <w:p w14:paraId="39C8CD04" w14:textId="068EE8F5" w:rsidR="004F057C" w:rsidRDefault="004F057C" w:rsidP="00D627B4">
      <w:pPr>
        <w:pStyle w:val="Default"/>
        <w:jc w:val="both"/>
        <w:rPr>
          <w:rFonts w:ascii="Arial" w:hAnsi="Arial"/>
          <w:sz w:val="18"/>
        </w:rPr>
      </w:pPr>
      <w:r>
        <w:rPr>
          <w:rFonts w:ascii="Arial" w:hAnsi="Arial"/>
          <w:sz w:val="18"/>
        </w:rPr>
        <w:t>3</w:t>
      </w:r>
      <w:r w:rsidR="002C312E">
        <w:rPr>
          <w:rFonts w:ascii="Arial" w:hAnsi="Arial"/>
          <w:sz w:val="18"/>
        </w:rPr>
        <w:t>8</w:t>
      </w:r>
      <w:r w:rsidR="00803BB0">
        <w:rPr>
          <w:rFonts w:ascii="Arial" w:hAnsi="Arial"/>
          <w:sz w:val="18"/>
        </w:rPr>
        <w:t>54</w:t>
      </w:r>
      <w:r>
        <w:rPr>
          <w:rFonts w:ascii="Arial" w:hAnsi="Arial"/>
          <w:sz w:val="18"/>
        </w:rPr>
        <w:tab/>
      </w:r>
      <w:r>
        <w:rPr>
          <w:rFonts w:ascii="Arial" w:hAnsi="Arial"/>
          <w:sz w:val="18"/>
          <w:u w:val="single"/>
        </w:rPr>
        <w:t>Allotments</w:t>
      </w:r>
    </w:p>
    <w:p w14:paraId="3FC54E4B" w14:textId="77777777" w:rsidR="002C312E" w:rsidRDefault="002C312E" w:rsidP="00F9646E">
      <w:pPr>
        <w:pStyle w:val="Default"/>
        <w:ind w:left="720"/>
        <w:jc w:val="both"/>
        <w:rPr>
          <w:rFonts w:ascii="Arial" w:hAnsi="Arial"/>
          <w:sz w:val="18"/>
        </w:rPr>
      </w:pPr>
    </w:p>
    <w:p w14:paraId="70F555F1" w14:textId="420AC9E9" w:rsidR="002B010B" w:rsidRDefault="006013DC" w:rsidP="00F9646E">
      <w:pPr>
        <w:pStyle w:val="Default"/>
        <w:ind w:left="720"/>
        <w:jc w:val="both"/>
        <w:rPr>
          <w:rFonts w:ascii="Arial" w:hAnsi="Arial"/>
          <w:sz w:val="18"/>
        </w:rPr>
      </w:pPr>
      <w:r>
        <w:rPr>
          <w:rFonts w:ascii="Arial" w:hAnsi="Arial"/>
          <w:sz w:val="18"/>
        </w:rPr>
        <w:t>The Clerk confirmed that</w:t>
      </w:r>
      <w:r w:rsidR="002C312E">
        <w:rPr>
          <w:rFonts w:ascii="Arial" w:hAnsi="Arial"/>
          <w:sz w:val="18"/>
        </w:rPr>
        <w:t xml:space="preserve"> the </w:t>
      </w:r>
      <w:r w:rsidR="00905532">
        <w:rPr>
          <w:rFonts w:ascii="Arial" w:hAnsi="Arial"/>
          <w:sz w:val="18"/>
        </w:rPr>
        <w:t>Allotments</w:t>
      </w:r>
      <w:r w:rsidR="002C312E">
        <w:rPr>
          <w:rFonts w:ascii="Arial" w:hAnsi="Arial"/>
          <w:sz w:val="18"/>
        </w:rPr>
        <w:t xml:space="preserve"> </w:t>
      </w:r>
      <w:r w:rsidR="00905532">
        <w:rPr>
          <w:rFonts w:ascii="Arial" w:hAnsi="Arial"/>
          <w:sz w:val="18"/>
        </w:rPr>
        <w:t>rules</w:t>
      </w:r>
      <w:r w:rsidR="002C312E">
        <w:rPr>
          <w:rFonts w:ascii="Arial" w:hAnsi="Arial"/>
          <w:sz w:val="18"/>
        </w:rPr>
        <w:t xml:space="preserve"> </w:t>
      </w:r>
      <w:r>
        <w:rPr>
          <w:rFonts w:ascii="Arial" w:hAnsi="Arial"/>
          <w:sz w:val="18"/>
        </w:rPr>
        <w:t xml:space="preserve">had now been </w:t>
      </w:r>
      <w:r w:rsidR="00910193">
        <w:rPr>
          <w:rFonts w:ascii="Arial" w:hAnsi="Arial"/>
          <w:sz w:val="18"/>
        </w:rPr>
        <w:t>amended</w:t>
      </w:r>
      <w:r>
        <w:rPr>
          <w:rFonts w:ascii="Arial" w:hAnsi="Arial"/>
          <w:sz w:val="18"/>
        </w:rPr>
        <w:t xml:space="preserve"> to include permission for small pools. H</w:t>
      </w:r>
      <w:r w:rsidR="002C312E">
        <w:rPr>
          <w:rFonts w:ascii="Arial" w:hAnsi="Arial"/>
          <w:sz w:val="18"/>
        </w:rPr>
        <w:t xml:space="preserve">e said that </w:t>
      </w:r>
      <w:r>
        <w:rPr>
          <w:rFonts w:ascii="Arial" w:hAnsi="Arial"/>
          <w:sz w:val="18"/>
        </w:rPr>
        <w:t xml:space="preserve">he hoped </w:t>
      </w:r>
      <w:r w:rsidR="002B010B">
        <w:rPr>
          <w:rFonts w:ascii="Arial" w:hAnsi="Arial"/>
          <w:sz w:val="18"/>
        </w:rPr>
        <w:t xml:space="preserve">to circulate them with the notice of renewal over the next </w:t>
      </w:r>
      <w:r w:rsidR="00910193">
        <w:rPr>
          <w:rFonts w:ascii="Arial" w:hAnsi="Arial"/>
          <w:sz w:val="18"/>
        </w:rPr>
        <w:t>month</w:t>
      </w:r>
      <w:r w:rsidR="002B010B">
        <w:rPr>
          <w:rFonts w:ascii="Arial" w:hAnsi="Arial"/>
          <w:sz w:val="18"/>
        </w:rPr>
        <w:t xml:space="preserve">. He also </w:t>
      </w:r>
      <w:r w:rsidR="002B010B">
        <w:rPr>
          <w:rFonts w:ascii="Arial" w:hAnsi="Arial"/>
          <w:sz w:val="18"/>
        </w:rPr>
        <w:lastRenderedPageBreak/>
        <w:t xml:space="preserve">said that there were a </w:t>
      </w:r>
      <w:r w:rsidR="00910193">
        <w:rPr>
          <w:rFonts w:ascii="Arial" w:hAnsi="Arial"/>
          <w:sz w:val="18"/>
        </w:rPr>
        <w:t>couple</w:t>
      </w:r>
      <w:r w:rsidR="002B010B">
        <w:rPr>
          <w:rFonts w:ascii="Arial" w:hAnsi="Arial"/>
          <w:sz w:val="18"/>
        </w:rPr>
        <w:t xml:space="preserve"> of plots that were not being properly cared for and notice would be given to </w:t>
      </w:r>
      <w:r w:rsidR="00910193">
        <w:rPr>
          <w:rFonts w:ascii="Arial" w:hAnsi="Arial"/>
          <w:sz w:val="18"/>
        </w:rPr>
        <w:t>the offending</w:t>
      </w:r>
      <w:r w:rsidR="002B010B">
        <w:rPr>
          <w:rFonts w:ascii="Arial" w:hAnsi="Arial"/>
          <w:sz w:val="18"/>
        </w:rPr>
        <w:t xml:space="preserve"> allotmenteers.</w:t>
      </w:r>
    </w:p>
    <w:p w14:paraId="2F535C16" w14:textId="77777777" w:rsidR="007A12B4" w:rsidRDefault="007A12B4" w:rsidP="00F9646E">
      <w:pPr>
        <w:pStyle w:val="Default"/>
        <w:ind w:left="720"/>
        <w:jc w:val="both"/>
        <w:rPr>
          <w:rFonts w:ascii="Arial" w:hAnsi="Arial"/>
          <w:sz w:val="18"/>
        </w:rPr>
      </w:pPr>
    </w:p>
    <w:p w14:paraId="4F8C0AAF" w14:textId="6184F6C7" w:rsidR="00592BC3" w:rsidRDefault="00592BC3" w:rsidP="00592BC3">
      <w:pPr>
        <w:pStyle w:val="Default"/>
        <w:jc w:val="both"/>
        <w:rPr>
          <w:rFonts w:ascii="Arial" w:hAnsi="Arial"/>
          <w:sz w:val="18"/>
        </w:rPr>
      </w:pPr>
      <w:r>
        <w:rPr>
          <w:rFonts w:ascii="Arial" w:hAnsi="Arial"/>
          <w:sz w:val="18"/>
        </w:rPr>
        <w:t>38</w:t>
      </w:r>
      <w:r w:rsidR="002411F6">
        <w:rPr>
          <w:rFonts w:ascii="Arial" w:hAnsi="Arial"/>
          <w:sz w:val="18"/>
        </w:rPr>
        <w:t>55</w:t>
      </w:r>
      <w:r>
        <w:rPr>
          <w:rFonts w:ascii="Arial" w:hAnsi="Arial"/>
          <w:sz w:val="18"/>
        </w:rPr>
        <w:tab/>
      </w:r>
      <w:r w:rsidRPr="00592BC3">
        <w:rPr>
          <w:rFonts w:ascii="Arial" w:hAnsi="Arial"/>
          <w:sz w:val="18"/>
          <w:u w:val="single"/>
        </w:rPr>
        <w:t>Christmas Lights</w:t>
      </w:r>
      <w:r>
        <w:rPr>
          <w:rFonts w:ascii="Arial" w:hAnsi="Arial"/>
          <w:sz w:val="18"/>
        </w:rPr>
        <w:tab/>
      </w:r>
    </w:p>
    <w:p w14:paraId="12165510" w14:textId="77777777" w:rsidR="00592BC3" w:rsidRDefault="00592BC3" w:rsidP="00592BC3">
      <w:pPr>
        <w:pStyle w:val="Default"/>
        <w:jc w:val="both"/>
        <w:rPr>
          <w:rFonts w:ascii="Arial" w:hAnsi="Arial"/>
          <w:sz w:val="18"/>
        </w:rPr>
      </w:pPr>
    </w:p>
    <w:p w14:paraId="0F28C2EE" w14:textId="57E34815" w:rsidR="00803BB0" w:rsidRDefault="00803BB0" w:rsidP="00592BC3">
      <w:pPr>
        <w:pStyle w:val="Default"/>
        <w:ind w:left="720"/>
        <w:jc w:val="both"/>
        <w:rPr>
          <w:rFonts w:ascii="Arial" w:hAnsi="Arial"/>
          <w:sz w:val="18"/>
        </w:rPr>
      </w:pPr>
      <w:r>
        <w:rPr>
          <w:rFonts w:ascii="Arial" w:hAnsi="Arial"/>
          <w:sz w:val="18"/>
        </w:rPr>
        <w:t xml:space="preserve">The Clerk confirmed that all of the Christmas Lights had now been delivered and erected. He said </w:t>
      </w:r>
      <w:r w:rsidR="00CA0FE8">
        <w:rPr>
          <w:rFonts w:ascii="Arial" w:hAnsi="Arial"/>
          <w:sz w:val="18"/>
        </w:rPr>
        <w:t>however that</w:t>
      </w:r>
      <w:r>
        <w:rPr>
          <w:rFonts w:ascii="Arial" w:hAnsi="Arial"/>
          <w:sz w:val="18"/>
        </w:rPr>
        <w:t xml:space="preserve"> he was </w:t>
      </w:r>
      <w:r w:rsidR="00CA0FE8">
        <w:rPr>
          <w:rFonts w:ascii="Arial" w:hAnsi="Arial"/>
          <w:sz w:val="18"/>
        </w:rPr>
        <w:t>still</w:t>
      </w:r>
      <w:r>
        <w:rPr>
          <w:rFonts w:ascii="Arial" w:hAnsi="Arial"/>
          <w:sz w:val="18"/>
        </w:rPr>
        <w:t xml:space="preserve"> waiting for erection costs from Centregreat</w:t>
      </w:r>
      <w:r w:rsidR="0054626B">
        <w:rPr>
          <w:rFonts w:ascii="Arial" w:hAnsi="Arial"/>
          <w:sz w:val="18"/>
        </w:rPr>
        <w:t xml:space="preserve">. </w:t>
      </w:r>
      <w:r w:rsidR="00CA0FE8">
        <w:rPr>
          <w:rFonts w:ascii="Arial" w:hAnsi="Arial"/>
          <w:sz w:val="18"/>
        </w:rPr>
        <w:t>Regarding</w:t>
      </w:r>
      <w:r w:rsidR="0054626B">
        <w:rPr>
          <w:rFonts w:ascii="Arial" w:hAnsi="Arial"/>
          <w:sz w:val="18"/>
        </w:rPr>
        <w:t xml:space="preserve"> the switching on of the lights, he said that as there was now no Advent Market, there was some reluctance and </w:t>
      </w:r>
      <w:r w:rsidR="00CA0FE8">
        <w:rPr>
          <w:rFonts w:ascii="Arial" w:hAnsi="Arial"/>
          <w:sz w:val="18"/>
        </w:rPr>
        <w:t>difficulty</w:t>
      </w:r>
      <w:r w:rsidR="0054626B">
        <w:rPr>
          <w:rFonts w:ascii="Arial" w:hAnsi="Arial"/>
          <w:sz w:val="18"/>
        </w:rPr>
        <w:t xml:space="preserve"> in having any sort of function. It was therefore decided that the lights would just be switched on at the due time with no ceremony. H</w:t>
      </w:r>
      <w:r w:rsidR="002411F6">
        <w:rPr>
          <w:rFonts w:ascii="Arial" w:hAnsi="Arial"/>
          <w:sz w:val="18"/>
        </w:rPr>
        <w:t>e</w:t>
      </w:r>
      <w:r w:rsidR="0054626B">
        <w:rPr>
          <w:rFonts w:ascii="Arial" w:hAnsi="Arial"/>
          <w:sz w:val="18"/>
        </w:rPr>
        <w:t xml:space="preserve"> also confirmed that there were </w:t>
      </w:r>
      <w:r w:rsidR="00CA0FE8">
        <w:rPr>
          <w:rFonts w:ascii="Arial" w:hAnsi="Arial"/>
          <w:sz w:val="18"/>
        </w:rPr>
        <w:t>extra</w:t>
      </w:r>
      <w:r w:rsidR="0054626B">
        <w:rPr>
          <w:rFonts w:ascii="Arial" w:hAnsi="Arial"/>
          <w:sz w:val="18"/>
        </w:rPr>
        <w:t xml:space="preserve"> lights for the Christmas Tree and that they would be erected next week when the tree arrived.</w:t>
      </w:r>
    </w:p>
    <w:p w14:paraId="1B2B43A1" w14:textId="77777777" w:rsidR="002B010B" w:rsidRDefault="002B010B" w:rsidP="00592BC3">
      <w:pPr>
        <w:pStyle w:val="Default"/>
        <w:ind w:left="720"/>
        <w:jc w:val="both"/>
        <w:rPr>
          <w:rFonts w:ascii="Arial" w:hAnsi="Arial"/>
          <w:sz w:val="18"/>
        </w:rPr>
      </w:pPr>
    </w:p>
    <w:p w14:paraId="3EE4D817" w14:textId="7C4DBCB2" w:rsidR="00D627B4" w:rsidRPr="000153FC" w:rsidRDefault="001C197F" w:rsidP="00D627B4">
      <w:pPr>
        <w:pStyle w:val="Default"/>
        <w:jc w:val="both"/>
        <w:rPr>
          <w:rFonts w:ascii="Arial" w:hAnsi="Arial"/>
          <w:sz w:val="18"/>
        </w:rPr>
      </w:pPr>
      <w:r>
        <w:rPr>
          <w:rFonts w:ascii="Arial" w:hAnsi="Arial"/>
          <w:sz w:val="18"/>
        </w:rPr>
        <w:t>3</w:t>
      </w:r>
      <w:r w:rsidR="00804B1E">
        <w:rPr>
          <w:rFonts w:ascii="Arial" w:hAnsi="Arial"/>
          <w:sz w:val="18"/>
        </w:rPr>
        <w:t>8</w:t>
      </w:r>
      <w:r w:rsidR="002411F6">
        <w:rPr>
          <w:rFonts w:ascii="Arial" w:hAnsi="Arial"/>
          <w:sz w:val="18"/>
        </w:rPr>
        <w:t>56</w:t>
      </w:r>
      <w:r>
        <w:rPr>
          <w:rFonts w:ascii="Arial" w:hAnsi="Arial"/>
          <w:sz w:val="18"/>
        </w:rPr>
        <w:tab/>
      </w:r>
      <w:r w:rsidR="00D627B4">
        <w:rPr>
          <w:rFonts w:ascii="Arial" w:hAnsi="Arial"/>
          <w:sz w:val="18"/>
          <w:u w:val="single"/>
        </w:rPr>
        <w:t>Wish List</w:t>
      </w:r>
    </w:p>
    <w:p w14:paraId="6C42B355" w14:textId="77777777" w:rsidR="00D627B4" w:rsidRPr="00FE1637" w:rsidRDefault="00D627B4" w:rsidP="00D627B4">
      <w:pPr>
        <w:pStyle w:val="Default"/>
        <w:jc w:val="both"/>
      </w:pPr>
    </w:p>
    <w:p w14:paraId="55E6C0EF" w14:textId="77777777" w:rsidR="00D627B4" w:rsidRDefault="00D627B4" w:rsidP="00D627B4">
      <w:pPr>
        <w:pStyle w:val="Default"/>
        <w:ind w:left="720"/>
        <w:jc w:val="both"/>
        <w:rPr>
          <w:rFonts w:ascii="Arial" w:hAnsi="Arial"/>
          <w:sz w:val="18"/>
        </w:rPr>
      </w:pPr>
      <w:r>
        <w:rPr>
          <w:rFonts w:ascii="Arial" w:hAnsi="Arial"/>
          <w:sz w:val="18"/>
        </w:rPr>
        <w:t>The Clerk updated the Council on a number of items as follows,</w:t>
      </w:r>
    </w:p>
    <w:p w14:paraId="6675DEB1" w14:textId="77777777" w:rsidR="002411F6" w:rsidRDefault="002411F6" w:rsidP="00D627B4">
      <w:pPr>
        <w:pStyle w:val="Default"/>
        <w:ind w:left="720"/>
        <w:jc w:val="both"/>
        <w:rPr>
          <w:rFonts w:ascii="Arial" w:hAnsi="Arial"/>
          <w:sz w:val="18"/>
        </w:rPr>
      </w:pPr>
    </w:p>
    <w:p w14:paraId="6A8CFF30" w14:textId="7BD5AF61" w:rsidR="002411F6" w:rsidRDefault="002411F6" w:rsidP="00D627B4">
      <w:pPr>
        <w:pStyle w:val="Default"/>
        <w:ind w:left="720"/>
        <w:jc w:val="both"/>
        <w:rPr>
          <w:rFonts w:ascii="Arial" w:hAnsi="Arial"/>
          <w:sz w:val="18"/>
        </w:rPr>
      </w:pPr>
      <w:r>
        <w:rPr>
          <w:rFonts w:ascii="Arial" w:hAnsi="Arial"/>
          <w:sz w:val="18"/>
        </w:rPr>
        <w:t>Tree safety / Survey</w:t>
      </w:r>
      <w:r>
        <w:rPr>
          <w:rFonts w:ascii="Arial" w:hAnsi="Arial"/>
          <w:sz w:val="18"/>
        </w:rPr>
        <w:tab/>
      </w:r>
      <w:r>
        <w:rPr>
          <w:rFonts w:ascii="Arial" w:hAnsi="Arial"/>
          <w:sz w:val="18"/>
        </w:rPr>
        <w:tab/>
        <w:t xml:space="preserve">The Clerk informed that the recent tree survey carried out by the Arb </w:t>
      </w:r>
      <w:r w:rsidR="00CA0FE8">
        <w:rPr>
          <w:rFonts w:ascii="Arial" w:hAnsi="Arial"/>
          <w:sz w:val="18"/>
        </w:rPr>
        <w:t>Team</w:t>
      </w:r>
      <w:r>
        <w:rPr>
          <w:rFonts w:ascii="Arial" w:hAnsi="Arial"/>
          <w:sz w:val="18"/>
        </w:rPr>
        <w:t xml:space="preserve"> showed that there were no immediate issues at the Heol Y Glo allotments, one tree that </w:t>
      </w:r>
      <w:r w:rsidR="00CA0FE8">
        <w:rPr>
          <w:rFonts w:ascii="Arial" w:hAnsi="Arial"/>
          <w:sz w:val="18"/>
        </w:rPr>
        <w:t>needs</w:t>
      </w:r>
      <w:r>
        <w:rPr>
          <w:rFonts w:ascii="Arial" w:hAnsi="Arial"/>
          <w:sz w:val="18"/>
        </w:rPr>
        <w:t xml:space="preserve"> removal at the Dan Y Bryn playground and 10 trees that need attention at the Memorial Park, four of which required removal</w:t>
      </w:r>
      <w:r w:rsidR="00572070">
        <w:rPr>
          <w:rFonts w:ascii="Arial" w:hAnsi="Arial"/>
          <w:sz w:val="18"/>
        </w:rPr>
        <w:t xml:space="preserve">. The </w:t>
      </w:r>
      <w:r w:rsidR="00CA0FE8">
        <w:rPr>
          <w:rFonts w:ascii="Arial" w:hAnsi="Arial"/>
          <w:sz w:val="18"/>
        </w:rPr>
        <w:t>Clerk</w:t>
      </w:r>
      <w:r w:rsidR="00572070">
        <w:rPr>
          <w:rFonts w:ascii="Arial" w:hAnsi="Arial"/>
          <w:sz w:val="18"/>
        </w:rPr>
        <w:t xml:space="preserve"> will get prices.</w:t>
      </w:r>
    </w:p>
    <w:p w14:paraId="16308A5B" w14:textId="77777777" w:rsidR="00B6533E" w:rsidRDefault="00B6533E" w:rsidP="00D627B4">
      <w:pPr>
        <w:pStyle w:val="Default"/>
        <w:ind w:left="720"/>
        <w:jc w:val="both"/>
        <w:rPr>
          <w:rFonts w:ascii="Arial" w:hAnsi="Arial"/>
          <w:sz w:val="18"/>
        </w:rPr>
      </w:pPr>
    </w:p>
    <w:p w14:paraId="7C0B20CE" w14:textId="15FB48FE" w:rsidR="00804B1E" w:rsidRDefault="00394B69" w:rsidP="0006419B">
      <w:pPr>
        <w:pStyle w:val="Default"/>
        <w:ind w:left="3600" w:hanging="2880"/>
        <w:jc w:val="both"/>
        <w:rPr>
          <w:rFonts w:ascii="Arial" w:hAnsi="Arial"/>
          <w:sz w:val="18"/>
        </w:rPr>
      </w:pPr>
      <w:r>
        <w:rPr>
          <w:rFonts w:ascii="Arial" w:hAnsi="Arial"/>
          <w:sz w:val="18"/>
        </w:rPr>
        <w:t>Memorial Park Lease</w:t>
      </w:r>
      <w:r w:rsidR="00B6533E">
        <w:rPr>
          <w:rFonts w:ascii="Arial" w:hAnsi="Arial"/>
          <w:sz w:val="18"/>
        </w:rPr>
        <w:tab/>
      </w:r>
      <w:r w:rsidR="002411F6">
        <w:rPr>
          <w:rFonts w:ascii="Arial" w:hAnsi="Arial"/>
          <w:sz w:val="18"/>
        </w:rPr>
        <w:t>T</w:t>
      </w:r>
      <w:r w:rsidR="00804B1E">
        <w:rPr>
          <w:rFonts w:ascii="Arial" w:hAnsi="Arial"/>
          <w:sz w:val="18"/>
        </w:rPr>
        <w:t>he lease for the “</w:t>
      </w:r>
      <w:r w:rsidR="00905532">
        <w:rPr>
          <w:rFonts w:ascii="Arial" w:hAnsi="Arial"/>
          <w:sz w:val="18"/>
        </w:rPr>
        <w:t>tennis</w:t>
      </w:r>
      <w:r w:rsidR="00804B1E">
        <w:rPr>
          <w:rFonts w:ascii="Arial" w:hAnsi="Arial"/>
          <w:sz w:val="18"/>
        </w:rPr>
        <w:t xml:space="preserve"> courts”</w:t>
      </w:r>
      <w:r w:rsidR="002411F6">
        <w:rPr>
          <w:rFonts w:ascii="Arial" w:hAnsi="Arial"/>
          <w:sz w:val="18"/>
        </w:rPr>
        <w:t xml:space="preserve"> has now been completed although there </w:t>
      </w:r>
      <w:r w:rsidR="00CA0FE8">
        <w:rPr>
          <w:rFonts w:ascii="Arial" w:hAnsi="Arial"/>
          <w:sz w:val="18"/>
        </w:rPr>
        <w:t>were</w:t>
      </w:r>
      <w:r w:rsidR="002411F6">
        <w:rPr>
          <w:rFonts w:ascii="Arial" w:hAnsi="Arial"/>
          <w:sz w:val="18"/>
        </w:rPr>
        <w:t xml:space="preserve"> a couple of amendments that were still needed.</w:t>
      </w:r>
    </w:p>
    <w:p w14:paraId="55207254" w14:textId="77777777" w:rsidR="009D0052" w:rsidRDefault="009D0052" w:rsidP="0006419B">
      <w:pPr>
        <w:pStyle w:val="Default"/>
        <w:ind w:left="3600" w:hanging="2880"/>
        <w:jc w:val="both"/>
        <w:rPr>
          <w:rFonts w:ascii="Arial" w:hAnsi="Arial"/>
          <w:sz w:val="18"/>
        </w:rPr>
      </w:pPr>
    </w:p>
    <w:p w14:paraId="09850585" w14:textId="07612F80" w:rsidR="002411F6" w:rsidRDefault="002411F6" w:rsidP="002411F6">
      <w:pPr>
        <w:pStyle w:val="Default"/>
        <w:ind w:left="3600" w:hanging="2880"/>
        <w:jc w:val="both"/>
        <w:rPr>
          <w:rFonts w:ascii="Arial" w:hAnsi="Arial"/>
          <w:sz w:val="18"/>
        </w:rPr>
      </w:pPr>
      <w:r>
        <w:rPr>
          <w:rFonts w:ascii="Arial" w:hAnsi="Arial"/>
          <w:sz w:val="18"/>
        </w:rPr>
        <w:t>Memorial Wall</w:t>
      </w:r>
      <w:r>
        <w:rPr>
          <w:rFonts w:ascii="Arial" w:hAnsi="Arial"/>
          <w:sz w:val="18"/>
        </w:rPr>
        <w:tab/>
        <w:t xml:space="preserve">The </w:t>
      </w:r>
      <w:r w:rsidR="00CA0FE8">
        <w:rPr>
          <w:rFonts w:ascii="Arial" w:hAnsi="Arial"/>
          <w:sz w:val="18"/>
        </w:rPr>
        <w:t>letters</w:t>
      </w:r>
      <w:r>
        <w:rPr>
          <w:rFonts w:ascii="Arial" w:hAnsi="Arial"/>
          <w:sz w:val="18"/>
        </w:rPr>
        <w:t xml:space="preserve"> had now been painted</w:t>
      </w:r>
    </w:p>
    <w:p w14:paraId="41BC8F0E" w14:textId="72E45376" w:rsidR="00B026C4" w:rsidRDefault="00B026C4" w:rsidP="00B026C4">
      <w:pPr>
        <w:pStyle w:val="Default"/>
        <w:jc w:val="both"/>
        <w:rPr>
          <w:rFonts w:ascii="Arial" w:hAnsi="Arial"/>
          <w:sz w:val="18"/>
        </w:rPr>
      </w:pPr>
    </w:p>
    <w:p w14:paraId="1676D82D" w14:textId="77777777" w:rsidR="00E63194" w:rsidRDefault="00E63194" w:rsidP="0006419B">
      <w:pPr>
        <w:pStyle w:val="Default"/>
        <w:jc w:val="both"/>
        <w:rPr>
          <w:rFonts w:ascii="Arial" w:hAnsi="Arial"/>
          <w:sz w:val="18"/>
        </w:rPr>
      </w:pPr>
    </w:p>
    <w:p w14:paraId="377BD9B2" w14:textId="37274084" w:rsidR="00B026C4" w:rsidRDefault="00B026C4" w:rsidP="00B9751B">
      <w:pPr>
        <w:pStyle w:val="Default"/>
        <w:ind w:left="3600" w:hanging="2880"/>
        <w:jc w:val="both"/>
        <w:rPr>
          <w:rFonts w:ascii="Arial" w:hAnsi="Arial"/>
          <w:sz w:val="18"/>
        </w:rPr>
      </w:pPr>
      <w:r>
        <w:rPr>
          <w:rFonts w:ascii="Arial" w:hAnsi="Arial"/>
          <w:sz w:val="18"/>
        </w:rPr>
        <w:t>Section 6 duty</w:t>
      </w:r>
      <w:r>
        <w:rPr>
          <w:rFonts w:ascii="Arial" w:hAnsi="Arial"/>
          <w:sz w:val="18"/>
        </w:rPr>
        <w:tab/>
      </w:r>
      <w:r w:rsidR="00596202">
        <w:rPr>
          <w:rFonts w:ascii="Arial" w:hAnsi="Arial"/>
          <w:sz w:val="18"/>
        </w:rPr>
        <w:t xml:space="preserve">A Biodiversity report had now been completed and would be circulated for members information and comments </w:t>
      </w:r>
      <w:r w:rsidR="00CA0FE8">
        <w:rPr>
          <w:rFonts w:ascii="Arial" w:hAnsi="Arial"/>
          <w:sz w:val="18"/>
        </w:rPr>
        <w:t>prior</w:t>
      </w:r>
      <w:r w:rsidR="00596202">
        <w:rPr>
          <w:rFonts w:ascii="Arial" w:hAnsi="Arial"/>
          <w:sz w:val="18"/>
        </w:rPr>
        <w:t xml:space="preserve"> to posting before the end of the year.</w:t>
      </w:r>
    </w:p>
    <w:p w14:paraId="7F6DE231" w14:textId="77777777" w:rsidR="00596202" w:rsidRDefault="00596202" w:rsidP="00B9751B">
      <w:pPr>
        <w:pStyle w:val="Default"/>
        <w:ind w:left="3600" w:hanging="2880"/>
        <w:jc w:val="both"/>
        <w:rPr>
          <w:rFonts w:ascii="Arial" w:hAnsi="Arial"/>
          <w:sz w:val="18"/>
        </w:rPr>
      </w:pPr>
    </w:p>
    <w:p w14:paraId="3F9ED92F" w14:textId="55CEFC7C" w:rsidR="00596202" w:rsidRDefault="00596202" w:rsidP="00B9751B">
      <w:pPr>
        <w:pStyle w:val="Default"/>
        <w:ind w:left="3600" w:hanging="2880"/>
        <w:jc w:val="both"/>
        <w:rPr>
          <w:rFonts w:ascii="Arial" w:hAnsi="Arial"/>
          <w:sz w:val="18"/>
        </w:rPr>
      </w:pPr>
      <w:r>
        <w:rPr>
          <w:rFonts w:ascii="Arial" w:hAnsi="Arial"/>
          <w:sz w:val="18"/>
        </w:rPr>
        <w:t>Website</w:t>
      </w:r>
      <w:r>
        <w:rPr>
          <w:rFonts w:ascii="Arial" w:hAnsi="Arial"/>
          <w:sz w:val="18"/>
        </w:rPr>
        <w:tab/>
        <w:t xml:space="preserve">The Clerk was delighted to report that the website had at </w:t>
      </w:r>
      <w:r w:rsidR="00CA0FE8">
        <w:rPr>
          <w:rFonts w:ascii="Arial" w:hAnsi="Arial"/>
          <w:sz w:val="18"/>
        </w:rPr>
        <w:t>last</w:t>
      </w:r>
      <w:r>
        <w:rPr>
          <w:rFonts w:ascii="Arial" w:hAnsi="Arial"/>
          <w:sz w:val="18"/>
        </w:rPr>
        <w:t xml:space="preserve"> been moved from the American Blue Host to a British company (Ionos) and was now up and running. He said that thanks were due to Mr Jonathan Smithers </w:t>
      </w:r>
    </w:p>
    <w:p w14:paraId="3DB54B52" w14:textId="77777777" w:rsidR="00B026C4" w:rsidRDefault="00B026C4" w:rsidP="00B9751B">
      <w:pPr>
        <w:pStyle w:val="Default"/>
        <w:ind w:left="3600" w:hanging="2880"/>
        <w:jc w:val="both"/>
        <w:rPr>
          <w:rFonts w:ascii="Arial" w:hAnsi="Arial"/>
          <w:sz w:val="18"/>
        </w:rPr>
      </w:pPr>
    </w:p>
    <w:p w14:paraId="1E7018A0" w14:textId="255B616D" w:rsidR="00804B1E" w:rsidRDefault="0006419B" w:rsidP="00B9751B">
      <w:pPr>
        <w:pStyle w:val="Default"/>
        <w:ind w:left="3600" w:hanging="2880"/>
        <w:jc w:val="both"/>
        <w:rPr>
          <w:rFonts w:ascii="Arial" w:hAnsi="Arial"/>
          <w:sz w:val="18"/>
        </w:rPr>
      </w:pPr>
      <w:r>
        <w:rPr>
          <w:rFonts w:ascii="Arial" w:hAnsi="Arial"/>
          <w:sz w:val="18"/>
        </w:rPr>
        <w:t>Brunel Walk</w:t>
      </w:r>
      <w:r w:rsidR="00804B1E">
        <w:rPr>
          <w:rFonts w:ascii="Arial" w:hAnsi="Arial"/>
          <w:sz w:val="18"/>
        </w:rPr>
        <w:t xml:space="preserve"> Sign</w:t>
      </w:r>
      <w:r>
        <w:rPr>
          <w:rFonts w:ascii="Arial" w:hAnsi="Arial"/>
          <w:sz w:val="18"/>
        </w:rPr>
        <w:tab/>
      </w:r>
      <w:r w:rsidR="00DF6663">
        <w:rPr>
          <w:rFonts w:ascii="Arial" w:hAnsi="Arial"/>
          <w:sz w:val="18"/>
        </w:rPr>
        <w:t>N</w:t>
      </w:r>
      <w:r w:rsidR="00804B1E">
        <w:rPr>
          <w:rFonts w:ascii="Arial" w:hAnsi="Arial"/>
          <w:sz w:val="18"/>
        </w:rPr>
        <w:t>o progress.</w:t>
      </w:r>
    </w:p>
    <w:p w14:paraId="1B5F2C8D" w14:textId="00799E28" w:rsidR="0006419B" w:rsidRDefault="008C6651" w:rsidP="009C6A25">
      <w:pPr>
        <w:pStyle w:val="Default"/>
        <w:ind w:left="3600" w:hanging="2880"/>
        <w:jc w:val="both"/>
        <w:rPr>
          <w:rFonts w:ascii="Arial" w:hAnsi="Arial"/>
          <w:sz w:val="18"/>
        </w:rPr>
      </w:pPr>
      <w:r>
        <w:rPr>
          <w:rFonts w:ascii="Arial" w:hAnsi="Arial"/>
          <w:sz w:val="18"/>
        </w:rPr>
        <w:t>.</w:t>
      </w:r>
    </w:p>
    <w:p w14:paraId="60C381FA" w14:textId="77777777" w:rsidR="0054377A" w:rsidRDefault="0054377A" w:rsidP="00B9751B">
      <w:pPr>
        <w:pStyle w:val="Default"/>
        <w:ind w:left="3600" w:hanging="2880"/>
        <w:jc w:val="both"/>
        <w:rPr>
          <w:rFonts w:ascii="Arial" w:hAnsi="Arial"/>
          <w:sz w:val="18"/>
        </w:rPr>
      </w:pPr>
    </w:p>
    <w:p w14:paraId="2384FBDF" w14:textId="77777777" w:rsidR="00DF6663" w:rsidRDefault="005E4274" w:rsidP="00B9751B">
      <w:pPr>
        <w:pStyle w:val="Default"/>
        <w:ind w:left="3600" w:hanging="2880"/>
        <w:jc w:val="both"/>
        <w:rPr>
          <w:rFonts w:ascii="Arial" w:hAnsi="Arial"/>
          <w:sz w:val="18"/>
        </w:rPr>
      </w:pPr>
      <w:r>
        <w:rPr>
          <w:rFonts w:ascii="Arial" w:hAnsi="Arial"/>
          <w:sz w:val="18"/>
        </w:rPr>
        <w:t>Memorial</w:t>
      </w:r>
      <w:r w:rsidR="0054377A">
        <w:rPr>
          <w:rFonts w:ascii="Arial" w:hAnsi="Arial"/>
          <w:sz w:val="18"/>
        </w:rPr>
        <w:t xml:space="preserve"> Gates </w:t>
      </w:r>
      <w:r w:rsidR="0054377A">
        <w:rPr>
          <w:rFonts w:ascii="Arial" w:hAnsi="Arial"/>
          <w:sz w:val="18"/>
        </w:rPr>
        <w:tab/>
      </w:r>
      <w:r w:rsidR="00DF6663">
        <w:rPr>
          <w:rFonts w:ascii="Arial" w:hAnsi="Arial"/>
          <w:sz w:val="18"/>
        </w:rPr>
        <w:t>No Progress.</w:t>
      </w:r>
    </w:p>
    <w:p w14:paraId="6BFD6B08" w14:textId="77777777" w:rsidR="0054377A" w:rsidRDefault="0054377A" w:rsidP="00B9751B">
      <w:pPr>
        <w:pStyle w:val="Default"/>
        <w:ind w:left="3600" w:hanging="2880"/>
        <w:jc w:val="both"/>
        <w:rPr>
          <w:rFonts w:ascii="Arial" w:hAnsi="Arial"/>
          <w:sz w:val="18"/>
        </w:rPr>
      </w:pPr>
    </w:p>
    <w:p w14:paraId="3989CC42" w14:textId="77777777" w:rsidR="0007533F" w:rsidRDefault="0007533F" w:rsidP="004063F8">
      <w:pPr>
        <w:pStyle w:val="Default"/>
        <w:jc w:val="both"/>
        <w:rPr>
          <w:rFonts w:ascii="Arial" w:hAnsi="Arial"/>
          <w:sz w:val="18"/>
        </w:rPr>
      </w:pPr>
    </w:p>
    <w:p w14:paraId="1DB38533" w14:textId="62C6B04E" w:rsidR="001702FD" w:rsidRDefault="001702FD" w:rsidP="004063F8">
      <w:pPr>
        <w:pStyle w:val="Default"/>
        <w:jc w:val="both"/>
        <w:rPr>
          <w:rFonts w:ascii="Arial" w:hAnsi="Arial"/>
          <w:sz w:val="18"/>
        </w:rPr>
      </w:pPr>
      <w:r>
        <w:rPr>
          <w:rFonts w:ascii="Arial" w:hAnsi="Arial"/>
          <w:sz w:val="18"/>
        </w:rPr>
        <w:t>3</w:t>
      </w:r>
      <w:r w:rsidR="00DF6663">
        <w:rPr>
          <w:rFonts w:ascii="Arial" w:hAnsi="Arial"/>
          <w:sz w:val="18"/>
        </w:rPr>
        <w:t>8</w:t>
      </w:r>
      <w:r w:rsidR="00572070">
        <w:rPr>
          <w:rFonts w:ascii="Arial" w:hAnsi="Arial"/>
          <w:sz w:val="18"/>
        </w:rPr>
        <w:t>57</w:t>
      </w:r>
      <w:r w:rsidR="00572070">
        <w:rPr>
          <w:rFonts w:ascii="Arial" w:hAnsi="Arial"/>
          <w:sz w:val="18"/>
        </w:rPr>
        <w:tab/>
      </w:r>
      <w:r w:rsidR="00CA0FE8" w:rsidRPr="00572070">
        <w:rPr>
          <w:rFonts w:ascii="Arial" w:hAnsi="Arial"/>
          <w:sz w:val="18"/>
          <w:u w:val="single"/>
        </w:rPr>
        <w:t>Biodiversity</w:t>
      </w:r>
    </w:p>
    <w:p w14:paraId="5479477D" w14:textId="77777777" w:rsidR="001702FD" w:rsidRDefault="001702FD" w:rsidP="004063F8">
      <w:pPr>
        <w:pStyle w:val="Default"/>
        <w:jc w:val="both"/>
        <w:rPr>
          <w:rFonts w:ascii="Arial" w:hAnsi="Arial"/>
          <w:sz w:val="18"/>
        </w:rPr>
      </w:pPr>
    </w:p>
    <w:p w14:paraId="1FCE7E99" w14:textId="28947D8D" w:rsidR="00572070" w:rsidRDefault="00572070" w:rsidP="00572070">
      <w:pPr>
        <w:pStyle w:val="Default"/>
        <w:ind w:left="720"/>
        <w:jc w:val="both"/>
        <w:rPr>
          <w:rFonts w:ascii="Arial" w:hAnsi="Arial"/>
          <w:sz w:val="18"/>
        </w:rPr>
      </w:pPr>
      <w:r>
        <w:rPr>
          <w:rFonts w:ascii="Arial" w:hAnsi="Arial"/>
          <w:sz w:val="18"/>
        </w:rPr>
        <w:t xml:space="preserve">The Clerk </w:t>
      </w:r>
      <w:r w:rsidR="00CA0FE8">
        <w:rPr>
          <w:rFonts w:ascii="Arial" w:hAnsi="Arial"/>
          <w:sz w:val="18"/>
        </w:rPr>
        <w:t>informed</w:t>
      </w:r>
      <w:r>
        <w:rPr>
          <w:rFonts w:ascii="Arial" w:hAnsi="Arial"/>
          <w:sz w:val="18"/>
        </w:rPr>
        <w:t xml:space="preserve"> the members that he had received an agreement to be signed by the Chair which appeared to suggest that a grant had been approved</w:t>
      </w:r>
    </w:p>
    <w:p w14:paraId="38BEE7DA" w14:textId="77777777" w:rsidR="0054377A" w:rsidRDefault="0054377A" w:rsidP="00AE315D">
      <w:pPr>
        <w:pStyle w:val="Default"/>
        <w:ind w:left="720"/>
        <w:jc w:val="both"/>
        <w:rPr>
          <w:rFonts w:ascii="Arial" w:hAnsi="Arial"/>
          <w:sz w:val="18"/>
        </w:rPr>
      </w:pPr>
    </w:p>
    <w:p w14:paraId="3FBAC0AD" w14:textId="258AD9AE" w:rsidR="00107ED7" w:rsidRDefault="004063F8" w:rsidP="004063F8">
      <w:pPr>
        <w:pStyle w:val="Default"/>
        <w:jc w:val="both"/>
        <w:rPr>
          <w:rFonts w:ascii="Arial" w:hAnsi="Arial"/>
          <w:sz w:val="18"/>
        </w:rPr>
      </w:pPr>
      <w:r>
        <w:rPr>
          <w:rFonts w:ascii="Arial" w:hAnsi="Arial"/>
          <w:sz w:val="18"/>
        </w:rPr>
        <w:t>3</w:t>
      </w:r>
      <w:r w:rsidR="00AE315D">
        <w:rPr>
          <w:rFonts w:ascii="Arial" w:hAnsi="Arial"/>
          <w:sz w:val="18"/>
        </w:rPr>
        <w:t>8</w:t>
      </w:r>
      <w:r w:rsidR="00572070">
        <w:rPr>
          <w:rFonts w:ascii="Arial" w:hAnsi="Arial"/>
          <w:sz w:val="18"/>
        </w:rPr>
        <w:t>58</w:t>
      </w:r>
      <w:r>
        <w:rPr>
          <w:rFonts w:ascii="Arial" w:hAnsi="Arial"/>
          <w:sz w:val="18"/>
        </w:rPr>
        <w:tab/>
      </w:r>
      <w:r>
        <w:rPr>
          <w:rFonts w:ascii="Arial" w:hAnsi="Arial"/>
          <w:sz w:val="18"/>
          <w:u w:val="single"/>
        </w:rPr>
        <w:t>Training</w:t>
      </w:r>
    </w:p>
    <w:p w14:paraId="789957C7" w14:textId="77777777" w:rsidR="004063F8" w:rsidRDefault="004063F8" w:rsidP="004063F8">
      <w:pPr>
        <w:pStyle w:val="Default"/>
        <w:jc w:val="both"/>
        <w:rPr>
          <w:rFonts w:ascii="Arial" w:hAnsi="Arial"/>
          <w:sz w:val="18"/>
        </w:rPr>
      </w:pPr>
    </w:p>
    <w:p w14:paraId="37C742B3" w14:textId="152FD049" w:rsidR="00572070" w:rsidRDefault="00572070" w:rsidP="005749A0">
      <w:pPr>
        <w:pStyle w:val="Default"/>
        <w:ind w:left="720"/>
        <w:jc w:val="both"/>
        <w:rPr>
          <w:rFonts w:ascii="Arial" w:hAnsi="Arial"/>
          <w:sz w:val="18"/>
        </w:rPr>
      </w:pPr>
      <w:r>
        <w:rPr>
          <w:rFonts w:ascii="Arial" w:hAnsi="Arial"/>
          <w:sz w:val="18"/>
        </w:rPr>
        <w:t xml:space="preserve">One Voice Wales had confirmed that a suitable date could probably be </w:t>
      </w:r>
      <w:r w:rsidR="00CA0FE8">
        <w:rPr>
          <w:rFonts w:ascii="Arial" w:hAnsi="Arial"/>
          <w:sz w:val="18"/>
        </w:rPr>
        <w:t>agreed</w:t>
      </w:r>
      <w:r>
        <w:rPr>
          <w:rFonts w:ascii="Arial" w:hAnsi="Arial"/>
          <w:sz w:val="18"/>
        </w:rPr>
        <w:t xml:space="preserve"> for Group Training in March at a cost of £376.00. This would satisfy the need for all members to receive train</w:t>
      </w:r>
      <w:r w:rsidR="00CA0FE8">
        <w:rPr>
          <w:rFonts w:ascii="Arial" w:hAnsi="Arial"/>
          <w:sz w:val="18"/>
        </w:rPr>
        <w:t>in</w:t>
      </w:r>
      <w:r>
        <w:rPr>
          <w:rFonts w:ascii="Arial" w:hAnsi="Arial"/>
          <w:sz w:val="18"/>
        </w:rPr>
        <w:t>g.</w:t>
      </w:r>
    </w:p>
    <w:p w14:paraId="5FD2AC92" w14:textId="003CCE69" w:rsidR="00DF6663" w:rsidRDefault="00572070" w:rsidP="005749A0">
      <w:pPr>
        <w:pStyle w:val="Default"/>
        <w:ind w:left="720"/>
        <w:jc w:val="both"/>
        <w:rPr>
          <w:rFonts w:ascii="Arial" w:hAnsi="Arial"/>
          <w:sz w:val="18"/>
        </w:rPr>
      </w:pPr>
      <w:r>
        <w:rPr>
          <w:rFonts w:ascii="Arial" w:hAnsi="Arial"/>
          <w:sz w:val="18"/>
        </w:rPr>
        <w:t xml:space="preserve"> </w:t>
      </w:r>
    </w:p>
    <w:p w14:paraId="0BB092A9" w14:textId="74BB79F0" w:rsidR="00DC674B" w:rsidRDefault="002E2A0B" w:rsidP="00664887">
      <w:pPr>
        <w:pStyle w:val="Default"/>
        <w:jc w:val="both"/>
        <w:rPr>
          <w:rFonts w:ascii="Arial" w:hAnsi="Arial"/>
          <w:sz w:val="18"/>
        </w:rPr>
      </w:pPr>
      <w:r>
        <w:rPr>
          <w:rFonts w:ascii="Arial" w:hAnsi="Arial"/>
          <w:sz w:val="18"/>
        </w:rPr>
        <w:t>3</w:t>
      </w:r>
      <w:r w:rsidR="00AE315D">
        <w:rPr>
          <w:rFonts w:ascii="Arial" w:hAnsi="Arial"/>
          <w:sz w:val="18"/>
        </w:rPr>
        <w:t>8</w:t>
      </w:r>
      <w:r w:rsidR="00572070">
        <w:rPr>
          <w:rFonts w:ascii="Arial" w:hAnsi="Arial"/>
          <w:sz w:val="18"/>
        </w:rPr>
        <w:t>59</w:t>
      </w:r>
      <w:r w:rsidR="00DC674B">
        <w:rPr>
          <w:rFonts w:ascii="Arial" w:hAnsi="Arial"/>
          <w:sz w:val="18"/>
        </w:rPr>
        <w:tab/>
      </w:r>
      <w:r w:rsidR="00DC674B">
        <w:rPr>
          <w:rFonts w:ascii="Arial" w:hAnsi="Arial"/>
          <w:sz w:val="18"/>
          <w:u w:val="single"/>
        </w:rPr>
        <w:t>Correspondence</w:t>
      </w:r>
    </w:p>
    <w:p w14:paraId="14811172" w14:textId="28548759" w:rsidR="00107ED7" w:rsidRDefault="008340E8" w:rsidP="004063F8">
      <w:pPr>
        <w:pStyle w:val="Default"/>
        <w:jc w:val="both"/>
        <w:rPr>
          <w:rFonts w:ascii="Arial" w:hAnsi="Arial"/>
          <w:sz w:val="18"/>
        </w:rPr>
      </w:pPr>
      <w:r>
        <w:rPr>
          <w:rFonts w:ascii="Arial" w:hAnsi="Arial"/>
          <w:sz w:val="18"/>
        </w:rPr>
        <w:tab/>
      </w:r>
    </w:p>
    <w:p w14:paraId="17267BCF" w14:textId="23EC2A07" w:rsidR="00AE0B18" w:rsidRDefault="00572070" w:rsidP="00572070">
      <w:pPr>
        <w:pStyle w:val="Default"/>
        <w:ind w:left="2880" w:hanging="2160"/>
        <w:jc w:val="both"/>
        <w:rPr>
          <w:rFonts w:ascii="Arial" w:hAnsi="Arial"/>
          <w:sz w:val="18"/>
        </w:rPr>
      </w:pPr>
      <w:r>
        <w:rPr>
          <w:rFonts w:ascii="Arial" w:hAnsi="Arial"/>
          <w:sz w:val="18"/>
        </w:rPr>
        <w:t xml:space="preserve">NPTCBC (Trading </w:t>
      </w:r>
      <w:r w:rsidR="00CA0FE8">
        <w:rPr>
          <w:rFonts w:ascii="Arial" w:hAnsi="Arial"/>
          <w:sz w:val="18"/>
        </w:rPr>
        <w:t>Standards</w:t>
      </w:r>
      <w:r>
        <w:rPr>
          <w:rFonts w:ascii="Arial" w:hAnsi="Arial"/>
          <w:sz w:val="18"/>
        </w:rPr>
        <w:t>)</w:t>
      </w:r>
      <w:r w:rsidR="00C87287">
        <w:rPr>
          <w:rFonts w:ascii="Arial" w:hAnsi="Arial"/>
          <w:sz w:val="18"/>
        </w:rPr>
        <w:tab/>
      </w:r>
      <w:r>
        <w:rPr>
          <w:rFonts w:ascii="Arial" w:hAnsi="Arial"/>
          <w:sz w:val="18"/>
        </w:rPr>
        <w:t xml:space="preserve">Details of </w:t>
      </w:r>
      <w:r w:rsidR="00CA0FE8">
        <w:rPr>
          <w:rFonts w:ascii="Arial" w:hAnsi="Arial"/>
          <w:sz w:val="18"/>
        </w:rPr>
        <w:t>Avian</w:t>
      </w:r>
      <w:r>
        <w:rPr>
          <w:rFonts w:ascii="Arial" w:hAnsi="Arial"/>
          <w:sz w:val="18"/>
        </w:rPr>
        <w:t xml:space="preserve"> Flu and Bluetongue</w:t>
      </w:r>
      <w:r>
        <w:rPr>
          <w:rFonts w:ascii="Arial" w:hAnsi="Arial"/>
          <w:sz w:val="18"/>
        </w:rPr>
        <w:tab/>
      </w:r>
      <w:r w:rsidR="00C87287">
        <w:rPr>
          <w:rFonts w:ascii="Arial" w:hAnsi="Arial"/>
          <w:sz w:val="18"/>
        </w:rPr>
        <w:tab/>
      </w:r>
      <w:r w:rsidR="00AE0B18">
        <w:rPr>
          <w:rFonts w:ascii="Arial" w:hAnsi="Arial"/>
          <w:sz w:val="18"/>
        </w:rPr>
        <w:t>Noted</w:t>
      </w:r>
    </w:p>
    <w:p w14:paraId="372DC376" w14:textId="7452F472" w:rsidR="00FB7A9A" w:rsidRDefault="00AE0B18" w:rsidP="00C87287">
      <w:pPr>
        <w:pStyle w:val="Default"/>
        <w:jc w:val="both"/>
        <w:rPr>
          <w:rFonts w:ascii="Arial" w:hAnsi="Arial"/>
          <w:sz w:val="18"/>
        </w:rPr>
      </w:pPr>
      <w:r>
        <w:rPr>
          <w:rFonts w:ascii="Arial" w:hAnsi="Arial"/>
          <w:sz w:val="18"/>
        </w:rPr>
        <w:tab/>
      </w:r>
      <w:r w:rsidR="00FB7A9A">
        <w:rPr>
          <w:rFonts w:ascii="Arial" w:hAnsi="Arial"/>
          <w:sz w:val="18"/>
        </w:rPr>
        <w:t>NPTCBC Nature Partnership</w:t>
      </w:r>
      <w:r w:rsidR="00FB7A9A">
        <w:rPr>
          <w:rFonts w:ascii="Arial" w:hAnsi="Arial"/>
          <w:sz w:val="18"/>
        </w:rPr>
        <w:tab/>
        <w:t>Approval; of Biodiversity Grant</w:t>
      </w:r>
      <w:r w:rsidR="00FB7A9A">
        <w:rPr>
          <w:rFonts w:ascii="Arial" w:hAnsi="Arial"/>
          <w:sz w:val="18"/>
        </w:rPr>
        <w:tab/>
      </w:r>
      <w:r w:rsidR="00FB7A9A">
        <w:rPr>
          <w:rFonts w:ascii="Arial" w:hAnsi="Arial"/>
          <w:sz w:val="18"/>
        </w:rPr>
        <w:tab/>
      </w:r>
      <w:r w:rsidR="00FB7A9A">
        <w:rPr>
          <w:rFonts w:ascii="Arial" w:hAnsi="Arial"/>
          <w:sz w:val="18"/>
        </w:rPr>
        <w:tab/>
        <w:t>Noted</w:t>
      </w:r>
    </w:p>
    <w:p w14:paraId="298B8B3E" w14:textId="62064870" w:rsidR="00572070" w:rsidRDefault="00572070" w:rsidP="00FB7A9A">
      <w:pPr>
        <w:pStyle w:val="Default"/>
        <w:ind w:firstLine="720"/>
        <w:jc w:val="both"/>
        <w:rPr>
          <w:rFonts w:ascii="Arial" w:hAnsi="Arial"/>
          <w:sz w:val="18"/>
        </w:rPr>
      </w:pPr>
      <w:r>
        <w:rPr>
          <w:rFonts w:ascii="Arial" w:hAnsi="Arial"/>
          <w:sz w:val="18"/>
        </w:rPr>
        <w:t>Neath Rotary Club</w:t>
      </w:r>
      <w:r>
        <w:rPr>
          <w:rFonts w:ascii="Arial" w:hAnsi="Arial"/>
          <w:sz w:val="18"/>
        </w:rPr>
        <w:tab/>
      </w:r>
      <w:r>
        <w:rPr>
          <w:rFonts w:ascii="Arial" w:hAnsi="Arial"/>
          <w:sz w:val="18"/>
        </w:rPr>
        <w:tab/>
        <w:t xml:space="preserve">Request for </w:t>
      </w:r>
      <w:r w:rsidR="00CA0FE8">
        <w:rPr>
          <w:rFonts w:ascii="Arial" w:hAnsi="Arial"/>
          <w:sz w:val="18"/>
        </w:rPr>
        <w:t>financial</w:t>
      </w:r>
      <w:r>
        <w:rPr>
          <w:rFonts w:ascii="Arial" w:hAnsi="Arial"/>
          <w:sz w:val="18"/>
        </w:rPr>
        <w:t xml:space="preserve"> support to take children to </w:t>
      </w:r>
    </w:p>
    <w:p w14:paraId="47C421F7" w14:textId="77777777" w:rsidR="005F49AB" w:rsidRDefault="00572070" w:rsidP="00572070">
      <w:pPr>
        <w:pStyle w:val="Default"/>
        <w:ind w:left="2880" w:firstLine="720"/>
        <w:jc w:val="both"/>
        <w:rPr>
          <w:rFonts w:ascii="Arial" w:hAnsi="Arial"/>
          <w:sz w:val="18"/>
        </w:rPr>
      </w:pPr>
      <w:r>
        <w:rPr>
          <w:rFonts w:ascii="Arial" w:hAnsi="Arial"/>
          <w:sz w:val="18"/>
        </w:rPr>
        <w:t xml:space="preserve">Folly Farm. Safter discussion by the meeting it </w:t>
      </w:r>
    </w:p>
    <w:p w14:paraId="26800F30" w14:textId="77777777" w:rsidR="005F49AB" w:rsidRDefault="00572070" w:rsidP="00572070">
      <w:pPr>
        <w:pStyle w:val="Default"/>
        <w:ind w:left="2880" w:firstLine="720"/>
        <w:jc w:val="both"/>
        <w:rPr>
          <w:rFonts w:ascii="Arial" w:hAnsi="Arial"/>
          <w:sz w:val="18"/>
        </w:rPr>
      </w:pPr>
      <w:r>
        <w:rPr>
          <w:rFonts w:ascii="Arial" w:hAnsi="Arial"/>
          <w:sz w:val="18"/>
        </w:rPr>
        <w:t xml:space="preserve">was proposed by </w:t>
      </w:r>
      <w:r w:rsidR="005F49AB">
        <w:rPr>
          <w:rFonts w:ascii="Arial" w:hAnsi="Arial"/>
          <w:sz w:val="18"/>
        </w:rPr>
        <w:t xml:space="preserve">Cllr Darren Harrison that the </w:t>
      </w:r>
    </w:p>
    <w:p w14:paraId="5FD73007" w14:textId="77777777" w:rsidR="005F49AB" w:rsidRDefault="005F49AB" w:rsidP="00572070">
      <w:pPr>
        <w:pStyle w:val="Default"/>
        <w:ind w:left="2880" w:firstLine="720"/>
        <w:jc w:val="both"/>
        <w:rPr>
          <w:rFonts w:ascii="Arial" w:hAnsi="Arial"/>
          <w:sz w:val="18"/>
        </w:rPr>
      </w:pPr>
      <w:r>
        <w:rPr>
          <w:rFonts w:ascii="Arial" w:hAnsi="Arial"/>
          <w:sz w:val="18"/>
        </w:rPr>
        <w:t xml:space="preserve">sum of £200.00 be granted. This was seconded </w:t>
      </w:r>
    </w:p>
    <w:p w14:paraId="6E155ABF" w14:textId="77777777" w:rsidR="005F49AB" w:rsidRDefault="005F49AB" w:rsidP="00572070">
      <w:pPr>
        <w:pStyle w:val="Default"/>
        <w:ind w:left="2880" w:firstLine="720"/>
        <w:jc w:val="both"/>
        <w:rPr>
          <w:rFonts w:ascii="Arial" w:hAnsi="Arial"/>
          <w:sz w:val="18"/>
        </w:rPr>
      </w:pPr>
      <w:r>
        <w:rPr>
          <w:rFonts w:ascii="Arial" w:hAnsi="Arial"/>
          <w:sz w:val="18"/>
        </w:rPr>
        <w:t xml:space="preserve">by Cllr Michael Rowlands and approved by the </w:t>
      </w:r>
    </w:p>
    <w:p w14:paraId="7FB512DB" w14:textId="321214A6" w:rsidR="00572070" w:rsidRDefault="00CA0FE8" w:rsidP="00572070">
      <w:pPr>
        <w:pStyle w:val="Default"/>
        <w:ind w:left="2880" w:firstLine="720"/>
        <w:jc w:val="both"/>
        <w:rPr>
          <w:rFonts w:ascii="Arial" w:hAnsi="Arial"/>
          <w:sz w:val="18"/>
        </w:rPr>
      </w:pPr>
      <w:r>
        <w:rPr>
          <w:rFonts w:ascii="Arial" w:hAnsi="Arial"/>
          <w:sz w:val="18"/>
        </w:rPr>
        <w:t>members</w:t>
      </w:r>
      <w:r w:rsidR="00FB7A9A">
        <w:rPr>
          <w:rFonts w:ascii="Arial" w:hAnsi="Arial"/>
          <w:sz w:val="18"/>
        </w:rPr>
        <w:tab/>
      </w:r>
      <w:r w:rsidR="00FB7A9A">
        <w:rPr>
          <w:rFonts w:ascii="Arial" w:hAnsi="Arial"/>
          <w:sz w:val="18"/>
        </w:rPr>
        <w:tab/>
      </w:r>
      <w:r w:rsidR="00FB7A9A">
        <w:rPr>
          <w:rFonts w:ascii="Arial" w:hAnsi="Arial"/>
          <w:sz w:val="18"/>
        </w:rPr>
        <w:tab/>
      </w:r>
      <w:r w:rsidR="00FB7A9A">
        <w:rPr>
          <w:rFonts w:ascii="Arial" w:hAnsi="Arial"/>
          <w:sz w:val="18"/>
        </w:rPr>
        <w:tab/>
      </w:r>
      <w:r w:rsidR="00FB7A9A">
        <w:rPr>
          <w:rFonts w:ascii="Arial" w:hAnsi="Arial"/>
          <w:sz w:val="18"/>
        </w:rPr>
        <w:tab/>
        <w:t>Approved</w:t>
      </w:r>
    </w:p>
    <w:p w14:paraId="74283D51" w14:textId="77777777" w:rsidR="005F49AB" w:rsidRDefault="005F49AB" w:rsidP="00C87287">
      <w:pPr>
        <w:pStyle w:val="Default"/>
        <w:jc w:val="both"/>
        <w:rPr>
          <w:rFonts w:ascii="Arial" w:hAnsi="Arial"/>
          <w:sz w:val="18"/>
        </w:rPr>
      </w:pPr>
      <w:r>
        <w:rPr>
          <w:rFonts w:ascii="Arial" w:hAnsi="Arial"/>
          <w:sz w:val="18"/>
        </w:rPr>
        <w:tab/>
        <w:t>Air Ambulance Wales</w:t>
      </w:r>
      <w:r>
        <w:rPr>
          <w:rFonts w:ascii="Arial" w:hAnsi="Arial"/>
          <w:sz w:val="18"/>
        </w:rPr>
        <w:tab/>
      </w:r>
      <w:r>
        <w:rPr>
          <w:rFonts w:ascii="Arial" w:hAnsi="Arial"/>
          <w:sz w:val="18"/>
        </w:rPr>
        <w:tab/>
        <w:t xml:space="preserve">Request for funds. £50.00 proposed by Cllr Huw </w:t>
      </w:r>
    </w:p>
    <w:p w14:paraId="1AB4C741" w14:textId="77777777" w:rsidR="005F49AB" w:rsidRDefault="005F49AB" w:rsidP="005F49AB">
      <w:pPr>
        <w:pStyle w:val="Default"/>
        <w:ind w:left="2880" w:firstLine="720"/>
        <w:jc w:val="both"/>
        <w:rPr>
          <w:rFonts w:ascii="Arial" w:hAnsi="Arial"/>
          <w:sz w:val="18"/>
        </w:rPr>
      </w:pPr>
      <w:r>
        <w:rPr>
          <w:rFonts w:ascii="Arial" w:hAnsi="Arial"/>
          <w:sz w:val="18"/>
        </w:rPr>
        <w:t xml:space="preserve">Bradley, seconded by Cllr Johanne Barnes and </w:t>
      </w:r>
    </w:p>
    <w:p w14:paraId="2A89423C" w14:textId="1AC7D7AA" w:rsidR="00572070" w:rsidRDefault="005F49AB" w:rsidP="005F49AB">
      <w:pPr>
        <w:pStyle w:val="Default"/>
        <w:ind w:left="2880" w:firstLine="720"/>
        <w:jc w:val="both"/>
        <w:rPr>
          <w:rFonts w:ascii="Arial" w:hAnsi="Arial"/>
          <w:sz w:val="18"/>
        </w:rPr>
      </w:pPr>
      <w:r>
        <w:rPr>
          <w:rFonts w:ascii="Arial" w:hAnsi="Arial"/>
          <w:sz w:val="18"/>
        </w:rPr>
        <w:t>approved by the Council</w:t>
      </w:r>
      <w:r w:rsidR="00FB7A9A">
        <w:rPr>
          <w:rFonts w:ascii="Arial" w:hAnsi="Arial"/>
          <w:sz w:val="18"/>
        </w:rPr>
        <w:tab/>
      </w:r>
      <w:r w:rsidR="00FB7A9A">
        <w:rPr>
          <w:rFonts w:ascii="Arial" w:hAnsi="Arial"/>
          <w:sz w:val="18"/>
        </w:rPr>
        <w:tab/>
      </w:r>
      <w:r w:rsidR="00FB7A9A">
        <w:rPr>
          <w:rFonts w:ascii="Arial" w:hAnsi="Arial"/>
          <w:sz w:val="18"/>
        </w:rPr>
        <w:tab/>
      </w:r>
      <w:r w:rsidR="00FB7A9A">
        <w:rPr>
          <w:rFonts w:ascii="Arial" w:hAnsi="Arial"/>
          <w:sz w:val="18"/>
        </w:rPr>
        <w:tab/>
        <w:t>Approved</w:t>
      </w:r>
    </w:p>
    <w:p w14:paraId="694C01F2" w14:textId="230ECCB2" w:rsidR="005F49AB" w:rsidRDefault="005F49AB" w:rsidP="005F49AB">
      <w:pPr>
        <w:pStyle w:val="Default"/>
        <w:jc w:val="both"/>
        <w:rPr>
          <w:rFonts w:ascii="Arial" w:hAnsi="Arial"/>
          <w:sz w:val="18"/>
        </w:rPr>
      </w:pPr>
      <w:r>
        <w:rPr>
          <w:rFonts w:ascii="Arial" w:hAnsi="Arial"/>
          <w:sz w:val="18"/>
        </w:rPr>
        <w:tab/>
        <w:t>Urdd Gobaith Cymru</w:t>
      </w:r>
      <w:r>
        <w:rPr>
          <w:rFonts w:ascii="Arial" w:hAnsi="Arial"/>
          <w:sz w:val="18"/>
        </w:rPr>
        <w:tab/>
      </w:r>
      <w:r>
        <w:rPr>
          <w:rFonts w:ascii="Arial" w:hAnsi="Arial"/>
          <w:sz w:val="18"/>
        </w:rPr>
        <w:tab/>
        <w:t>Request for funds. £50.00 proposed by Cllr Paul</w:t>
      </w:r>
    </w:p>
    <w:p w14:paraId="3076EC45" w14:textId="77777777" w:rsidR="005F49AB" w:rsidRDefault="005F49AB" w:rsidP="005F49AB">
      <w:pPr>
        <w:pStyle w:val="Default"/>
        <w:ind w:left="2880" w:firstLine="720"/>
        <w:jc w:val="both"/>
        <w:rPr>
          <w:rFonts w:ascii="Arial" w:hAnsi="Arial"/>
          <w:sz w:val="18"/>
        </w:rPr>
      </w:pPr>
      <w:r>
        <w:rPr>
          <w:rFonts w:ascii="Arial" w:hAnsi="Arial"/>
          <w:sz w:val="18"/>
        </w:rPr>
        <w:lastRenderedPageBreak/>
        <w:t xml:space="preserve">Sambrook, seconded by Cllr Michael Rowlands </w:t>
      </w:r>
    </w:p>
    <w:p w14:paraId="74A85F9D" w14:textId="720E6385" w:rsidR="005F49AB" w:rsidRDefault="005F49AB" w:rsidP="005F49AB">
      <w:pPr>
        <w:pStyle w:val="Default"/>
        <w:ind w:left="2880" w:firstLine="720"/>
        <w:jc w:val="both"/>
        <w:rPr>
          <w:rFonts w:ascii="Arial" w:hAnsi="Arial"/>
          <w:sz w:val="18"/>
        </w:rPr>
      </w:pPr>
      <w:r>
        <w:rPr>
          <w:rFonts w:ascii="Arial" w:hAnsi="Arial"/>
          <w:sz w:val="18"/>
        </w:rPr>
        <w:t>and approved by the meeting.</w:t>
      </w:r>
      <w:r w:rsidR="00FB7A9A">
        <w:rPr>
          <w:rFonts w:ascii="Arial" w:hAnsi="Arial"/>
          <w:sz w:val="18"/>
        </w:rPr>
        <w:tab/>
      </w:r>
      <w:r w:rsidR="00FB7A9A">
        <w:rPr>
          <w:rFonts w:ascii="Arial" w:hAnsi="Arial"/>
          <w:sz w:val="18"/>
        </w:rPr>
        <w:tab/>
      </w:r>
      <w:r w:rsidR="00FB7A9A">
        <w:rPr>
          <w:rFonts w:ascii="Arial" w:hAnsi="Arial"/>
          <w:sz w:val="18"/>
        </w:rPr>
        <w:tab/>
        <w:t>Approved</w:t>
      </w:r>
    </w:p>
    <w:p w14:paraId="78AA33E5" w14:textId="2D0CD543" w:rsidR="008B7B8A" w:rsidRDefault="001B374B" w:rsidP="00FB7A9A">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r w:rsidR="00C87287">
        <w:rPr>
          <w:rFonts w:ascii="Arial" w:hAnsi="Arial"/>
          <w:sz w:val="18"/>
        </w:rPr>
        <w:tab/>
      </w:r>
      <w:r w:rsidR="00C87287">
        <w:rPr>
          <w:rFonts w:ascii="Arial" w:hAnsi="Arial"/>
          <w:sz w:val="18"/>
        </w:rPr>
        <w:tab/>
      </w:r>
    </w:p>
    <w:p w14:paraId="14DDD394" w14:textId="5CCE22A9" w:rsidR="00664887" w:rsidRDefault="009552A5" w:rsidP="00A3660C">
      <w:pPr>
        <w:pStyle w:val="Default"/>
        <w:rPr>
          <w:rFonts w:ascii="Arial" w:hAnsi="Arial"/>
          <w:sz w:val="18"/>
          <w:u w:val="single"/>
        </w:rPr>
      </w:pPr>
      <w:r>
        <w:rPr>
          <w:rFonts w:ascii="Arial" w:hAnsi="Arial"/>
          <w:sz w:val="18"/>
        </w:rPr>
        <w:t>3</w:t>
      </w:r>
      <w:r w:rsidR="00AE315D">
        <w:rPr>
          <w:rFonts w:ascii="Arial" w:hAnsi="Arial"/>
          <w:sz w:val="18"/>
        </w:rPr>
        <w:t>8</w:t>
      </w:r>
      <w:r w:rsidR="00FB7A9A">
        <w:rPr>
          <w:rFonts w:ascii="Arial" w:hAnsi="Arial"/>
          <w:sz w:val="18"/>
        </w:rPr>
        <w:t>60</w:t>
      </w:r>
      <w:r>
        <w:rPr>
          <w:rFonts w:ascii="Arial" w:hAnsi="Arial"/>
          <w:sz w:val="18"/>
        </w:rPr>
        <w:tab/>
      </w:r>
      <w:r w:rsidR="00CC087C">
        <w:rPr>
          <w:rFonts w:ascii="Arial" w:hAnsi="Arial"/>
          <w:sz w:val="18"/>
          <w:u w:val="single"/>
        </w:rPr>
        <w:t>Planning</w:t>
      </w:r>
    </w:p>
    <w:p w14:paraId="3592E51B" w14:textId="77777777" w:rsidR="008340E8" w:rsidRPr="007A76E8" w:rsidRDefault="008340E8" w:rsidP="00A3660C">
      <w:pPr>
        <w:pStyle w:val="Default"/>
        <w:rPr>
          <w:rFonts w:ascii="Arial" w:hAnsi="Arial"/>
          <w:sz w:val="18"/>
        </w:rPr>
      </w:pPr>
    </w:p>
    <w:p w14:paraId="2373AA0B" w14:textId="77777777" w:rsidR="00FB7A9A" w:rsidRDefault="008F7F97" w:rsidP="008771E4">
      <w:pPr>
        <w:pStyle w:val="Default"/>
        <w:rPr>
          <w:rFonts w:ascii="Arial" w:hAnsi="Arial"/>
          <w:sz w:val="18"/>
        </w:rPr>
      </w:pPr>
      <w:r>
        <w:rPr>
          <w:rFonts w:ascii="Arial" w:hAnsi="Arial"/>
          <w:sz w:val="18"/>
        </w:rPr>
        <w:tab/>
        <w:t>P2025/</w:t>
      </w:r>
      <w:r w:rsidR="00AE315D">
        <w:rPr>
          <w:rFonts w:ascii="Arial" w:hAnsi="Arial"/>
          <w:sz w:val="18"/>
        </w:rPr>
        <w:t>0</w:t>
      </w:r>
      <w:r w:rsidR="00FB7A9A">
        <w:rPr>
          <w:rFonts w:ascii="Arial" w:hAnsi="Arial"/>
          <w:sz w:val="18"/>
        </w:rPr>
        <w:t>617</w:t>
      </w:r>
      <w:r w:rsidR="00AE315D">
        <w:rPr>
          <w:rFonts w:ascii="Arial" w:hAnsi="Arial"/>
          <w:sz w:val="18"/>
        </w:rPr>
        <w:t xml:space="preserve">  </w:t>
      </w:r>
      <w:r w:rsidR="00CE0C1A">
        <w:rPr>
          <w:rFonts w:ascii="Arial" w:hAnsi="Arial"/>
          <w:sz w:val="18"/>
        </w:rPr>
        <w:tab/>
      </w:r>
      <w:r w:rsidR="00FB7A9A">
        <w:rPr>
          <w:rFonts w:ascii="Arial" w:hAnsi="Arial"/>
          <w:sz w:val="18"/>
        </w:rPr>
        <w:t>Mr. C. Morris</w:t>
      </w:r>
      <w:r w:rsidR="00FB7A9A">
        <w:rPr>
          <w:rFonts w:ascii="Arial" w:hAnsi="Arial"/>
          <w:sz w:val="18"/>
        </w:rPr>
        <w:tab/>
        <w:t>58, Park St., Tonna</w:t>
      </w:r>
    </w:p>
    <w:p w14:paraId="5DECB361" w14:textId="0AB86BB0" w:rsidR="00947336" w:rsidRDefault="00FB7A9A" w:rsidP="008771E4">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Dropped kerb for vehicular access</w:t>
      </w:r>
      <w:r w:rsidR="007416AF">
        <w:rPr>
          <w:rFonts w:ascii="Arial" w:hAnsi="Arial"/>
          <w:sz w:val="18"/>
        </w:rPr>
        <w:tab/>
      </w:r>
      <w:r w:rsidR="007416AF">
        <w:rPr>
          <w:rFonts w:ascii="Arial" w:hAnsi="Arial"/>
          <w:sz w:val="18"/>
        </w:rPr>
        <w:tab/>
      </w:r>
      <w:r w:rsidR="007416AF">
        <w:rPr>
          <w:rFonts w:ascii="Arial" w:hAnsi="Arial"/>
          <w:sz w:val="18"/>
        </w:rPr>
        <w:tab/>
        <w:t>No comment</w:t>
      </w:r>
    </w:p>
    <w:p w14:paraId="1892D63C" w14:textId="77777777" w:rsidR="00FB7A9A" w:rsidRDefault="00947336" w:rsidP="007416AF">
      <w:pPr>
        <w:pStyle w:val="Default"/>
        <w:rPr>
          <w:rFonts w:ascii="Arial" w:hAnsi="Arial"/>
          <w:sz w:val="18"/>
        </w:rPr>
      </w:pPr>
      <w:r>
        <w:rPr>
          <w:rFonts w:ascii="Arial" w:hAnsi="Arial"/>
          <w:sz w:val="18"/>
        </w:rPr>
        <w:tab/>
      </w:r>
      <w:r w:rsidR="007416AF">
        <w:rPr>
          <w:rFonts w:ascii="Arial" w:hAnsi="Arial"/>
          <w:sz w:val="18"/>
        </w:rPr>
        <w:t>P2025/064</w:t>
      </w:r>
      <w:r w:rsidR="00FB7A9A">
        <w:rPr>
          <w:rFonts w:ascii="Arial" w:hAnsi="Arial"/>
          <w:sz w:val="18"/>
        </w:rPr>
        <w:t>2</w:t>
      </w:r>
      <w:r w:rsidR="007416AF">
        <w:rPr>
          <w:rFonts w:ascii="Arial" w:hAnsi="Arial"/>
          <w:sz w:val="18"/>
        </w:rPr>
        <w:tab/>
      </w:r>
      <w:r w:rsidR="00FB7A9A">
        <w:rPr>
          <w:rFonts w:ascii="Arial" w:hAnsi="Arial"/>
          <w:sz w:val="18"/>
        </w:rPr>
        <w:t>Mrs. C. Harvey</w:t>
      </w:r>
      <w:r w:rsidR="00FB7A9A">
        <w:rPr>
          <w:rFonts w:ascii="Arial" w:hAnsi="Arial"/>
          <w:sz w:val="18"/>
        </w:rPr>
        <w:tab/>
        <w:t>104, Neath Rd., Resolven</w:t>
      </w:r>
    </w:p>
    <w:p w14:paraId="7DC70ABC" w14:textId="77777777" w:rsidR="00FB7A9A" w:rsidRDefault="00FB7A9A" w:rsidP="007416AF">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2, Storey extension</w:t>
      </w:r>
      <w:r>
        <w:rPr>
          <w:rFonts w:ascii="Arial" w:hAnsi="Arial"/>
          <w:sz w:val="18"/>
        </w:rPr>
        <w:tab/>
      </w:r>
      <w:r>
        <w:rPr>
          <w:rFonts w:ascii="Arial" w:hAnsi="Arial"/>
          <w:sz w:val="18"/>
        </w:rPr>
        <w:tab/>
      </w:r>
      <w:r w:rsidR="007416AF">
        <w:rPr>
          <w:rFonts w:ascii="Arial" w:hAnsi="Arial"/>
          <w:sz w:val="18"/>
        </w:rPr>
        <w:tab/>
      </w:r>
      <w:r w:rsidR="007416AF">
        <w:rPr>
          <w:rFonts w:ascii="Arial" w:hAnsi="Arial"/>
          <w:sz w:val="18"/>
        </w:rPr>
        <w:tab/>
        <w:t>No comment</w:t>
      </w:r>
      <w:r w:rsidR="007416AF">
        <w:rPr>
          <w:rFonts w:ascii="Arial" w:hAnsi="Arial"/>
          <w:sz w:val="18"/>
        </w:rPr>
        <w:tab/>
        <w:t>P2025/0652</w:t>
      </w:r>
      <w:r>
        <w:rPr>
          <w:rFonts w:ascii="Arial" w:hAnsi="Arial"/>
          <w:sz w:val="18"/>
        </w:rPr>
        <w:tab/>
        <w:t>Mr. N. Davies</w:t>
      </w:r>
      <w:r>
        <w:rPr>
          <w:rFonts w:ascii="Arial" w:hAnsi="Arial"/>
          <w:sz w:val="18"/>
        </w:rPr>
        <w:tab/>
        <w:t>One Stop Shop, Tonna</w:t>
      </w:r>
    </w:p>
    <w:p w14:paraId="18B1C614" w14:textId="5914B4AA" w:rsidR="007416AF" w:rsidRDefault="00FB7A9A" w:rsidP="007416AF">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 xml:space="preserve">Various </w:t>
      </w:r>
      <w:r w:rsidR="00CA0FE8">
        <w:rPr>
          <w:rFonts w:ascii="Arial" w:hAnsi="Arial"/>
          <w:sz w:val="18"/>
        </w:rPr>
        <w:t>fascia’s</w:t>
      </w:r>
      <w:r>
        <w:rPr>
          <w:rFonts w:ascii="Arial" w:hAnsi="Arial"/>
          <w:sz w:val="18"/>
        </w:rPr>
        <w:t>, panels, and windows etc.</w:t>
      </w:r>
      <w:r w:rsidR="007416AF">
        <w:rPr>
          <w:rFonts w:ascii="Arial" w:hAnsi="Arial"/>
          <w:sz w:val="18"/>
        </w:rPr>
        <w:tab/>
      </w:r>
      <w:r w:rsidR="007416AF">
        <w:rPr>
          <w:rFonts w:ascii="Arial" w:hAnsi="Arial"/>
          <w:sz w:val="18"/>
        </w:rPr>
        <w:tab/>
        <w:t>No comment</w:t>
      </w:r>
    </w:p>
    <w:p w14:paraId="6D44229B" w14:textId="324FEEAC" w:rsidR="00B34E16" w:rsidRDefault="007416AF" w:rsidP="007416AF">
      <w:pPr>
        <w:pStyle w:val="Default"/>
        <w:rPr>
          <w:rFonts w:ascii="Arial" w:hAnsi="Arial"/>
          <w:sz w:val="18"/>
        </w:rPr>
      </w:pPr>
      <w:r>
        <w:rPr>
          <w:rFonts w:ascii="Arial" w:hAnsi="Arial"/>
          <w:sz w:val="18"/>
        </w:rPr>
        <w:tab/>
        <w:t>P2025/0691</w:t>
      </w:r>
      <w:r w:rsidR="00B34E16">
        <w:rPr>
          <w:rFonts w:ascii="Arial" w:hAnsi="Arial"/>
          <w:sz w:val="18"/>
        </w:rPr>
        <w:tab/>
        <w:t>Mr. L Keefe</w:t>
      </w:r>
      <w:r w:rsidR="00B34E16">
        <w:rPr>
          <w:rFonts w:ascii="Arial" w:hAnsi="Arial"/>
          <w:sz w:val="18"/>
        </w:rPr>
        <w:tab/>
        <w:t xml:space="preserve">12, Heol Herbert, </w:t>
      </w:r>
      <w:r w:rsidR="00CA0FE8">
        <w:rPr>
          <w:rFonts w:ascii="Arial" w:hAnsi="Arial"/>
          <w:sz w:val="18"/>
        </w:rPr>
        <w:t>Resolven</w:t>
      </w:r>
    </w:p>
    <w:p w14:paraId="39A426AD" w14:textId="2E9DDAE1" w:rsidR="0042621F" w:rsidRPr="00592BC3" w:rsidRDefault="00B34E16" w:rsidP="007416AF">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Rear extension and garden</w:t>
      </w:r>
      <w:r>
        <w:rPr>
          <w:rFonts w:ascii="Arial" w:hAnsi="Arial"/>
          <w:sz w:val="18"/>
        </w:rPr>
        <w:tab/>
      </w:r>
      <w:r>
        <w:rPr>
          <w:rFonts w:ascii="Arial" w:hAnsi="Arial"/>
          <w:sz w:val="18"/>
        </w:rPr>
        <w:tab/>
      </w:r>
      <w:r w:rsidR="007416AF">
        <w:rPr>
          <w:rFonts w:ascii="Arial" w:hAnsi="Arial"/>
          <w:sz w:val="18"/>
        </w:rPr>
        <w:tab/>
        <w:t>No comment</w:t>
      </w:r>
    </w:p>
    <w:p w14:paraId="149FB53C" w14:textId="3915FE64" w:rsidR="00EA7D21" w:rsidRDefault="00947336" w:rsidP="00C920DF">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sidR="00AE315D">
        <w:rPr>
          <w:rFonts w:ascii="Arial" w:hAnsi="Arial"/>
          <w:sz w:val="18"/>
        </w:rPr>
        <w:t xml:space="preserve"> </w:t>
      </w:r>
      <w:r w:rsidR="00CE0C1A">
        <w:rPr>
          <w:rFonts w:ascii="Arial" w:hAnsi="Arial"/>
          <w:sz w:val="18"/>
        </w:rPr>
        <w:tab/>
      </w:r>
      <w:r w:rsidR="004D5D55">
        <w:rPr>
          <w:rFonts w:ascii="Arial" w:hAnsi="Arial"/>
          <w:sz w:val="18"/>
        </w:rPr>
        <w:tab/>
      </w:r>
      <w:r w:rsidR="004D5D55">
        <w:rPr>
          <w:rFonts w:ascii="Arial" w:hAnsi="Arial"/>
          <w:sz w:val="18"/>
        </w:rPr>
        <w:tab/>
      </w:r>
      <w:r w:rsidR="00087855">
        <w:rPr>
          <w:rFonts w:ascii="Arial" w:hAnsi="Arial"/>
          <w:sz w:val="18"/>
        </w:rPr>
        <w:tab/>
      </w:r>
    </w:p>
    <w:p w14:paraId="5D4D3B35" w14:textId="2B79D92E" w:rsidR="002A2B8E" w:rsidRPr="006C0BD2" w:rsidRDefault="002A2B8E" w:rsidP="00A3660C">
      <w:pPr>
        <w:pStyle w:val="Default"/>
        <w:rPr>
          <w:rFonts w:ascii="Arial" w:hAnsi="Arial"/>
          <w:sz w:val="18"/>
        </w:rPr>
      </w:pPr>
      <w:r>
        <w:rPr>
          <w:rFonts w:ascii="Arial" w:hAnsi="Arial"/>
          <w:sz w:val="18"/>
        </w:rPr>
        <w:t>3</w:t>
      </w:r>
      <w:r w:rsidR="00AE315D">
        <w:rPr>
          <w:rFonts w:ascii="Arial" w:hAnsi="Arial"/>
          <w:sz w:val="18"/>
        </w:rPr>
        <w:t>8</w:t>
      </w:r>
      <w:r w:rsidR="00B34E16">
        <w:rPr>
          <w:rFonts w:ascii="Arial" w:hAnsi="Arial"/>
          <w:sz w:val="18"/>
        </w:rPr>
        <w:t>61</w:t>
      </w:r>
      <w:r>
        <w:rPr>
          <w:rFonts w:ascii="Arial" w:hAnsi="Arial"/>
          <w:sz w:val="18"/>
        </w:rPr>
        <w:tab/>
      </w:r>
      <w:r>
        <w:rPr>
          <w:rFonts w:ascii="Arial" w:hAnsi="Arial" w:cs="Arial"/>
          <w:sz w:val="18"/>
          <w:szCs w:val="18"/>
          <w:u w:val="single"/>
        </w:rPr>
        <w:t>Accounts Monitoring</w:t>
      </w:r>
    </w:p>
    <w:p w14:paraId="76E54BA0" w14:textId="77777777" w:rsidR="002A2B8E" w:rsidRDefault="002A2B8E" w:rsidP="00A3660C">
      <w:pPr>
        <w:pStyle w:val="Default"/>
        <w:rPr>
          <w:rFonts w:ascii="Arial" w:hAnsi="Arial" w:cs="Arial"/>
          <w:sz w:val="18"/>
          <w:szCs w:val="18"/>
        </w:rPr>
      </w:pPr>
      <w:r>
        <w:rPr>
          <w:rFonts w:ascii="Arial" w:hAnsi="Arial" w:cs="Arial"/>
          <w:sz w:val="18"/>
          <w:szCs w:val="18"/>
        </w:rPr>
        <w:tab/>
      </w:r>
    </w:p>
    <w:p w14:paraId="67746CA0" w14:textId="481FEDEC" w:rsidR="00B34E16" w:rsidRDefault="00E9709F" w:rsidP="007416AF">
      <w:pPr>
        <w:pStyle w:val="Default"/>
        <w:ind w:left="720"/>
        <w:rPr>
          <w:rFonts w:ascii="Arial" w:hAnsi="Arial" w:cs="Arial"/>
          <w:sz w:val="18"/>
          <w:szCs w:val="18"/>
        </w:rPr>
      </w:pPr>
      <w:r w:rsidRPr="00E9709F">
        <w:rPr>
          <w:rFonts w:ascii="Arial" w:hAnsi="Arial" w:cs="Arial"/>
          <w:sz w:val="18"/>
          <w:szCs w:val="18"/>
        </w:rPr>
        <w:t>The</w:t>
      </w:r>
      <w:r w:rsidR="00223272">
        <w:rPr>
          <w:rFonts w:ascii="Arial" w:hAnsi="Arial" w:cs="Arial"/>
          <w:sz w:val="18"/>
          <w:szCs w:val="18"/>
        </w:rPr>
        <w:t xml:space="preserve"> Clerk </w:t>
      </w:r>
      <w:r w:rsidR="007416AF">
        <w:rPr>
          <w:rFonts w:ascii="Arial" w:hAnsi="Arial" w:cs="Arial"/>
          <w:sz w:val="18"/>
          <w:szCs w:val="18"/>
        </w:rPr>
        <w:t xml:space="preserve">presented the members with </w:t>
      </w:r>
      <w:r w:rsidR="00B34E16">
        <w:rPr>
          <w:rFonts w:ascii="Arial" w:hAnsi="Arial" w:cs="Arial"/>
          <w:sz w:val="18"/>
          <w:szCs w:val="18"/>
        </w:rPr>
        <w:t xml:space="preserve">copies of the Audit Wales completed Annual Return. He drew </w:t>
      </w:r>
      <w:r w:rsidR="00CA0FE8">
        <w:rPr>
          <w:rFonts w:ascii="Arial" w:hAnsi="Arial" w:cs="Arial"/>
          <w:sz w:val="18"/>
          <w:szCs w:val="18"/>
        </w:rPr>
        <w:t>their</w:t>
      </w:r>
      <w:r w:rsidR="00B34E16">
        <w:rPr>
          <w:rFonts w:ascii="Arial" w:hAnsi="Arial" w:cs="Arial"/>
          <w:sz w:val="18"/>
          <w:szCs w:val="18"/>
        </w:rPr>
        <w:t xml:space="preserve"> attention to the fact that this was qualified mainly due to the problems with the Website which had now been corrected by moving to a new host provider as previously discussed earlier in the meeting.</w:t>
      </w:r>
    </w:p>
    <w:p w14:paraId="33DAC7F1" w14:textId="09197363" w:rsidR="00B34E16" w:rsidRDefault="00B34E16" w:rsidP="007416AF">
      <w:pPr>
        <w:pStyle w:val="Default"/>
        <w:ind w:left="720"/>
        <w:rPr>
          <w:rFonts w:ascii="Arial" w:hAnsi="Arial" w:cs="Arial"/>
          <w:sz w:val="18"/>
          <w:szCs w:val="18"/>
        </w:rPr>
      </w:pPr>
      <w:r>
        <w:rPr>
          <w:rFonts w:ascii="Arial" w:hAnsi="Arial" w:cs="Arial"/>
          <w:sz w:val="18"/>
          <w:szCs w:val="18"/>
        </w:rPr>
        <w:t xml:space="preserve">The Clerk also provided the members with a draft budget for consideration. He reminded the members that this would have to be finally agreed and approved at the next meeting in order to </w:t>
      </w:r>
      <w:r w:rsidR="00CA0FE8">
        <w:rPr>
          <w:rFonts w:ascii="Arial" w:hAnsi="Arial" w:cs="Arial"/>
          <w:sz w:val="18"/>
          <w:szCs w:val="18"/>
        </w:rPr>
        <w:t>notify</w:t>
      </w:r>
      <w:r>
        <w:rPr>
          <w:rFonts w:ascii="Arial" w:hAnsi="Arial" w:cs="Arial"/>
          <w:sz w:val="18"/>
          <w:szCs w:val="18"/>
        </w:rPr>
        <w:t xml:space="preserve"> NPTCBC of the </w:t>
      </w:r>
      <w:r w:rsidR="00CA0FE8">
        <w:rPr>
          <w:rFonts w:ascii="Arial" w:hAnsi="Arial" w:cs="Arial"/>
          <w:sz w:val="18"/>
          <w:szCs w:val="18"/>
        </w:rPr>
        <w:t>precept</w:t>
      </w:r>
      <w:r>
        <w:rPr>
          <w:rFonts w:ascii="Arial" w:hAnsi="Arial" w:cs="Arial"/>
          <w:sz w:val="18"/>
          <w:szCs w:val="18"/>
        </w:rPr>
        <w:t xml:space="preserve"> by the due time.</w:t>
      </w:r>
    </w:p>
    <w:p w14:paraId="0D16E3FF" w14:textId="77777777" w:rsidR="00A5209E" w:rsidRDefault="00A5209E" w:rsidP="00696C56">
      <w:pPr>
        <w:pStyle w:val="Default"/>
        <w:ind w:left="720"/>
        <w:rPr>
          <w:rFonts w:ascii="Arial" w:hAnsi="Arial" w:cs="Arial"/>
          <w:sz w:val="18"/>
          <w:szCs w:val="18"/>
        </w:rPr>
      </w:pPr>
    </w:p>
    <w:p w14:paraId="1DB36B21" w14:textId="2EAE057D" w:rsidR="00FD4B9A" w:rsidRDefault="003E1B97" w:rsidP="00A3660C">
      <w:pPr>
        <w:pStyle w:val="Default"/>
        <w:rPr>
          <w:rFonts w:ascii="Arial" w:hAnsi="Arial" w:cs="Arial"/>
          <w:sz w:val="18"/>
          <w:szCs w:val="18"/>
        </w:rPr>
      </w:pPr>
      <w:r>
        <w:rPr>
          <w:rFonts w:ascii="Arial" w:hAnsi="Arial"/>
          <w:sz w:val="18"/>
        </w:rPr>
        <w:t>3</w:t>
      </w:r>
      <w:r w:rsidR="00067531">
        <w:rPr>
          <w:rFonts w:ascii="Arial" w:hAnsi="Arial"/>
          <w:sz w:val="18"/>
        </w:rPr>
        <w:t>8</w:t>
      </w:r>
      <w:r w:rsidR="00B34E16">
        <w:rPr>
          <w:rFonts w:ascii="Arial" w:hAnsi="Arial"/>
          <w:sz w:val="18"/>
        </w:rPr>
        <w:t>62</w:t>
      </w:r>
      <w:r>
        <w:rPr>
          <w:rFonts w:ascii="Arial" w:hAnsi="Arial"/>
          <w:sz w:val="18"/>
        </w:rPr>
        <w:tab/>
      </w:r>
      <w:r w:rsidR="00FD4B9A">
        <w:rPr>
          <w:rFonts w:ascii="Arial" w:hAnsi="Arial"/>
          <w:sz w:val="18"/>
          <w:u w:val="single"/>
        </w:rPr>
        <w:t>Financial Matters</w:t>
      </w:r>
    </w:p>
    <w:p w14:paraId="70C6C96B" w14:textId="40B5C9DE" w:rsidR="003C7D2C" w:rsidRDefault="003C7D2C" w:rsidP="007416AF">
      <w:pPr>
        <w:pStyle w:val="Default"/>
        <w:tabs>
          <w:tab w:val="left" w:pos="720"/>
          <w:tab w:val="left" w:pos="1440"/>
          <w:tab w:val="left" w:pos="7005"/>
        </w:tabs>
        <w:jc w:val="both"/>
        <w:rPr>
          <w:rFonts w:ascii="Arial" w:hAnsi="Arial"/>
          <w:sz w:val="18"/>
        </w:rPr>
      </w:pPr>
    </w:p>
    <w:p w14:paraId="08624C8D" w14:textId="5B4CC8CF" w:rsidR="003C7D2C" w:rsidRDefault="003C7D2C" w:rsidP="000834B9">
      <w:pPr>
        <w:pStyle w:val="Default"/>
        <w:ind w:firstLine="720"/>
        <w:jc w:val="both"/>
        <w:rPr>
          <w:rFonts w:ascii="Arial" w:hAnsi="Arial"/>
          <w:sz w:val="18"/>
        </w:rPr>
      </w:pPr>
      <w:r>
        <w:rPr>
          <w:rFonts w:ascii="Arial" w:hAnsi="Arial"/>
          <w:sz w:val="18"/>
        </w:rPr>
        <w:t>PAYMENTS</w:t>
      </w:r>
    </w:p>
    <w:p w14:paraId="17EECF6E" w14:textId="46CCAB0D" w:rsidR="003C7D2C" w:rsidRDefault="003C7D2C" w:rsidP="000834B9">
      <w:pPr>
        <w:pStyle w:val="Default"/>
        <w:ind w:firstLine="720"/>
        <w:jc w:val="both"/>
        <w:rPr>
          <w:rFonts w:ascii="Arial" w:hAnsi="Arial"/>
          <w:sz w:val="18"/>
        </w:rPr>
      </w:pPr>
    </w:p>
    <w:p w14:paraId="7EDAB46C" w14:textId="6E5F16BE" w:rsidR="003C7D2C" w:rsidRDefault="003C7D2C" w:rsidP="000834B9">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r>
      <w:r w:rsidR="00B34E16">
        <w:rPr>
          <w:rFonts w:ascii="Arial" w:hAnsi="Arial"/>
          <w:sz w:val="18"/>
        </w:rPr>
        <w:t>9</w:t>
      </w:r>
      <w:r w:rsidR="007416AF" w:rsidRPr="007416AF">
        <w:rPr>
          <w:rFonts w:ascii="Arial" w:hAnsi="Arial"/>
          <w:sz w:val="18"/>
          <w:vertAlign w:val="superscript"/>
        </w:rPr>
        <w:t>th</w:t>
      </w:r>
      <w:r w:rsidR="007416AF">
        <w:rPr>
          <w:rFonts w:ascii="Arial" w:hAnsi="Arial"/>
          <w:sz w:val="18"/>
        </w:rPr>
        <w:t xml:space="preserve"> </w:t>
      </w:r>
      <w:r>
        <w:rPr>
          <w:rFonts w:ascii="Arial" w:hAnsi="Arial"/>
          <w:sz w:val="18"/>
        </w:rPr>
        <w:t>Grass cuts</w:t>
      </w:r>
      <w:r>
        <w:rPr>
          <w:rFonts w:ascii="Arial" w:hAnsi="Arial"/>
          <w:sz w:val="18"/>
        </w:rPr>
        <w:tab/>
      </w:r>
      <w:r>
        <w:rPr>
          <w:rFonts w:ascii="Arial" w:hAnsi="Arial"/>
          <w:sz w:val="18"/>
        </w:rPr>
        <w:tab/>
      </w:r>
      <w:r w:rsidR="00B34E16">
        <w:rPr>
          <w:rFonts w:ascii="Arial" w:hAnsi="Arial"/>
          <w:sz w:val="18"/>
        </w:rPr>
        <w:tab/>
      </w:r>
      <w:r w:rsidR="00B34E16">
        <w:rPr>
          <w:rFonts w:ascii="Arial" w:hAnsi="Arial"/>
          <w:sz w:val="18"/>
        </w:rPr>
        <w:tab/>
      </w:r>
      <w:r w:rsidR="00B34E16">
        <w:rPr>
          <w:rFonts w:ascii="Arial" w:hAnsi="Arial"/>
          <w:sz w:val="18"/>
        </w:rPr>
        <w:tab/>
        <w:t>Approved</w:t>
      </w:r>
    </w:p>
    <w:p w14:paraId="7B65432B" w14:textId="64A9F8EB" w:rsidR="001C0339" w:rsidRDefault="008B36B8" w:rsidP="00BC168C">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r>
      <w:r w:rsidR="005B083E">
        <w:rPr>
          <w:rFonts w:ascii="Arial" w:hAnsi="Arial"/>
          <w:sz w:val="18"/>
        </w:rPr>
        <w:t>Litter / doggie bins</w:t>
      </w:r>
      <w:r w:rsidR="00BC168C">
        <w:rPr>
          <w:rFonts w:ascii="Arial" w:hAnsi="Arial"/>
          <w:sz w:val="18"/>
        </w:rPr>
        <w:tab/>
      </w:r>
      <w:r w:rsidR="00BC168C">
        <w:rPr>
          <w:rFonts w:ascii="Arial" w:hAnsi="Arial"/>
          <w:sz w:val="18"/>
        </w:rPr>
        <w:tab/>
      </w:r>
      <w:r w:rsidR="00BC168C">
        <w:rPr>
          <w:rFonts w:ascii="Arial" w:hAnsi="Arial"/>
          <w:sz w:val="18"/>
        </w:rPr>
        <w:tab/>
      </w:r>
      <w:r w:rsidR="00BC168C">
        <w:rPr>
          <w:rFonts w:ascii="Arial" w:hAnsi="Arial"/>
          <w:sz w:val="18"/>
        </w:rPr>
        <w:tab/>
        <w:t>Approved</w:t>
      </w:r>
      <w:r w:rsidR="005B083E">
        <w:rPr>
          <w:rFonts w:ascii="Arial" w:hAnsi="Arial"/>
          <w:sz w:val="18"/>
        </w:rPr>
        <w:tab/>
      </w:r>
      <w:r w:rsidR="001C0339">
        <w:rPr>
          <w:rFonts w:ascii="Arial" w:hAnsi="Arial"/>
          <w:sz w:val="18"/>
        </w:rPr>
        <w:t>Clive Will</w:t>
      </w:r>
      <w:r w:rsidR="0023071F">
        <w:rPr>
          <w:rFonts w:ascii="Arial" w:hAnsi="Arial"/>
          <w:sz w:val="18"/>
        </w:rPr>
        <w:t>is</w:t>
      </w:r>
      <w:r w:rsidR="0023071F">
        <w:rPr>
          <w:rFonts w:ascii="Arial" w:hAnsi="Arial"/>
          <w:sz w:val="18"/>
        </w:rPr>
        <w:tab/>
      </w:r>
      <w:r w:rsidR="0023071F">
        <w:rPr>
          <w:rFonts w:ascii="Arial" w:hAnsi="Arial"/>
          <w:sz w:val="18"/>
        </w:rPr>
        <w:tab/>
      </w:r>
      <w:r w:rsidR="00BC168C">
        <w:rPr>
          <w:rFonts w:ascii="Arial" w:hAnsi="Arial"/>
          <w:sz w:val="18"/>
        </w:rPr>
        <w:t>Paint lettering on Memorial Wall</w:t>
      </w:r>
      <w:r w:rsidR="00BC168C">
        <w:rPr>
          <w:rFonts w:ascii="Arial" w:hAnsi="Arial"/>
          <w:sz w:val="18"/>
        </w:rPr>
        <w:tab/>
      </w:r>
      <w:r w:rsidR="00BC168C">
        <w:rPr>
          <w:rFonts w:ascii="Arial" w:hAnsi="Arial"/>
          <w:sz w:val="18"/>
        </w:rPr>
        <w:tab/>
      </w:r>
      <w:r w:rsidR="00BC168C">
        <w:rPr>
          <w:rFonts w:ascii="Arial" w:hAnsi="Arial"/>
          <w:sz w:val="18"/>
        </w:rPr>
        <w:tab/>
        <w:t>Approved</w:t>
      </w:r>
    </w:p>
    <w:p w14:paraId="31A9466D" w14:textId="67BF4801" w:rsidR="00D0247F" w:rsidRDefault="00BC168C" w:rsidP="000834B9">
      <w:pPr>
        <w:pStyle w:val="Default"/>
        <w:ind w:firstLine="720"/>
        <w:jc w:val="both"/>
        <w:rPr>
          <w:rFonts w:ascii="Arial" w:hAnsi="Arial"/>
          <w:sz w:val="18"/>
        </w:rPr>
      </w:pPr>
      <w:r>
        <w:rPr>
          <w:rFonts w:ascii="Arial" w:hAnsi="Arial"/>
          <w:sz w:val="18"/>
        </w:rPr>
        <w:t>Jonathan Smithers</w:t>
      </w:r>
      <w:r>
        <w:rPr>
          <w:rFonts w:ascii="Arial" w:hAnsi="Arial"/>
          <w:sz w:val="18"/>
        </w:rPr>
        <w:tab/>
        <w:t>Plug in in connection with moving Web Host</w:t>
      </w:r>
      <w:r>
        <w:rPr>
          <w:rFonts w:ascii="Arial" w:hAnsi="Arial"/>
          <w:sz w:val="18"/>
        </w:rPr>
        <w:tab/>
      </w:r>
      <w:r>
        <w:rPr>
          <w:rFonts w:ascii="Arial" w:hAnsi="Arial"/>
          <w:sz w:val="18"/>
        </w:rPr>
        <w:tab/>
        <w:t>Approved</w:t>
      </w:r>
    </w:p>
    <w:p w14:paraId="171FEAB2" w14:textId="44AEC756" w:rsidR="00BC168C" w:rsidRDefault="00BC168C" w:rsidP="000834B9">
      <w:pPr>
        <w:pStyle w:val="Default"/>
        <w:ind w:firstLine="720"/>
        <w:jc w:val="both"/>
        <w:rPr>
          <w:rFonts w:ascii="Arial" w:hAnsi="Arial"/>
          <w:sz w:val="18"/>
        </w:rPr>
      </w:pPr>
      <w:r>
        <w:rPr>
          <w:rFonts w:ascii="Arial" w:hAnsi="Arial"/>
          <w:sz w:val="18"/>
        </w:rPr>
        <w:t>L.I.T.E.</w:t>
      </w:r>
      <w:r>
        <w:rPr>
          <w:rFonts w:ascii="Arial" w:hAnsi="Arial"/>
          <w:sz w:val="18"/>
        </w:rPr>
        <w:tab/>
      </w:r>
      <w:r>
        <w:rPr>
          <w:rFonts w:ascii="Arial" w:hAnsi="Arial"/>
          <w:sz w:val="18"/>
        </w:rPr>
        <w:tab/>
      </w:r>
      <w:r>
        <w:rPr>
          <w:rFonts w:ascii="Arial" w:hAnsi="Arial"/>
          <w:sz w:val="18"/>
        </w:rPr>
        <w:tab/>
        <w:t>Christmas street lights</w:t>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01C8D2DD" w14:textId="0021FCFF" w:rsidR="00BC168C" w:rsidRDefault="00BC168C" w:rsidP="000834B9">
      <w:pPr>
        <w:pStyle w:val="Default"/>
        <w:ind w:firstLine="720"/>
        <w:jc w:val="both"/>
        <w:rPr>
          <w:rFonts w:ascii="Arial" w:hAnsi="Arial"/>
          <w:sz w:val="18"/>
        </w:rPr>
      </w:pPr>
      <w:r>
        <w:rPr>
          <w:rFonts w:ascii="Arial" w:hAnsi="Arial"/>
          <w:sz w:val="18"/>
        </w:rPr>
        <w:t>Royal British Legion</w:t>
      </w:r>
      <w:r>
        <w:rPr>
          <w:rFonts w:ascii="Arial" w:hAnsi="Arial"/>
          <w:sz w:val="18"/>
        </w:rPr>
        <w:tab/>
        <w:t>Poppy Wreath (Memorial Wall)</w:t>
      </w:r>
      <w:r>
        <w:rPr>
          <w:rFonts w:ascii="Arial" w:hAnsi="Arial"/>
          <w:sz w:val="18"/>
        </w:rPr>
        <w:tab/>
      </w:r>
      <w:r>
        <w:rPr>
          <w:rFonts w:ascii="Arial" w:hAnsi="Arial"/>
          <w:sz w:val="18"/>
        </w:rPr>
        <w:tab/>
      </w:r>
      <w:r>
        <w:rPr>
          <w:rFonts w:ascii="Arial" w:hAnsi="Arial"/>
          <w:sz w:val="18"/>
        </w:rPr>
        <w:tab/>
        <w:t>Approved</w:t>
      </w:r>
    </w:p>
    <w:p w14:paraId="323AB0FD" w14:textId="32F37271" w:rsidR="00BC168C" w:rsidRDefault="00BC168C" w:rsidP="000834B9">
      <w:pPr>
        <w:pStyle w:val="Default"/>
        <w:ind w:firstLine="720"/>
        <w:jc w:val="both"/>
        <w:rPr>
          <w:rFonts w:ascii="Arial" w:hAnsi="Arial"/>
          <w:sz w:val="18"/>
        </w:rPr>
      </w:pPr>
      <w:r>
        <w:rPr>
          <w:rFonts w:ascii="Arial" w:hAnsi="Arial"/>
          <w:sz w:val="18"/>
        </w:rPr>
        <w:t>Royal British Legion</w:t>
      </w:r>
      <w:r>
        <w:rPr>
          <w:rFonts w:ascii="Arial" w:hAnsi="Arial"/>
          <w:sz w:val="18"/>
        </w:rPr>
        <w:tab/>
        <w:t>Poppy Wreath (Memorial Gates)</w:t>
      </w:r>
      <w:r>
        <w:rPr>
          <w:rFonts w:ascii="Arial" w:hAnsi="Arial"/>
          <w:sz w:val="18"/>
        </w:rPr>
        <w:tab/>
      </w:r>
      <w:r>
        <w:rPr>
          <w:rFonts w:ascii="Arial" w:hAnsi="Arial"/>
          <w:sz w:val="18"/>
        </w:rPr>
        <w:tab/>
      </w:r>
      <w:r>
        <w:rPr>
          <w:rFonts w:ascii="Arial" w:hAnsi="Arial"/>
          <w:sz w:val="18"/>
        </w:rPr>
        <w:tab/>
        <w:t>Approved</w:t>
      </w:r>
    </w:p>
    <w:p w14:paraId="1783E23B" w14:textId="407A2E8C" w:rsidR="00BC168C" w:rsidRDefault="00BC168C" w:rsidP="000834B9">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t>Parks clean-up</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4927C4FD" w14:textId="2A587C64" w:rsidR="00BC168C" w:rsidRDefault="00BC168C" w:rsidP="000834B9">
      <w:pPr>
        <w:pStyle w:val="Default"/>
        <w:ind w:firstLine="720"/>
        <w:jc w:val="both"/>
        <w:rPr>
          <w:rFonts w:ascii="Arial" w:hAnsi="Arial"/>
          <w:sz w:val="18"/>
        </w:rPr>
      </w:pPr>
      <w:r>
        <w:rPr>
          <w:rFonts w:ascii="Arial" w:hAnsi="Arial"/>
          <w:sz w:val="18"/>
        </w:rPr>
        <w:t xml:space="preserve">Neath </w:t>
      </w:r>
      <w:r w:rsidR="00CA0FE8">
        <w:rPr>
          <w:rFonts w:ascii="Arial" w:hAnsi="Arial"/>
          <w:sz w:val="18"/>
        </w:rPr>
        <w:t>Rotary</w:t>
      </w:r>
      <w:r>
        <w:rPr>
          <w:rFonts w:ascii="Arial" w:hAnsi="Arial"/>
          <w:sz w:val="18"/>
        </w:rPr>
        <w:t xml:space="preserve"> Club</w:t>
      </w:r>
      <w:r>
        <w:rPr>
          <w:rFonts w:ascii="Arial" w:hAnsi="Arial"/>
          <w:sz w:val="18"/>
        </w:rPr>
        <w:tab/>
        <w:t>Donation towards trip for local children</w:t>
      </w:r>
      <w:r>
        <w:rPr>
          <w:rFonts w:ascii="Arial" w:hAnsi="Arial"/>
          <w:sz w:val="18"/>
        </w:rPr>
        <w:tab/>
        <w:t xml:space="preserve">      </w:t>
      </w:r>
      <w:r>
        <w:rPr>
          <w:rFonts w:ascii="Arial" w:hAnsi="Arial"/>
          <w:sz w:val="18"/>
        </w:rPr>
        <w:tab/>
        <w:t>Approved</w:t>
      </w:r>
    </w:p>
    <w:p w14:paraId="6CCCDC64" w14:textId="1FA8BF67" w:rsidR="00BC168C" w:rsidRDefault="00BC168C" w:rsidP="000834B9">
      <w:pPr>
        <w:pStyle w:val="Default"/>
        <w:ind w:firstLine="720"/>
        <w:jc w:val="both"/>
        <w:rPr>
          <w:rFonts w:ascii="Arial" w:hAnsi="Arial"/>
          <w:sz w:val="18"/>
        </w:rPr>
      </w:pPr>
      <w:r>
        <w:rPr>
          <w:rFonts w:ascii="Arial" w:hAnsi="Arial"/>
          <w:sz w:val="18"/>
        </w:rPr>
        <w:t>Air Ambulance Wales</w:t>
      </w:r>
      <w:r>
        <w:rPr>
          <w:rFonts w:ascii="Arial" w:hAnsi="Arial"/>
          <w:sz w:val="18"/>
        </w:rPr>
        <w:tab/>
        <w:t>Donation</w:t>
      </w:r>
      <w:r>
        <w:rPr>
          <w:rFonts w:ascii="Arial" w:hAnsi="Arial"/>
          <w:sz w:val="18"/>
        </w:rPr>
        <w:tab/>
      </w:r>
      <w:r>
        <w:rPr>
          <w:rFonts w:ascii="Arial" w:hAnsi="Arial"/>
          <w:sz w:val="18"/>
        </w:rPr>
        <w:tab/>
      </w:r>
      <w:r>
        <w:rPr>
          <w:rFonts w:ascii="Arial" w:hAnsi="Arial"/>
          <w:sz w:val="18"/>
        </w:rPr>
        <w:tab/>
      </w:r>
      <w:r>
        <w:rPr>
          <w:rFonts w:ascii="Arial" w:hAnsi="Arial"/>
          <w:sz w:val="18"/>
        </w:rPr>
        <w:tab/>
        <w:t xml:space="preserve">        </w:t>
      </w:r>
      <w:r>
        <w:rPr>
          <w:rFonts w:ascii="Arial" w:hAnsi="Arial"/>
          <w:sz w:val="18"/>
        </w:rPr>
        <w:tab/>
        <w:t>Approved</w:t>
      </w:r>
    </w:p>
    <w:p w14:paraId="77BF6096" w14:textId="27C3994D" w:rsidR="00BC168C" w:rsidRDefault="00BC168C" w:rsidP="000834B9">
      <w:pPr>
        <w:pStyle w:val="Default"/>
        <w:ind w:firstLine="720"/>
        <w:jc w:val="both"/>
        <w:rPr>
          <w:rFonts w:ascii="Arial" w:hAnsi="Arial"/>
          <w:sz w:val="18"/>
        </w:rPr>
      </w:pPr>
      <w:r>
        <w:rPr>
          <w:rFonts w:ascii="Arial" w:hAnsi="Arial"/>
          <w:sz w:val="18"/>
        </w:rPr>
        <w:t>Urdd Go</w:t>
      </w:r>
      <w:r w:rsidR="00CA0FE8">
        <w:rPr>
          <w:rFonts w:ascii="Arial" w:hAnsi="Arial"/>
          <w:sz w:val="18"/>
        </w:rPr>
        <w:t>b</w:t>
      </w:r>
      <w:r>
        <w:rPr>
          <w:rFonts w:ascii="Arial" w:hAnsi="Arial"/>
          <w:sz w:val="18"/>
        </w:rPr>
        <w:t>aith Cymru</w:t>
      </w:r>
      <w:r>
        <w:rPr>
          <w:rFonts w:ascii="Arial" w:hAnsi="Arial"/>
          <w:sz w:val="18"/>
        </w:rPr>
        <w:tab/>
        <w:t>Donation</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Approved</w:t>
      </w:r>
    </w:p>
    <w:p w14:paraId="13604DE3" w14:textId="77777777" w:rsidR="00ED17B9" w:rsidRDefault="00ED17B9" w:rsidP="00C92C33">
      <w:pPr>
        <w:pStyle w:val="Default"/>
        <w:ind w:left="720" w:hanging="720"/>
        <w:jc w:val="both"/>
        <w:rPr>
          <w:rFonts w:ascii="Arial" w:hAnsi="Arial"/>
          <w:sz w:val="18"/>
        </w:rPr>
      </w:pPr>
    </w:p>
    <w:p w14:paraId="6379892F" w14:textId="47921C5A" w:rsidR="00CE2663" w:rsidRDefault="006D343B" w:rsidP="009C6A25">
      <w:pPr>
        <w:pStyle w:val="Default"/>
        <w:ind w:left="720" w:hanging="720"/>
        <w:jc w:val="both"/>
        <w:rPr>
          <w:rFonts w:ascii="Arial" w:hAnsi="Arial"/>
          <w:sz w:val="18"/>
        </w:rPr>
      </w:pPr>
      <w:r>
        <w:rPr>
          <w:rFonts w:ascii="Arial" w:hAnsi="Arial"/>
          <w:sz w:val="18"/>
        </w:rPr>
        <w:t>3</w:t>
      </w:r>
      <w:r w:rsidR="003D6558">
        <w:rPr>
          <w:rFonts w:ascii="Arial" w:hAnsi="Arial"/>
          <w:sz w:val="18"/>
        </w:rPr>
        <w:t>8</w:t>
      </w:r>
      <w:r w:rsidR="00BC168C">
        <w:rPr>
          <w:rFonts w:ascii="Arial" w:hAnsi="Arial"/>
          <w:sz w:val="18"/>
        </w:rPr>
        <w:t>63</w:t>
      </w:r>
      <w:r w:rsidR="009C6A25">
        <w:rPr>
          <w:rFonts w:ascii="Arial" w:hAnsi="Arial"/>
          <w:sz w:val="18"/>
        </w:rPr>
        <w:tab/>
      </w:r>
      <w:r w:rsidR="009C5471">
        <w:rPr>
          <w:rFonts w:ascii="Arial" w:hAnsi="Arial"/>
          <w:sz w:val="18"/>
        </w:rPr>
        <w:t>The Clerk reminded the members that t</w:t>
      </w:r>
      <w:r w:rsidR="00D660FF">
        <w:rPr>
          <w:rFonts w:ascii="Arial" w:hAnsi="Arial"/>
          <w:sz w:val="18"/>
        </w:rPr>
        <w:t xml:space="preserve">he </w:t>
      </w:r>
      <w:r w:rsidR="00CE2663">
        <w:rPr>
          <w:rFonts w:ascii="Arial" w:hAnsi="Arial"/>
          <w:sz w:val="18"/>
        </w:rPr>
        <w:t xml:space="preserve">next </w:t>
      </w:r>
      <w:r w:rsidR="004F512F">
        <w:rPr>
          <w:rFonts w:ascii="Arial" w:hAnsi="Arial"/>
          <w:sz w:val="18"/>
        </w:rPr>
        <w:t>ordinary</w:t>
      </w:r>
      <w:r w:rsidR="00CE2663">
        <w:rPr>
          <w:rFonts w:ascii="Arial" w:hAnsi="Arial"/>
          <w:sz w:val="18"/>
        </w:rPr>
        <w:t xml:space="preserve"> meeting of the Council</w:t>
      </w:r>
      <w:r w:rsidR="00834D5D">
        <w:rPr>
          <w:rFonts w:ascii="Arial" w:hAnsi="Arial"/>
          <w:sz w:val="18"/>
        </w:rPr>
        <w:t xml:space="preserve"> will be held</w:t>
      </w:r>
      <w:r w:rsidR="00A3035B">
        <w:rPr>
          <w:rFonts w:ascii="Arial" w:hAnsi="Arial"/>
          <w:sz w:val="18"/>
        </w:rPr>
        <w:t xml:space="preserve"> at </w:t>
      </w:r>
      <w:r w:rsidR="00BC168C">
        <w:rPr>
          <w:rFonts w:ascii="Arial" w:hAnsi="Arial"/>
          <w:sz w:val="18"/>
        </w:rPr>
        <w:t>Neat</w:t>
      </w:r>
      <w:r w:rsidR="00AF09E9">
        <w:rPr>
          <w:rFonts w:ascii="Arial" w:hAnsi="Arial"/>
          <w:sz w:val="18"/>
        </w:rPr>
        <w:t>h</w:t>
      </w:r>
      <w:r w:rsidR="00BC168C">
        <w:rPr>
          <w:rFonts w:ascii="Arial" w:hAnsi="Arial"/>
          <w:sz w:val="18"/>
        </w:rPr>
        <w:t xml:space="preserve"> Athletic Rugby Club, </w:t>
      </w:r>
      <w:r w:rsidR="00FF386E">
        <w:rPr>
          <w:rFonts w:ascii="Arial" w:hAnsi="Arial"/>
          <w:sz w:val="18"/>
        </w:rPr>
        <w:t xml:space="preserve">5, Bridge </w:t>
      </w:r>
      <w:r w:rsidR="00CA0FE8">
        <w:rPr>
          <w:rFonts w:ascii="Arial" w:hAnsi="Arial"/>
          <w:sz w:val="18"/>
        </w:rPr>
        <w:t>St. Neath</w:t>
      </w:r>
      <w:r w:rsidR="00D660FF">
        <w:rPr>
          <w:rFonts w:ascii="Arial" w:hAnsi="Arial"/>
          <w:sz w:val="18"/>
        </w:rPr>
        <w:t xml:space="preserve"> on Tuesday </w:t>
      </w:r>
      <w:r w:rsidR="00ED17B9">
        <w:rPr>
          <w:rFonts w:ascii="Arial" w:hAnsi="Arial"/>
          <w:sz w:val="18"/>
        </w:rPr>
        <w:t>1</w:t>
      </w:r>
      <w:r w:rsidR="00FF386E">
        <w:rPr>
          <w:rFonts w:ascii="Arial" w:hAnsi="Arial"/>
          <w:sz w:val="18"/>
        </w:rPr>
        <w:t>6</w:t>
      </w:r>
      <w:r w:rsidR="00D660FF" w:rsidRPr="00D660FF">
        <w:rPr>
          <w:rFonts w:ascii="Arial" w:hAnsi="Arial"/>
          <w:sz w:val="18"/>
          <w:vertAlign w:val="superscript"/>
        </w:rPr>
        <w:t>th</w:t>
      </w:r>
      <w:r w:rsidR="00D660FF">
        <w:rPr>
          <w:rFonts w:ascii="Arial" w:hAnsi="Arial"/>
          <w:sz w:val="18"/>
        </w:rPr>
        <w:t xml:space="preserve"> </w:t>
      </w:r>
      <w:r w:rsidR="00FF386E">
        <w:rPr>
          <w:rFonts w:ascii="Arial" w:hAnsi="Arial"/>
          <w:sz w:val="18"/>
        </w:rPr>
        <w:t>Dec</w:t>
      </w:r>
      <w:r w:rsidR="0023071F">
        <w:rPr>
          <w:rFonts w:ascii="Arial" w:hAnsi="Arial"/>
          <w:sz w:val="18"/>
        </w:rPr>
        <w:t>em</w:t>
      </w:r>
      <w:r w:rsidR="0032708F">
        <w:rPr>
          <w:rFonts w:ascii="Arial" w:hAnsi="Arial"/>
          <w:sz w:val="18"/>
        </w:rPr>
        <w:t>ber</w:t>
      </w:r>
      <w:r w:rsidR="00D660FF">
        <w:rPr>
          <w:rFonts w:ascii="Arial" w:hAnsi="Arial"/>
          <w:sz w:val="18"/>
        </w:rPr>
        <w:t>,</w:t>
      </w:r>
      <w:r w:rsidR="00A3035B">
        <w:rPr>
          <w:rFonts w:ascii="Arial" w:hAnsi="Arial"/>
          <w:sz w:val="18"/>
        </w:rPr>
        <w:t xml:space="preserve"> 2025</w:t>
      </w:r>
      <w:r w:rsidR="00D660FF">
        <w:rPr>
          <w:rFonts w:ascii="Arial" w:hAnsi="Arial"/>
          <w:sz w:val="18"/>
        </w:rPr>
        <w:t xml:space="preserve"> commencing at </w:t>
      </w:r>
      <w:r w:rsidR="00AF09E9">
        <w:rPr>
          <w:rFonts w:ascii="Arial" w:hAnsi="Arial"/>
          <w:sz w:val="18"/>
        </w:rPr>
        <w:t>6</w:t>
      </w:r>
      <w:r w:rsidR="00D660FF">
        <w:rPr>
          <w:rFonts w:ascii="Arial" w:hAnsi="Arial"/>
          <w:sz w:val="18"/>
        </w:rPr>
        <w:t>.</w:t>
      </w:r>
      <w:r w:rsidR="00AF09E9">
        <w:rPr>
          <w:rFonts w:ascii="Arial" w:hAnsi="Arial"/>
          <w:sz w:val="18"/>
        </w:rPr>
        <w:t>3</w:t>
      </w:r>
      <w:r w:rsidR="00D660FF">
        <w:rPr>
          <w:rFonts w:ascii="Arial" w:hAnsi="Arial"/>
          <w:sz w:val="18"/>
        </w:rPr>
        <w:t>0 pm</w:t>
      </w:r>
      <w:r w:rsidR="009C5471">
        <w:rPr>
          <w:rFonts w:ascii="Arial" w:hAnsi="Arial"/>
          <w:sz w:val="18"/>
        </w:rPr>
        <w:t>.</w:t>
      </w:r>
    </w:p>
    <w:p w14:paraId="2EBC5705" w14:textId="77777777" w:rsidR="00052739" w:rsidRDefault="00052739" w:rsidP="00C92C33">
      <w:pPr>
        <w:pStyle w:val="Default"/>
        <w:ind w:left="720" w:hanging="720"/>
        <w:jc w:val="both"/>
        <w:rPr>
          <w:rFonts w:ascii="Arial" w:hAnsi="Arial"/>
          <w:sz w:val="18"/>
        </w:rPr>
      </w:pPr>
    </w:p>
    <w:p w14:paraId="162DB927" w14:textId="2D739748" w:rsidR="00052739" w:rsidRDefault="00052739" w:rsidP="00C92C33">
      <w:pPr>
        <w:pStyle w:val="Default"/>
        <w:ind w:left="720" w:hanging="720"/>
        <w:jc w:val="both"/>
        <w:rPr>
          <w:rFonts w:ascii="Arial" w:hAnsi="Arial"/>
          <w:sz w:val="18"/>
        </w:rPr>
      </w:pPr>
      <w:r>
        <w:rPr>
          <w:rFonts w:ascii="Arial" w:hAnsi="Arial"/>
          <w:sz w:val="18"/>
        </w:rPr>
        <w:tab/>
        <w:t xml:space="preserve">Meeting closed at </w:t>
      </w:r>
      <w:r w:rsidR="000834B9">
        <w:rPr>
          <w:rFonts w:ascii="Arial" w:hAnsi="Arial"/>
          <w:sz w:val="18"/>
        </w:rPr>
        <w:t>8</w:t>
      </w:r>
      <w:r>
        <w:rPr>
          <w:rFonts w:ascii="Arial" w:hAnsi="Arial"/>
          <w:sz w:val="18"/>
        </w:rPr>
        <w:t>.</w:t>
      </w:r>
      <w:r w:rsidR="00FF386E">
        <w:rPr>
          <w:rFonts w:ascii="Arial" w:hAnsi="Arial"/>
          <w:sz w:val="18"/>
        </w:rPr>
        <w:t>4</w:t>
      </w:r>
      <w:r w:rsidR="00ED17B9">
        <w:rPr>
          <w:rFonts w:ascii="Arial" w:hAnsi="Arial"/>
          <w:sz w:val="18"/>
        </w:rPr>
        <w:t>5</w:t>
      </w:r>
      <w:r>
        <w:rPr>
          <w:rFonts w:ascii="Arial" w:hAnsi="Arial"/>
          <w:sz w:val="18"/>
        </w:rPr>
        <w:t xml:space="preserve"> pm</w:t>
      </w:r>
    </w:p>
    <w:p w14:paraId="05804D53" w14:textId="77777777" w:rsidR="00D660FF" w:rsidRDefault="00D660FF" w:rsidP="00C92C33">
      <w:pPr>
        <w:pStyle w:val="Default"/>
        <w:ind w:left="720" w:hanging="720"/>
        <w:jc w:val="both"/>
        <w:rPr>
          <w:rFonts w:ascii="Arial" w:hAnsi="Arial"/>
          <w:sz w:val="18"/>
        </w:rPr>
      </w:pPr>
    </w:p>
    <w:p w14:paraId="649CCFD6" w14:textId="33A00DD0" w:rsidR="006D1B67" w:rsidRDefault="006D1B67" w:rsidP="00416479">
      <w:pPr>
        <w:pStyle w:val="Default"/>
        <w:ind w:left="720"/>
        <w:jc w:val="both"/>
        <w:rPr>
          <w:rFonts w:ascii="Arial" w:hAnsi="Arial"/>
          <w:sz w:val="18"/>
        </w:rPr>
      </w:pPr>
    </w:p>
    <w:p w14:paraId="78C6C4B3" w14:textId="77777777" w:rsidR="00500298" w:rsidRDefault="00A01E81">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p>
    <w:p w14:paraId="57FE255B" w14:textId="49E53248" w:rsidR="00462EB1" w:rsidRDefault="0006624E" w:rsidP="00500298">
      <w:pPr>
        <w:pStyle w:val="Default"/>
        <w:ind w:left="1440" w:firstLine="720"/>
        <w:jc w:val="both"/>
      </w:pPr>
      <w:r>
        <w:rPr>
          <w:rFonts w:ascii="Arial" w:hAnsi="Arial"/>
          <w:sz w:val="18"/>
        </w:rPr>
        <w:t>Chairman...............................................</w:t>
      </w:r>
      <w:r w:rsidR="001F3722">
        <w:rPr>
          <w:rFonts w:ascii="Arial" w:hAnsi="Arial"/>
          <w:sz w:val="18"/>
        </w:rPr>
        <w:t>...............................</w:t>
      </w:r>
    </w:p>
    <w:p w14:paraId="6FB81394" w14:textId="77777777" w:rsidR="007B0B5B" w:rsidRDefault="007B0B5B">
      <w:pPr>
        <w:pStyle w:val="Default"/>
        <w:jc w:val="both"/>
        <w:rPr>
          <w:rFonts w:ascii="Arial" w:hAnsi="Arial"/>
          <w:sz w:val="18"/>
        </w:rPr>
      </w:pPr>
    </w:p>
    <w:p w14:paraId="322742CC" w14:textId="77777777" w:rsidR="00500298" w:rsidRDefault="00500298">
      <w:pPr>
        <w:pStyle w:val="Default"/>
        <w:jc w:val="both"/>
        <w:rPr>
          <w:rFonts w:ascii="Arial" w:hAnsi="Arial"/>
          <w:sz w:val="18"/>
        </w:rPr>
      </w:pPr>
    </w:p>
    <w:p w14:paraId="058B76C8" w14:textId="77777777" w:rsidR="00500298" w:rsidRDefault="00500298">
      <w:pPr>
        <w:pStyle w:val="Default"/>
        <w:jc w:val="both"/>
        <w:rPr>
          <w:rFonts w:ascii="Arial" w:hAnsi="Arial"/>
          <w:sz w:val="18"/>
        </w:rPr>
      </w:pPr>
    </w:p>
    <w:p w14:paraId="26606B26" w14:textId="77777777" w:rsidR="006C0BD2" w:rsidRDefault="006C0BD2">
      <w:pPr>
        <w:pStyle w:val="Default"/>
        <w:jc w:val="both"/>
        <w:rPr>
          <w:rFonts w:ascii="Arial" w:hAnsi="Arial"/>
          <w:sz w:val="18"/>
        </w:rPr>
      </w:pPr>
    </w:p>
    <w:p w14:paraId="68421324" w14:textId="4E270514" w:rsidR="00500298" w:rsidRDefault="0006624E" w:rsidP="005C5B47">
      <w:pPr>
        <w:pStyle w:val="Default"/>
        <w:ind w:left="1440" w:firstLine="720"/>
        <w:jc w:val="both"/>
        <w:rPr>
          <w:rFonts w:ascii="Arial" w:hAnsi="Arial"/>
          <w:sz w:val="18"/>
        </w:rPr>
      </w:pPr>
      <w:r>
        <w:rPr>
          <w:rFonts w:ascii="Arial" w:hAnsi="Arial"/>
          <w:sz w:val="18"/>
        </w:rPr>
        <w:t>Date.......................................................................................</w:t>
      </w:r>
    </w:p>
    <w:p w14:paraId="6D7B9C48" w14:textId="77777777" w:rsidR="00676ACF" w:rsidRDefault="00676ACF" w:rsidP="005C5B47">
      <w:pPr>
        <w:pStyle w:val="Default"/>
        <w:ind w:left="1440" w:firstLine="720"/>
        <w:jc w:val="both"/>
        <w:rPr>
          <w:rFonts w:ascii="Arial" w:hAnsi="Arial"/>
          <w:sz w:val="18"/>
        </w:rPr>
      </w:pPr>
    </w:p>
    <w:p w14:paraId="16144342" w14:textId="77777777" w:rsidR="00676ACF" w:rsidRDefault="00676ACF" w:rsidP="005C5B47">
      <w:pPr>
        <w:pStyle w:val="Default"/>
        <w:ind w:left="1440" w:firstLine="720"/>
        <w:jc w:val="both"/>
        <w:rPr>
          <w:rFonts w:ascii="Arial" w:hAnsi="Arial"/>
          <w:sz w:val="18"/>
        </w:rPr>
      </w:pPr>
    </w:p>
    <w:p w14:paraId="1844657A" w14:textId="74D08CD7" w:rsidR="00676ACF" w:rsidRPr="00173D50" w:rsidRDefault="00676ACF" w:rsidP="005C5B47">
      <w:pPr>
        <w:pStyle w:val="Default"/>
        <w:ind w:left="1440" w:firstLine="720"/>
        <w:jc w:val="both"/>
        <w:rPr>
          <w:rFonts w:ascii="Arial" w:hAnsi="Arial"/>
          <w:sz w:val="18"/>
        </w:rPr>
      </w:pPr>
    </w:p>
    <w:sectPr w:rsidR="00676ACF" w:rsidRPr="00173D50">
      <w:headerReference w:type="default" r:id="rId10"/>
      <w:footerReference w:type="default" r:id="rId11"/>
      <w:type w:val="continuous"/>
      <w:pgSz w:w="11905" w:h="16837"/>
      <w:pgMar w:top="1440" w:right="1440" w:bottom="1440" w:left="1440" w:header="187" w:footer="674"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7A898" w14:textId="77777777" w:rsidR="00BB5FF8" w:rsidRDefault="00BB5FF8">
      <w:pPr>
        <w:spacing w:after="0" w:line="240" w:lineRule="auto"/>
      </w:pPr>
      <w:r>
        <w:separator/>
      </w:r>
    </w:p>
  </w:endnote>
  <w:endnote w:type="continuationSeparator" w:id="0">
    <w:p w14:paraId="47885E88" w14:textId="77777777" w:rsidR="00BB5FF8" w:rsidRDefault="00BB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7006D" w14:textId="77777777" w:rsidR="0006624E" w:rsidRDefault="0006624E">
    <w:pPr>
      <w:pStyle w:val="Default"/>
      <w:tabs>
        <w:tab w:val="center" w:pos="4320"/>
        <w:tab w:val="right" w:pos="8640"/>
      </w:tabs>
    </w:pPr>
  </w:p>
  <w:p w14:paraId="15B826E6" w14:textId="77777777" w:rsidR="0006624E" w:rsidRDefault="0006624E">
    <w:pPr>
      <w:pStyle w:val="Default"/>
      <w:tabs>
        <w:tab w:val="center" w:pos="4320"/>
        <w:tab w:val="right" w:pos="8640"/>
      </w:tabs>
    </w:pPr>
  </w:p>
  <w:p w14:paraId="54B8FC1A" w14:textId="77777777" w:rsidR="0006624E" w:rsidRDefault="0006624E">
    <w:pPr>
      <w:pStyle w:val="Default"/>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2B694" w14:textId="77777777" w:rsidR="00BB5FF8" w:rsidRDefault="00BB5FF8">
      <w:pPr>
        <w:spacing w:after="0" w:line="240" w:lineRule="auto"/>
      </w:pPr>
      <w:r>
        <w:separator/>
      </w:r>
    </w:p>
  </w:footnote>
  <w:footnote w:type="continuationSeparator" w:id="0">
    <w:p w14:paraId="5D078A9E" w14:textId="77777777" w:rsidR="00BB5FF8" w:rsidRDefault="00BB5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55F6" w14:textId="77777777" w:rsidR="0006624E" w:rsidRDefault="0006624E">
    <w:pPr>
      <w:pStyle w:val="Default"/>
      <w:tabs>
        <w:tab w:val="center" w:pos="4320"/>
        <w:tab w:val="right" w:pos="8640"/>
      </w:tabs>
    </w:pPr>
  </w:p>
  <w:p w14:paraId="7062B979" w14:textId="77777777" w:rsidR="0006624E" w:rsidRDefault="0006624E">
    <w:pPr>
      <w:pStyle w:val="Default"/>
      <w:tabs>
        <w:tab w:val="center" w:pos="4320"/>
        <w:tab w:val="right" w:pos="8640"/>
      </w:tabs>
    </w:pPr>
  </w:p>
  <w:p w14:paraId="16724195" w14:textId="77777777" w:rsidR="0006624E" w:rsidRDefault="0006624E">
    <w:pPr>
      <w:pStyle w:val="Default"/>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6ACA"/>
    <w:multiLevelType w:val="hybridMultilevel"/>
    <w:tmpl w:val="9B302A92"/>
    <w:lvl w:ilvl="0" w:tplc="96FA65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C4A77F0"/>
    <w:multiLevelType w:val="hybridMultilevel"/>
    <w:tmpl w:val="FC70DEF6"/>
    <w:lvl w:ilvl="0" w:tplc="3EDA995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6EB15EA7"/>
    <w:multiLevelType w:val="hybridMultilevel"/>
    <w:tmpl w:val="8B7812BE"/>
    <w:lvl w:ilvl="0" w:tplc="116A8B4C">
      <w:start w:val="1"/>
      <w:numFmt w:val="upperLetter"/>
      <w:lvlText w:val="%1)"/>
      <w:lvlJc w:val="left"/>
      <w:pPr>
        <w:ind w:left="3240" w:hanging="360"/>
      </w:pPr>
      <w:rPr>
        <w:rFonts w:cs="Times New Roman" w:hint="default"/>
      </w:rPr>
    </w:lvl>
    <w:lvl w:ilvl="1" w:tplc="08090019" w:tentative="1">
      <w:start w:val="1"/>
      <w:numFmt w:val="lowerLetter"/>
      <w:lvlText w:val="%2."/>
      <w:lvlJc w:val="left"/>
      <w:pPr>
        <w:ind w:left="3960" w:hanging="360"/>
      </w:pPr>
      <w:rPr>
        <w:rFonts w:cs="Times New Roman"/>
      </w:rPr>
    </w:lvl>
    <w:lvl w:ilvl="2" w:tplc="0809001B" w:tentative="1">
      <w:start w:val="1"/>
      <w:numFmt w:val="lowerRoman"/>
      <w:lvlText w:val="%3."/>
      <w:lvlJc w:val="right"/>
      <w:pPr>
        <w:ind w:left="4680" w:hanging="180"/>
      </w:pPr>
      <w:rPr>
        <w:rFonts w:cs="Times New Roman"/>
      </w:rPr>
    </w:lvl>
    <w:lvl w:ilvl="3" w:tplc="0809000F" w:tentative="1">
      <w:start w:val="1"/>
      <w:numFmt w:val="decimal"/>
      <w:lvlText w:val="%4."/>
      <w:lvlJc w:val="left"/>
      <w:pPr>
        <w:ind w:left="5400" w:hanging="360"/>
      </w:pPr>
      <w:rPr>
        <w:rFonts w:cs="Times New Roman"/>
      </w:rPr>
    </w:lvl>
    <w:lvl w:ilvl="4" w:tplc="08090019" w:tentative="1">
      <w:start w:val="1"/>
      <w:numFmt w:val="lowerLetter"/>
      <w:lvlText w:val="%5."/>
      <w:lvlJc w:val="left"/>
      <w:pPr>
        <w:ind w:left="6120" w:hanging="360"/>
      </w:pPr>
      <w:rPr>
        <w:rFonts w:cs="Times New Roman"/>
      </w:rPr>
    </w:lvl>
    <w:lvl w:ilvl="5" w:tplc="0809001B" w:tentative="1">
      <w:start w:val="1"/>
      <w:numFmt w:val="lowerRoman"/>
      <w:lvlText w:val="%6."/>
      <w:lvlJc w:val="right"/>
      <w:pPr>
        <w:ind w:left="6840" w:hanging="180"/>
      </w:pPr>
      <w:rPr>
        <w:rFonts w:cs="Times New Roman"/>
      </w:rPr>
    </w:lvl>
    <w:lvl w:ilvl="6" w:tplc="0809000F" w:tentative="1">
      <w:start w:val="1"/>
      <w:numFmt w:val="decimal"/>
      <w:lvlText w:val="%7."/>
      <w:lvlJc w:val="left"/>
      <w:pPr>
        <w:ind w:left="7560" w:hanging="360"/>
      </w:pPr>
      <w:rPr>
        <w:rFonts w:cs="Times New Roman"/>
      </w:rPr>
    </w:lvl>
    <w:lvl w:ilvl="7" w:tplc="08090019" w:tentative="1">
      <w:start w:val="1"/>
      <w:numFmt w:val="lowerLetter"/>
      <w:lvlText w:val="%8."/>
      <w:lvlJc w:val="left"/>
      <w:pPr>
        <w:ind w:left="8280" w:hanging="360"/>
      </w:pPr>
      <w:rPr>
        <w:rFonts w:cs="Times New Roman"/>
      </w:rPr>
    </w:lvl>
    <w:lvl w:ilvl="8" w:tplc="0809001B" w:tentative="1">
      <w:start w:val="1"/>
      <w:numFmt w:val="lowerRoman"/>
      <w:lvlText w:val="%9."/>
      <w:lvlJc w:val="right"/>
      <w:pPr>
        <w:ind w:left="90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0F"/>
    <w:rsid w:val="00000C1D"/>
    <w:rsid w:val="00000EA5"/>
    <w:rsid w:val="00001CEB"/>
    <w:rsid w:val="00002723"/>
    <w:rsid w:val="00002F17"/>
    <w:rsid w:val="000038FA"/>
    <w:rsid w:val="000041ED"/>
    <w:rsid w:val="000053D4"/>
    <w:rsid w:val="00006810"/>
    <w:rsid w:val="000074B3"/>
    <w:rsid w:val="00007750"/>
    <w:rsid w:val="000103EB"/>
    <w:rsid w:val="0001095E"/>
    <w:rsid w:val="00010B46"/>
    <w:rsid w:val="0001180D"/>
    <w:rsid w:val="00012273"/>
    <w:rsid w:val="00012F6D"/>
    <w:rsid w:val="000136E7"/>
    <w:rsid w:val="00014513"/>
    <w:rsid w:val="00014AAF"/>
    <w:rsid w:val="000153FC"/>
    <w:rsid w:val="000156F0"/>
    <w:rsid w:val="00015B64"/>
    <w:rsid w:val="0001756C"/>
    <w:rsid w:val="0002031A"/>
    <w:rsid w:val="0002090F"/>
    <w:rsid w:val="000218AB"/>
    <w:rsid w:val="0002242E"/>
    <w:rsid w:val="0002286B"/>
    <w:rsid w:val="00026183"/>
    <w:rsid w:val="000263F7"/>
    <w:rsid w:val="000268D2"/>
    <w:rsid w:val="00026A0F"/>
    <w:rsid w:val="0002745B"/>
    <w:rsid w:val="00030A6B"/>
    <w:rsid w:val="00031295"/>
    <w:rsid w:val="0003218C"/>
    <w:rsid w:val="0003353B"/>
    <w:rsid w:val="00033D12"/>
    <w:rsid w:val="00033D86"/>
    <w:rsid w:val="00033DA4"/>
    <w:rsid w:val="00034E35"/>
    <w:rsid w:val="00035FEE"/>
    <w:rsid w:val="00036427"/>
    <w:rsid w:val="00037AF8"/>
    <w:rsid w:val="00037E7A"/>
    <w:rsid w:val="000405BD"/>
    <w:rsid w:val="00040A68"/>
    <w:rsid w:val="000410CE"/>
    <w:rsid w:val="0004141D"/>
    <w:rsid w:val="0004186B"/>
    <w:rsid w:val="00042333"/>
    <w:rsid w:val="000423FF"/>
    <w:rsid w:val="00042DCE"/>
    <w:rsid w:val="000434E9"/>
    <w:rsid w:val="00043ECB"/>
    <w:rsid w:val="00044308"/>
    <w:rsid w:val="00044431"/>
    <w:rsid w:val="00044483"/>
    <w:rsid w:val="00047F99"/>
    <w:rsid w:val="00050030"/>
    <w:rsid w:val="00050735"/>
    <w:rsid w:val="000507C9"/>
    <w:rsid w:val="00050FD2"/>
    <w:rsid w:val="000515DB"/>
    <w:rsid w:val="00052739"/>
    <w:rsid w:val="00052B6A"/>
    <w:rsid w:val="000535C4"/>
    <w:rsid w:val="00053D72"/>
    <w:rsid w:val="000544A8"/>
    <w:rsid w:val="0005555C"/>
    <w:rsid w:val="00056747"/>
    <w:rsid w:val="00056895"/>
    <w:rsid w:val="0005799C"/>
    <w:rsid w:val="00061A9C"/>
    <w:rsid w:val="00061DF7"/>
    <w:rsid w:val="00061F78"/>
    <w:rsid w:val="00062498"/>
    <w:rsid w:val="000633D7"/>
    <w:rsid w:val="00063670"/>
    <w:rsid w:val="0006419B"/>
    <w:rsid w:val="00064A43"/>
    <w:rsid w:val="000653E7"/>
    <w:rsid w:val="0006624E"/>
    <w:rsid w:val="0006626C"/>
    <w:rsid w:val="00066C58"/>
    <w:rsid w:val="00067531"/>
    <w:rsid w:val="00071282"/>
    <w:rsid w:val="0007332C"/>
    <w:rsid w:val="00073596"/>
    <w:rsid w:val="00074B81"/>
    <w:rsid w:val="0007532C"/>
    <w:rsid w:val="0007533F"/>
    <w:rsid w:val="000757A1"/>
    <w:rsid w:val="00077187"/>
    <w:rsid w:val="00077ABD"/>
    <w:rsid w:val="000818D4"/>
    <w:rsid w:val="000820D4"/>
    <w:rsid w:val="000834B9"/>
    <w:rsid w:val="0008708C"/>
    <w:rsid w:val="00087659"/>
    <w:rsid w:val="00087855"/>
    <w:rsid w:val="0009126B"/>
    <w:rsid w:val="00093903"/>
    <w:rsid w:val="00095275"/>
    <w:rsid w:val="0009623A"/>
    <w:rsid w:val="0009778E"/>
    <w:rsid w:val="000977CC"/>
    <w:rsid w:val="00097E3C"/>
    <w:rsid w:val="000A1798"/>
    <w:rsid w:val="000A179F"/>
    <w:rsid w:val="000A3EBC"/>
    <w:rsid w:val="000A4787"/>
    <w:rsid w:val="000A4ED1"/>
    <w:rsid w:val="000A62B4"/>
    <w:rsid w:val="000A6A78"/>
    <w:rsid w:val="000B026A"/>
    <w:rsid w:val="000B0A7F"/>
    <w:rsid w:val="000B0B64"/>
    <w:rsid w:val="000B0BAE"/>
    <w:rsid w:val="000B1DCE"/>
    <w:rsid w:val="000B2854"/>
    <w:rsid w:val="000B2C0B"/>
    <w:rsid w:val="000B2EE4"/>
    <w:rsid w:val="000B505F"/>
    <w:rsid w:val="000B58E0"/>
    <w:rsid w:val="000B76D0"/>
    <w:rsid w:val="000C1451"/>
    <w:rsid w:val="000C21AB"/>
    <w:rsid w:val="000C24B3"/>
    <w:rsid w:val="000C3893"/>
    <w:rsid w:val="000C4D5A"/>
    <w:rsid w:val="000C5488"/>
    <w:rsid w:val="000C5F3C"/>
    <w:rsid w:val="000C619F"/>
    <w:rsid w:val="000C640F"/>
    <w:rsid w:val="000C6D2D"/>
    <w:rsid w:val="000C6EFC"/>
    <w:rsid w:val="000D0657"/>
    <w:rsid w:val="000D1AE0"/>
    <w:rsid w:val="000D2B9B"/>
    <w:rsid w:val="000D3D13"/>
    <w:rsid w:val="000D44CB"/>
    <w:rsid w:val="000D4BB4"/>
    <w:rsid w:val="000D659B"/>
    <w:rsid w:val="000E0830"/>
    <w:rsid w:val="000E0907"/>
    <w:rsid w:val="000E1153"/>
    <w:rsid w:val="000E2550"/>
    <w:rsid w:val="000E2964"/>
    <w:rsid w:val="000E3F74"/>
    <w:rsid w:val="000E6008"/>
    <w:rsid w:val="000E6DA7"/>
    <w:rsid w:val="000E7EC0"/>
    <w:rsid w:val="000F1DEF"/>
    <w:rsid w:val="000F1E18"/>
    <w:rsid w:val="000F32EB"/>
    <w:rsid w:val="000F36F3"/>
    <w:rsid w:val="000F3863"/>
    <w:rsid w:val="000F47CE"/>
    <w:rsid w:val="000F49F4"/>
    <w:rsid w:val="000F524C"/>
    <w:rsid w:val="000F53B4"/>
    <w:rsid w:val="000F58B8"/>
    <w:rsid w:val="000F59FD"/>
    <w:rsid w:val="000F5CDA"/>
    <w:rsid w:val="000F67C2"/>
    <w:rsid w:val="000F78C0"/>
    <w:rsid w:val="00100831"/>
    <w:rsid w:val="00100CA5"/>
    <w:rsid w:val="00100CC2"/>
    <w:rsid w:val="001029C9"/>
    <w:rsid w:val="0010456E"/>
    <w:rsid w:val="00104617"/>
    <w:rsid w:val="001057C5"/>
    <w:rsid w:val="001058AB"/>
    <w:rsid w:val="001058C7"/>
    <w:rsid w:val="00106A26"/>
    <w:rsid w:val="00107ED7"/>
    <w:rsid w:val="001104D6"/>
    <w:rsid w:val="00111308"/>
    <w:rsid w:val="00111323"/>
    <w:rsid w:val="00112134"/>
    <w:rsid w:val="0011283B"/>
    <w:rsid w:val="00112EE0"/>
    <w:rsid w:val="001134DC"/>
    <w:rsid w:val="00114095"/>
    <w:rsid w:val="001140E1"/>
    <w:rsid w:val="00121A16"/>
    <w:rsid w:val="00122E2F"/>
    <w:rsid w:val="001235A6"/>
    <w:rsid w:val="00123E1A"/>
    <w:rsid w:val="00124BB1"/>
    <w:rsid w:val="00125296"/>
    <w:rsid w:val="0012538F"/>
    <w:rsid w:val="00125A6C"/>
    <w:rsid w:val="00126D7E"/>
    <w:rsid w:val="0013104C"/>
    <w:rsid w:val="00131318"/>
    <w:rsid w:val="001339EA"/>
    <w:rsid w:val="001341FA"/>
    <w:rsid w:val="00134917"/>
    <w:rsid w:val="0013541E"/>
    <w:rsid w:val="0013613E"/>
    <w:rsid w:val="0013695E"/>
    <w:rsid w:val="00136B01"/>
    <w:rsid w:val="00136FB8"/>
    <w:rsid w:val="00137234"/>
    <w:rsid w:val="001378CF"/>
    <w:rsid w:val="00140863"/>
    <w:rsid w:val="001448DB"/>
    <w:rsid w:val="001449AD"/>
    <w:rsid w:val="00146432"/>
    <w:rsid w:val="00147D17"/>
    <w:rsid w:val="00150B2D"/>
    <w:rsid w:val="001522E5"/>
    <w:rsid w:val="00152652"/>
    <w:rsid w:val="00153697"/>
    <w:rsid w:val="001539D7"/>
    <w:rsid w:val="00154171"/>
    <w:rsid w:val="0015493F"/>
    <w:rsid w:val="00155ED7"/>
    <w:rsid w:val="001570D9"/>
    <w:rsid w:val="00157D20"/>
    <w:rsid w:val="0016036C"/>
    <w:rsid w:val="001612E7"/>
    <w:rsid w:val="0016175F"/>
    <w:rsid w:val="00161952"/>
    <w:rsid w:val="00163CF2"/>
    <w:rsid w:val="00164239"/>
    <w:rsid w:val="00164F2E"/>
    <w:rsid w:val="00165F3C"/>
    <w:rsid w:val="001702FD"/>
    <w:rsid w:val="00171972"/>
    <w:rsid w:val="001725E8"/>
    <w:rsid w:val="00173D50"/>
    <w:rsid w:val="00173F1F"/>
    <w:rsid w:val="001740E5"/>
    <w:rsid w:val="00175A1A"/>
    <w:rsid w:val="00176168"/>
    <w:rsid w:val="0017671B"/>
    <w:rsid w:val="00176A58"/>
    <w:rsid w:val="00177709"/>
    <w:rsid w:val="001779A3"/>
    <w:rsid w:val="00180E9C"/>
    <w:rsid w:val="0018179F"/>
    <w:rsid w:val="001825B9"/>
    <w:rsid w:val="00182E1E"/>
    <w:rsid w:val="0018305B"/>
    <w:rsid w:val="00183D1A"/>
    <w:rsid w:val="001861EA"/>
    <w:rsid w:val="001862DD"/>
    <w:rsid w:val="00186A06"/>
    <w:rsid w:val="00186EB9"/>
    <w:rsid w:val="0018753E"/>
    <w:rsid w:val="001909B0"/>
    <w:rsid w:val="00191446"/>
    <w:rsid w:val="0019325D"/>
    <w:rsid w:val="00193F07"/>
    <w:rsid w:val="0019499B"/>
    <w:rsid w:val="00194BF4"/>
    <w:rsid w:val="001954E4"/>
    <w:rsid w:val="00195E3E"/>
    <w:rsid w:val="0019626B"/>
    <w:rsid w:val="0019635E"/>
    <w:rsid w:val="00196BAF"/>
    <w:rsid w:val="001A0692"/>
    <w:rsid w:val="001A1C33"/>
    <w:rsid w:val="001A2ADE"/>
    <w:rsid w:val="001A2C35"/>
    <w:rsid w:val="001A30C6"/>
    <w:rsid w:val="001A34D3"/>
    <w:rsid w:val="001A36B2"/>
    <w:rsid w:val="001A3F9C"/>
    <w:rsid w:val="001A55B9"/>
    <w:rsid w:val="001A55BE"/>
    <w:rsid w:val="001A6378"/>
    <w:rsid w:val="001A78AB"/>
    <w:rsid w:val="001A79A0"/>
    <w:rsid w:val="001B1010"/>
    <w:rsid w:val="001B1A42"/>
    <w:rsid w:val="001B2973"/>
    <w:rsid w:val="001B306A"/>
    <w:rsid w:val="001B3629"/>
    <w:rsid w:val="001B374B"/>
    <w:rsid w:val="001B3F01"/>
    <w:rsid w:val="001B49C2"/>
    <w:rsid w:val="001B5196"/>
    <w:rsid w:val="001B7DE8"/>
    <w:rsid w:val="001C0339"/>
    <w:rsid w:val="001C10F9"/>
    <w:rsid w:val="001C197F"/>
    <w:rsid w:val="001C1D3B"/>
    <w:rsid w:val="001C2340"/>
    <w:rsid w:val="001C2845"/>
    <w:rsid w:val="001C3885"/>
    <w:rsid w:val="001C4F88"/>
    <w:rsid w:val="001C51BF"/>
    <w:rsid w:val="001C5E8F"/>
    <w:rsid w:val="001C7538"/>
    <w:rsid w:val="001C7C10"/>
    <w:rsid w:val="001C7CFF"/>
    <w:rsid w:val="001C7D8C"/>
    <w:rsid w:val="001C7DB9"/>
    <w:rsid w:val="001D01CF"/>
    <w:rsid w:val="001D0397"/>
    <w:rsid w:val="001D085B"/>
    <w:rsid w:val="001D0F8D"/>
    <w:rsid w:val="001D24CC"/>
    <w:rsid w:val="001D253A"/>
    <w:rsid w:val="001D42F0"/>
    <w:rsid w:val="001D44BA"/>
    <w:rsid w:val="001D4520"/>
    <w:rsid w:val="001D7011"/>
    <w:rsid w:val="001D74A6"/>
    <w:rsid w:val="001D7DF5"/>
    <w:rsid w:val="001D7DFA"/>
    <w:rsid w:val="001D7ED5"/>
    <w:rsid w:val="001E2558"/>
    <w:rsid w:val="001E4F72"/>
    <w:rsid w:val="001E7219"/>
    <w:rsid w:val="001F22AA"/>
    <w:rsid w:val="001F3722"/>
    <w:rsid w:val="001F4027"/>
    <w:rsid w:val="001F55DF"/>
    <w:rsid w:val="001F7114"/>
    <w:rsid w:val="001F7652"/>
    <w:rsid w:val="002004C2"/>
    <w:rsid w:val="00202AF3"/>
    <w:rsid w:val="00203F15"/>
    <w:rsid w:val="002045E2"/>
    <w:rsid w:val="002045FA"/>
    <w:rsid w:val="00205498"/>
    <w:rsid w:val="002058BA"/>
    <w:rsid w:val="002060C4"/>
    <w:rsid w:val="00206939"/>
    <w:rsid w:val="00211102"/>
    <w:rsid w:val="00212125"/>
    <w:rsid w:val="002122A0"/>
    <w:rsid w:val="0021345E"/>
    <w:rsid w:val="00216BB9"/>
    <w:rsid w:val="00216D19"/>
    <w:rsid w:val="00221127"/>
    <w:rsid w:val="00221143"/>
    <w:rsid w:val="00221D67"/>
    <w:rsid w:val="00221DD5"/>
    <w:rsid w:val="00221F89"/>
    <w:rsid w:val="002220D7"/>
    <w:rsid w:val="0022314C"/>
    <w:rsid w:val="00223272"/>
    <w:rsid w:val="0022335E"/>
    <w:rsid w:val="0022363E"/>
    <w:rsid w:val="0022369B"/>
    <w:rsid w:val="002238AB"/>
    <w:rsid w:val="0022444A"/>
    <w:rsid w:val="00224B84"/>
    <w:rsid w:val="00224F2A"/>
    <w:rsid w:val="00225A3A"/>
    <w:rsid w:val="00226672"/>
    <w:rsid w:val="002266ED"/>
    <w:rsid w:val="0023071F"/>
    <w:rsid w:val="0023097F"/>
    <w:rsid w:val="00231B14"/>
    <w:rsid w:val="00232554"/>
    <w:rsid w:val="002331A9"/>
    <w:rsid w:val="00234529"/>
    <w:rsid w:val="002353EC"/>
    <w:rsid w:val="0024009B"/>
    <w:rsid w:val="0024023C"/>
    <w:rsid w:val="00240520"/>
    <w:rsid w:val="002411F6"/>
    <w:rsid w:val="00241205"/>
    <w:rsid w:val="0024285D"/>
    <w:rsid w:val="0024389E"/>
    <w:rsid w:val="00244DDC"/>
    <w:rsid w:val="00245595"/>
    <w:rsid w:val="00246B96"/>
    <w:rsid w:val="0024705E"/>
    <w:rsid w:val="00247534"/>
    <w:rsid w:val="00250070"/>
    <w:rsid w:val="002505FF"/>
    <w:rsid w:val="00250856"/>
    <w:rsid w:val="00250D78"/>
    <w:rsid w:val="002514E8"/>
    <w:rsid w:val="002526D2"/>
    <w:rsid w:val="002529F3"/>
    <w:rsid w:val="00252E77"/>
    <w:rsid w:val="00252EDB"/>
    <w:rsid w:val="00253936"/>
    <w:rsid w:val="0025528E"/>
    <w:rsid w:val="00255B7A"/>
    <w:rsid w:val="00255DE6"/>
    <w:rsid w:val="002571FA"/>
    <w:rsid w:val="00257DD8"/>
    <w:rsid w:val="0026079B"/>
    <w:rsid w:val="00260CDC"/>
    <w:rsid w:val="00260CED"/>
    <w:rsid w:val="002619A6"/>
    <w:rsid w:val="00261B35"/>
    <w:rsid w:val="00262F4C"/>
    <w:rsid w:val="00263755"/>
    <w:rsid w:val="00263A34"/>
    <w:rsid w:val="0026557A"/>
    <w:rsid w:val="00265DA1"/>
    <w:rsid w:val="00270057"/>
    <w:rsid w:val="0027323E"/>
    <w:rsid w:val="00273A08"/>
    <w:rsid w:val="002746F2"/>
    <w:rsid w:val="00274C2C"/>
    <w:rsid w:val="002753A4"/>
    <w:rsid w:val="00275574"/>
    <w:rsid w:val="002760AC"/>
    <w:rsid w:val="00276861"/>
    <w:rsid w:val="00281849"/>
    <w:rsid w:val="002819E2"/>
    <w:rsid w:val="002829AD"/>
    <w:rsid w:val="00283DE5"/>
    <w:rsid w:val="00284658"/>
    <w:rsid w:val="0028479E"/>
    <w:rsid w:val="00284B43"/>
    <w:rsid w:val="002856E4"/>
    <w:rsid w:val="00285A7E"/>
    <w:rsid w:val="00285D50"/>
    <w:rsid w:val="0028655C"/>
    <w:rsid w:val="00286D6D"/>
    <w:rsid w:val="00287674"/>
    <w:rsid w:val="0029010A"/>
    <w:rsid w:val="00291106"/>
    <w:rsid w:val="00292B4A"/>
    <w:rsid w:val="00293CD7"/>
    <w:rsid w:val="00293F39"/>
    <w:rsid w:val="00294A9F"/>
    <w:rsid w:val="002950C7"/>
    <w:rsid w:val="00295973"/>
    <w:rsid w:val="002963BC"/>
    <w:rsid w:val="002A11E4"/>
    <w:rsid w:val="002A18AE"/>
    <w:rsid w:val="002A25EF"/>
    <w:rsid w:val="002A2B8E"/>
    <w:rsid w:val="002A3947"/>
    <w:rsid w:val="002A6012"/>
    <w:rsid w:val="002A6223"/>
    <w:rsid w:val="002A6716"/>
    <w:rsid w:val="002A775F"/>
    <w:rsid w:val="002B010B"/>
    <w:rsid w:val="002B019A"/>
    <w:rsid w:val="002B037C"/>
    <w:rsid w:val="002B0C23"/>
    <w:rsid w:val="002B1842"/>
    <w:rsid w:val="002B2851"/>
    <w:rsid w:val="002B4EC3"/>
    <w:rsid w:val="002B4FB7"/>
    <w:rsid w:val="002B5D8D"/>
    <w:rsid w:val="002B692C"/>
    <w:rsid w:val="002B6D05"/>
    <w:rsid w:val="002B700E"/>
    <w:rsid w:val="002B7A5C"/>
    <w:rsid w:val="002C0946"/>
    <w:rsid w:val="002C0CF9"/>
    <w:rsid w:val="002C2415"/>
    <w:rsid w:val="002C312E"/>
    <w:rsid w:val="002C3BB3"/>
    <w:rsid w:val="002C51B1"/>
    <w:rsid w:val="002C644D"/>
    <w:rsid w:val="002C6A4C"/>
    <w:rsid w:val="002C78EE"/>
    <w:rsid w:val="002D0369"/>
    <w:rsid w:val="002D231F"/>
    <w:rsid w:val="002D2AE2"/>
    <w:rsid w:val="002D327F"/>
    <w:rsid w:val="002D3B8D"/>
    <w:rsid w:val="002D3DFE"/>
    <w:rsid w:val="002D44B1"/>
    <w:rsid w:val="002D52F1"/>
    <w:rsid w:val="002D61D6"/>
    <w:rsid w:val="002D72A2"/>
    <w:rsid w:val="002E027A"/>
    <w:rsid w:val="002E055C"/>
    <w:rsid w:val="002E18A9"/>
    <w:rsid w:val="002E2A0B"/>
    <w:rsid w:val="002E402F"/>
    <w:rsid w:val="002E4A6D"/>
    <w:rsid w:val="002E5C11"/>
    <w:rsid w:val="002E6978"/>
    <w:rsid w:val="002E7022"/>
    <w:rsid w:val="002F0256"/>
    <w:rsid w:val="002F02CB"/>
    <w:rsid w:val="002F1ABD"/>
    <w:rsid w:val="002F3C24"/>
    <w:rsid w:val="002F3F74"/>
    <w:rsid w:val="002F5B65"/>
    <w:rsid w:val="002F6C40"/>
    <w:rsid w:val="002F7335"/>
    <w:rsid w:val="002F79DC"/>
    <w:rsid w:val="003000B1"/>
    <w:rsid w:val="00300D05"/>
    <w:rsid w:val="003016C2"/>
    <w:rsid w:val="00303720"/>
    <w:rsid w:val="0030399F"/>
    <w:rsid w:val="00305A47"/>
    <w:rsid w:val="003060F1"/>
    <w:rsid w:val="00306F08"/>
    <w:rsid w:val="003078B8"/>
    <w:rsid w:val="00307DFE"/>
    <w:rsid w:val="00310E4F"/>
    <w:rsid w:val="00314686"/>
    <w:rsid w:val="00315BB7"/>
    <w:rsid w:val="00317943"/>
    <w:rsid w:val="00322E82"/>
    <w:rsid w:val="003235C1"/>
    <w:rsid w:val="00324040"/>
    <w:rsid w:val="0032441D"/>
    <w:rsid w:val="00325121"/>
    <w:rsid w:val="0032708F"/>
    <w:rsid w:val="0032777B"/>
    <w:rsid w:val="003308EA"/>
    <w:rsid w:val="00330EFA"/>
    <w:rsid w:val="003318A1"/>
    <w:rsid w:val="003318E9"/>
    <w:rsid w:val="0033245C"/>
    <w:rsid w:val="00332B55"/>
    <w:rsid w:val="003334A0"/>
    <w:rsid w:val="00333CDF"/>
    <w:rsid w:val="0033485E"/>
    <w:rsid w:val="003349AE"/>
    <w:rsid w:val="00335035"/>
    <w:rsid w:val="003351D7"/>
    <w:rsid w:val="003351E6"/>
    <w:rsid w:val="00335333"/>
    <w:rsid w:val="00335F82"/>
    <w:rsid w:val="00336096"/>
    <w:rsid w:val="00337487"/>
    <w:rsid w:val="00337E27"/>
    <w:rsid w:val="00340238"/>
    <w:rsid w:val="00340FBB"/>
    <w:rsid w:val="00341C27"/>
    <w:rsid w:val="003426E7"/>
    <w:rsid w:val="00342CD6"/>
    <w:rsid w:val="0034302E"/>
    <w:rsid w:val="00343730"/>
    <w:rsid w:val="00344B64"/>
    <w:rsid w:val="003467AE"/>
    <w:rsid w:val="00346CE7"/>
    <w:rsid w:val="00346D77"/>
    <w:rsid w:val="003503FB"/>
    <w:rsid w:val="00350571"/>
    <w:rsid w:val="003512EF"/>
    <w:rsid w:val="00352274"/>
    <w:rsid w:val="0035290A"/>
    <w:rsid w:val="003532C6"/>
    <w:rsid w:val="00353392"/>
    <w:rsid w:val="003538C6"/>
    <w:rsid w:val="00354F31"/>
    <w:rsid w:val="00354F6C"/>
    <w:rsid w:val="00355C20"/>
    <w:rsid w:val="00355EF2"/>
    <w:rsid w:val="00357D07"/>
    <w:rsid w:val="00360D4E"/>
    <w:rsid w:val="00360F70"/>
    <w:rsid w:val="00360FBB"/>
    <w:rsid w:val="00363123"/>
    <w:rsid w:val="00363EEE"/>
    <w:rsid w:val="00364363"/>
    <w:rsid w:val="0036483D"/>
    <w:rsid w:val="0036562B"/>
    <w:rsid w:val="00365747"/>
    <w:rsid w:val="00365D3D"/>
    <w:rsid w:val="00366162"/>
    <w:rsid w:val="00367C63"/>
    <w:rsid w:val="00372B7A"/>
    <w:rsid w:val="00373F2C"/>
    <w:rsid w:val="0037435C"/>
    <w:rsid w:val="00374B6B"/>
    <w:rsid w:val="00374D71"/>
    <w:rsid w:val="00375128"/>
    <w:rsid w:val="003752A1"/>
    <w:rsid w:val="00375572"/>
    <w:rsid w:val="00375FA9"/>
    <w:rsid w:val="00376A5A"/>
    <w:rsid w:val="00377286"/>
    <w:rsid w:val="0037739C"/>
    <w:rsid w:val="003803D8"/>
    <w:rsid w:val="0038130B"/>
    <w:rsid w:val="003820D9"/>
    <w:rsid w:val="003829E1"/>
    <w:rsid w:val="00382E3C"/>
    <w:rsid w:val="00383FC9"/>
    <w:rsid w:val="0038476F"/>
    <w:rsid w:val="00384973"/>
    <w:rsid w:val="00384DA2"/>
    <w:rsid w:val="00385B54"/>
    <w:rsid w:val="00385BD8"/>
    <w:rsid w:val="003862C5"/>
    <w:rsid w:val="00387CA2"/>
    <w:rsid w:val="00390FBB"/>
    <w:rsid w:val="003917B2"/>
    <w:rsid w:val="00391A4A"/>
    <w:rsid w:val="00392BAA"/>
    <w:rsid w:val="00393224"/>
    <w:rsid w:val="003932C1"/>
    <w:rsid w:val="00393685"/>
    <w:rsid w:val="00393BCD"/>
    <w:rsid w:val="00394B69"/>
    <w:rsid w:val="003956AD"/>
    <w:rsid w:val="00396755"/>
    <w:rsid w:val="003967B1"/>
    <w:rsid w:val="003974D5"/>
    <w:rsid w:val="00397711"/>
    <w:rsid w:val="00397A4C"/>
    <w:rsid w:val="00397E30"/>
    <w:rsid w:val="003A03FB"/>
    <w:rsid w:val="003A06C9"/>
    <w:rsid w:val="003A2880"/>
    <w:rsid w:val="003A2AEB"/>
    <w:rsid w:val="003A35D8"/>
    <w:rsid w:val="003A3E5F"/>
    <w:rsid w:val="003A50AF"/>
    <w:rsid w:val="003A5D39"/>
    <w:rsid w:val="003A64D5"/>
    <w:rsid w:val="003A746E"/>
    <w:rsid w:val="003A789A"/>
    <w:rsid w:val="003A7B8E"/>
    <w:rsid w:val="003B08D7"/>
    <w:rsid w:val="003B0933"/>
    <w:rsid w:val="003B0D10"/>
    <w:rsid w:val="003B0EAE"/>
    <w:rsid w:val="003B34BB"/>
    <w:rsid w:val="003B3608"/>
    <w:rsid w:val="003B4C34"/>
    <w:rsid w:val="003B7064"/>
    <w:rsid w:val="003B7D15"/>
    <w:rsid w:val="003C0B38"/>
    <w:rsid w:val="003C1D28"/>
    <w:rsid w:val="003C1EC7"/>
    <w:rsid w:val="003C2D17"/>
    <w:rsid w:val="003C42A0"/>
    <w:rsid w:val="003C4E85"/>
    <w:rsid w:val="003C50D3"/>
    <w:rsid w:val="003C573F"/>
    <w:rsid w:val="003C65CB"/>
    <w:rsid w:val="003C78C3"/>
    <w:rsid w:val="003C7D2C"/>
    <w:rsid w:val="003C7ECE"/>
    <w:rsid w:val="003D18DB"/>
    <w:rsid w:val="003D2280"/>
    <w:rsid w:val="003D271D"/>
    <w:rsid w:val="003D3DD1"/>
    <w:rsid w:val="003D4772"/>
    <w:rsid w:val="003D5CA0"/>
    <w:rsid w:val="003D5CB7"/>
    <w:rsid w:val="003D6168"/>
    <w:rsid w:val="003D6558"/>
    <w:rsid w:val="003D69F9"/>
    <w:rsid w:val="003E02E7"/>
    <w:rsid w:val="003E08D5"/>
    <w:rsid w:val="003E098C"/>
    <w:rsid w:val="003E0C4C"/>
    <w:rsid w:val="003E0C4E"/>
    <w:rsid w:val="003E1A1E"/>
    <w:rsid w:val="003E1B97"/>
    <w:rsid w:val="003E1D5D"/>
    <w:rsid w:val="003E4393"/>
    <w:rsid w:val="003E4613"/>
    <w:rsid w:val="003E4D51"/>
    <w:rsid w:val="003E7942"/>
    <w:rsid w:val="003F15E4"/>
    <w:rsid w:val="003F1832"/>
    <w:rsid w:val="003F1DEE"/>
    <w:rsid w:val="003F230F"/>
    <w:rsid w:val="003F2B96"/>
    <w:rsid w:val="003F5C0F"/>
    <w:rsid w:val="003F7A5A"/>
    <w:rsid w:val="00400449"/>
    <w:rsid w:val="00400BAA"/>
    <w:rsid w:val="00400D2C"/>
    <w:rsid w:val="00400D59"/>
    <w:rsid w:val="0040172A"/>
    <w:rsid w:val="00401BFA"/>
    <w:rsid w:val="0040520D"/>
    <w:rsid w:val="004063F8"/>
    <w:rsid w:val="00406492"/>
    <w:rsid w:val="00406D31"/>
    <w:rsid w:val="00406FC3"/>
    <w:rsid w:val="00407F59"/>
    <w:rsid w:val="004101D9"/>
    <w:rsid w:val="00411A40"/>
    <w:rsid w:val="00411B95"/>
    <w:rsid w:val="00412F62"/>
    <w:rsid w:val="004150FC"/>
    <w:rsid w:val="004153F1"/>
    <w:rsid w:val="00415886"/>
    <w:rsid w:val="00416479"/>
    <w:rsid w:val="00417782"/>
    <w:rsid w:val="00417DC4"/>
    <w:rsid w:val="00420800"/>
    <w:rsid w:val="00422278"/>
    <w:rsid w:val="0042284A"/>
    <w:rsid w:val="004231D6"/>
    <w:rsid w:val="004233C4"/>
    <w:rsid w:val="00423E1D"/>
    <w:rsid w:val="0042547C"/>
    <w:rsid w:val="0042621F"/>
    <w:rsid w:val="00426525"/>
    <w:rsid w:val="004266C7"/>
    <w:rsid w:val="004314A0"/>
    <w:rsid w:val="0043258B"/>
    <w:rsid w:val="00432EB5"/>
    <w:rsid w:val="0043398D"/>
    <w:rsid w:val="00433B87"/>
    <w:rsid w:val="00435A8C"/>
    <w:rsid w:val="004363F3"/>
    <w:rsid w:val="004366BB"/>
    <w:rsid w:val="00441B22"/>
    <w:rsid w:val="00441B2C"/>
    <w:rsid w:val="00443ACE"/>
    <w:rsid w:val="0044597F"/>
    <w:rsid w:val="00446ECD"/>
    <w:rsid w:val="00447575"/>
    <w:rsid w:val="0045096F"/>
    <w:rsid w:val="00450BDF"/>
    <w:rsid w:val="00450D51"/>
    <w:rsid w:val="004520A0"/>
    <w:rsid w:val="00452142"/>
    <w:rsid w:val="004528EC"/>
    <w:rsid w:val="00452CB5"/>
    <w:rsid w:val="00453BBA"/>
    <w:rsid w:val="004545C3"/>
    <w:rsid w:val="00454968"/>
    <w:rsid w:val="00455612"/>
    <w:rsid w:val="0045611E"/>
    <w:rsid w:val="00456B6C"/>
    <w:rsid w:val="0045760D"/>
    <w:rsid w:val="00460649"/>
    <w:rsid w:val="00460BBB"/>
    <w:rsid w:val="004613A6"/>
    <w:rsid w:val="00461A0F"/>
    <w:rsid w:val="004620C3"/>
    <w:rsid w:val="00462EB1"/>
    <w:rsid w:val="00464105"/>
    <w:rsid w:val="00464430"/>
    <w:rsid w:val="00464B03"/>
    <w:rsid w:val="004650C1"/>
    <w:rsid w:val="00465A79"/>
    <w:rsid w:val="00467390"/>
    <w:rsid w:val="004718C1"/>
    <w:rsid w:val="00473165"/>
    <w:rsid w:val="004752F9"/>
    <w:rsid w:val="00476028"/>
    <w:rsid w:val="00477124"/>
    <w:rsid w:val="00477394"/>
    <w:rsid w:val="00477980"/>
    <w:rsid w:val="00477A0E"/>
    <w:rsid w:val="00480FEB"/>
    <w:rsid w:val="004818A1"/>
    <w:rsid w:val="0048197B"/>
    <w:rsid w:val="00481EBE"/>
    <w:rsid w:val="004821C0"/>
    <w:rsid w:val="0048242F"/>
    <w:rsid w:val="00482D20"/>
    <w:rsid w:val="00486B11"/>
    <w:rsid w:val="004872C6"/>
    <w:rsid w:val="00487379"/>
    <w:rsid w:val="00491AD7"/>
    <w:rsid w:val="00495D1B"/>
    <w:rsid w:val="00496662"/>
    <w:rsid w:val="0049739E"/>
    <w:rsid w:val="004978EB"/>
    <w:rsid w:val="004A01F3"/>
    <w:rsid w:val="004A1EE1"/>
    <w:rsid w:val="004A211D"/>
    <w:rsid w:val="004A2D93"/>
    <w:rsid w:val="004A44BF"/>
    <w:rsid w:val="004A4896"/>
    <w:rsid w:val="004A4A5C"/>
    <w:rsid w:val="004A4D9D"/>
    <w:rsid w:val="004A5190"/>
    <w:rsid w:val="004A55B9"/>
    <w:rsid w:val="004A599D"/>
    <w:rsid w:val="004A5C26"/>
    <w:rsid w:val="004B1879"/>
    <w:rsid w:val="004B1BC7"/>
    <w:rsid w:val="004B2D51"/>
    <w:rsid w:val="004B4567"/>
    <w:rsid w:val="004B485D"/>
    <w:rsid w:val="004B59A0"/>
    <w:rsid w:val="004B5EC9"/>
    <w:rsid w:val="004B605E"/>
    <w:rsid w:val="004B6A04"/>
    <w:rsid w:val="004B7154"/>
    <w:rsid w:val="004C18B1"/>
    <w:rsid w:val="004C1937"/>
    <w:rsid w:val="004C1A56"/>
    <w:rsid w:val="004C1F4D"/>
    <w:rsid w:val="004C2921"/>
    <w:rsid w:val="004C2F21"/>
    <w:rsid w:val="004C3F49"/>
    <w:rsid w:val="004C6080"/>
    <w:rsid w:val="004C714B"/>
    <w:rsid w:val="004D122B"/>
    <w:rsid w:val="004D1B08"/>
    <w:rsid w:val="004D1B7F"/>
    <w:rsid w:val="004D439F"/>
    <w:rsid w:val="004D4872"/>
    <w:rsid w:val="004D4EFB"/>
    <w:rsid w:val="004D5D55"/>
    <w:rsid w:val="004D6279"/>
    <w:rsid w:val="004E0101"/>
    <w:rsid w:val="004E0168"/>
    <w:rsid w:val="004E0999"/>
    <w:rsid w:val="004E2989"/>
    <w:rsid w:val="004E54E5"/>
    <w:rsid w:val="004E6D4F"/>
    <w:rsid w:val="004E7447"/>
    <w:rsid w:val="004E7970"/>
    <w:rsid w:val="004F0022"/>
    <w:rsid w:val="004F057C"/>
    <w:rsid w:val="004F101F"/>
    <w:rsid w:val="004F1781"/>
    <w:rsid w:val="004F217D"/>
    <w:rsid w:val="004F21ED"/>
    <w:rsid w:val="004F2819"/>
    <w:rsid w:val="004F362C"/>
    <w:rsid w:val="004F3B7F"/>
    <w:rsid w:val="004F512F"/>
    <w:rsid w:val="004F582D"/>
    <w:rsid w:val="004F5A0B"/>
    <w:rsid w:val="004F6A37"/>
    <w:rsid w:val="00500298"/>
    <w:rsid w:val="00500C12"/>
    <w:rsid w:val="00501EB7"/>
    <w:rsid w:val="005036F5"/>
    <w:rsid w:val="00504317"/>
    <w:rsid w:val="00504C1A"/>
    <w:rsid w:val="00504DD3"/>
    <w:rsid w:val="005054EE"/>
    <w:rsid w:val="00506843"/>
    <w:rsid w:val="00506C6B"/>
    <w:rsid w:val="005109E4"/>
    <w:rsid w:val="00510EA6"/>
    <w:rsid w:val="005115EE"/>
    <w:rsid w:val="00512719"/>
    <w:rsid w:val="0051458B"/>
    <w:rsid w:val="0051562E"/>
    <w:rsid w:val="0051699B"/>
    <w:rsid w:val="00516EF4"/>
    <w:rsid w:val="00517327"/>
    <w:rsid w:val="00517B1C"/>
    <w:rsid w:val="00520A0C"/>
    <w:rsid w:val="00520BED"/>
    <w:rsid w:val="005245BB"/>
    <w:rsid w:val="0052467A"/>
    <w:rsid w:val="00524D89"/>
    <w:rsid w:val="00525FFC"/>
    <w:rsid w:val="00526B72"/>
    <w:rsid w:val="005273E3"/>
    <w:rsid w:val="00527532"/>
    <w:rsid w:val="005303D0"/>
    <w:rsid w:val="00530888"/>
    <w:rsid w:val="0053256A"/>
    <w:rsid w:val="00534B4F"/>
    <w:rsid w:val="00536182"/>
    <w:rsid w:val="00536222"/>
    <w:rsid w:val="00536E1F"/>
    <w:rsid w:val="00540860"/>
    <w:rsid w:val="005413AD"/>
    <w:rsid w:val="00541AFE"/>
    <w:rsid w:val="00541B65"/>
    <w:rsid w:val="005428BC"/>
    <w:rsid w:val="0054291D"/>
    <w:rsid w:val="0054377A"/>
    <w:rsid w:val="00543C45"/>
    <w:rsid w:val="00543FA5"/>
    <w:rsid w:val="00545629"/>
    <w:rsid w:val="0054626B"/>
    <w:rsid w:val="00546367"/>
    <w:rsid w:val="0054759E"/>
    <w:rsid w:val="0055015F"/>
    <w:rsid w:val="00550AFD"/>
    <w:rsid w:val="00550FFF"/>
    <w:rsid w:val="00552DE5"/>
    <w:rsid w:val="00553F96"/>
    <w:rsid w:val="00554D46"/>
    <w:rsid w:val="00555739"/>
    <w:rsid w:val="00555C6F"/>
    <w:rsid w:val="0055695E"/>
    <w:rsid w:val="005573A7"/>
    <w:rsid w:val="005573D0"/>
    <w:rsid w:val="005573FF"/>
    <w:rsid w:val="00557658"/>
    <w:rsid w:val="005606D0"/>
    <w:rsid w:val="00560772"/>
    <w:rsid w:val="0056097E"/>
    <w:rsid w:val="005614CF"/>
    <w:rsid w:val="00561D62"/>
    <w:rsid w:val="00562163"/>
    <w:rsid w:val="0056526F"/>
    <w:rsid w:val="005664C2"/>
    <w:rsid w:val="00566FB6"/>
    <w:rsid w:val="00567112"/>
    <w:rsid w:val="005677D8"/>
    <w:rsid w:val="00567960"/>
    <w:rsid w:val="00567E53"/>
    <w:rsid w:val="00572070"/>
    <w:rsid w:val="0057268F"/>
    <w:rsid w:val="005731CA"/>
    <w:rsid w:val="00573705"/>
    <w:rsid w:val="005749A0"/>
    <w:rsid w:val="005753D9"/>
    <w:rsid w:val="005759C8"/>
    <w:rsid w:val="00575C1A"/>
    <w:rsid w:val="0057623D"/>
    <w:rsid w:val="0057624B"/>
    <w:rsid w:val="005765A3"/>
    <w:rsid w:val="00577F33"/>
    <w:rsid w:val="00580118"/>
    <w:rsid w:val="005810B5"/>
    <w:rsid w:val="00581B8A"/>
    <w:rsid w:val="0058210B"/>
    <w:rsid w:val="0058271C"/>
    <w:rsid w:val="0058357B"/>
    <w:rsid w:val="00584A9B"/>
    <w:rsid w:val="00586FFA"/>
    <w:rsid w:val="00591AF0"/>
    <w:rsid w:val="00592BC3"/>
    <w:rsid w:val="005930FE"/>
    <w:rsid w:val="005931CE"/>
    <w:rsid w:val="00593B37"/>
    <w:rsid w:val="00594AE8"/>
    <w:rsid w:val="00596202"/>
    <w:rsid w:val="00597423"/>
    <w:rsid w:val="005A0087"/>
    <w:rsid w:val="005A20CD"/>
    <w:rsid w:val="005A22B6"/>
    <w:rsid w:val="005A25E0"/>
    <w:rsid w:val="005A3A70"/>
    <w:rsid w:val="005A4033"/>
    <w:rsid w:val="005A512D"/>
    <w:rsid w:val="005A575B"/>
    <w:rsid w:val="005A7093"/>
    <w:rsid w:val="005A7D4A"/>
    <w:rsid w:val="005B083E"/>
    <w:rsid w:val="005B2160"/>
    <w:rsid w:val="005B3969"/>
    <w:rsid w:val="005B3989"/>
    <w:rsid w:val="005B3A4E"/>
    <w:rsid w:val="005B408A"/>
    <w:rsid w:val="005B5275"/>
    <w:rsid w:val="005B671A"/>
    <w:rsid w:val="005B7DAA"/>
    <w:rsid w:val="005C11EB"/>
    <w:rsid w:val="005C1857"/>
    <w:rsid w:val="005C2167"/>
    <w:rsid w:val="005C2395"/>
    <w:rsid w:val="005C31D0"/>
    <w:rsid w:val="005C3ED8"/>
    <w:rsid w:val="005C4DED"/>
    <w:rsid w:val="005C5884"/>
    <w:rsid w:val="005C59BA"/>
    <w:rsid w:val="005C5B47"/>
    <w:rsid w:val="005C76FE"/>
    <w:rsid w:val="005D0185"/>
    <w:rsid w:val="005D0DC2"/>
    <w:rsid w:val="005D1200"/>
    <w:rsid w:val="005D1736"/>
    <w:rsid w:val="005D1ED8"/>
    <w:rsid w:val="005D1F8E"/>
    <w:rsid w:val="005D38CC"/>
    <w:rsid w:val="005D496E"/>
    <w:rsid w:val="005D5134"/>
    <w:rsid w:val="005D70FA"/>
    <w:rsid w:val="005E061F"/>
    <w:rsid w:val="005E0660"/>
    <w:rsid w:val="005E1CE1"/>
    <w:rsid w:val="005E2C70"/>
    <w:rsid w:val="005E360D"/>
    <w:rsid w:val="005E4274"/>
    <w:rsid w:val="005E4B0D"/>
    <w:rsid w:val="005E5121"/>
    <w:rsid w:val="005E637E"/>
    <w:rsid w:val="005E63EF"/>
    <w:rsid w:val="005E6581"/>
    <w:rsid w:val="005E746B"/>
    <w:rsid w:val="005E78F2"/>
    <w:rsid w:val="005F0764"/>
    <w:rsid w:val="005F1A0E"/>
    <w:rsid w:val="005F1A32"/>
    <w:rsid w:val="005F1A95"/>
    <w:rsid w:val="005F2A20"/>
    <w:rsid w:val="005F2CA3"/>
    <w:rsid w:val="005F3CEC"/>
    <w:rsid w:val="005F49AB"/>
    <w:rsid w:val="005F526A"/>
    <w:rsid w:val="005F60E0"/>
    <w:rsid w:val="005F6B77"/>
    <w:rsid w:val="005F6EEA"/>
    <w:rsid w:val="0060010D"/>
    <w:rsid w:val="00600978"/>
    <w:rsid w:val="00600E21"/>
    <w:rsid w:val="006013DC"/>
    <w:rsid w:val="00601433"/>
    <w:rsid w:val="00601779"/>
    <w:rsid w:val="00602F53"/>
    <w:rsid w:val="00602F7A"/>
    <w:rsid w:val="006030AD"/>
    <w:rsid w:val="006036C6"/>
    <w:rsid w:val="0060577C"/>
    <w:rsid w:val="0060719D"/>
    <w:rsid w:val="006079DC"/>
    <w:rsid w:val="00607C60"/>
    <w:rsid w:val="006102F3"/>
    <w:rsid w:val="00610504"/>
    <w:rsid w:val="006105F2"/>
    <w:rsid w:val="006111F4"/>
    <w:rsid w:val="00612C0E"/>
    <w:rsid w:val="00613E0B"/>
    <w:rsid w:val="0062179E"/>
    <w:rsid w:val="00621BB8"/>
    <w:rsid w:val="0062298F"/>
    <w:rsid w:val="00623B6F"/>
    <w:rsid w:val="00625742"/>
    <w:rsid w:val="006258D6"/>
    <w:rsid w:val="00626BC8"/>
    <w:rsid w:val="006303FC"/>
    <w:rsid w:val="00631773"/>
    <w:rsid w:val="006321D6"/>
    <w:rsid w:val="00632C65"/>
    <w:rsid w:val="006330D0"/>
    <w:rsid w:val="00633279"/>
    <w:rsid w:val="00633759"/>
    <w:rsid w:val="006348C9"/>
    <w:rsid w:val="00637655"/>
    <w:rsid w:val="006428B7"/>
    <w:rsid w:val="00642EDB"/>
    <w:rsid w:val="00643EA2"/>
    <w:rsid w:val="006444B9"/>
    <w:rsid w:val="00645FFA"/>
    <w:rsid w:val="0064655A"/>
    <w:rsid w:val="00646583"/>
    <w:rsid w:val="00646B4F"/>
    <w:rsid w:val="00647A24"/>
    <w:rsid w:val="00650B98"/>
    <w:rsid w:val="00650F6A"/>
    <w:rsid w:val="00652159"/>
    <w:rsid w:val="00653405"/>
    <w:rsid w:val="00653F7E"/>
    <w:rsid w:val="00653F8A"/>
    <w:rsid w:val="0065447A"/>
    <w:rsid w:val="00654586"/>
    <w:rsid w:val="00654CB6"/>
    <w:rsid w:val="00655038"/>
    <w:rsid w:val="0065597E"/>
    <w:rsid w:val="00656391"/>
    <w:rsid w:val="00656E7E"/>
    <w:rsid w:val="00657309"/>
    <w:rsid w:val="0065738B"/>
    <w:rsid w:val="00657E03"/>
    <w:rsid w:val="00660623"/>
    <w:rsid w:val="006616BD"/>
    <w:rsid w:val="00661C21"/>
    <w:rsid w:val="00661C77"/>
    <w:rsid w:val="006623C1"/>
    <w:rsid w:val="0066272E"/>
    <w:rsid w:val="00662A71"/>
    <w:rsid w:val="00663C78"/>
    <w:rsid w:val="00664834"/>
    <w:rsid w:val="00664887"/>
    <w:rsid w:val="0066509A"/>
    <w:rsid w:val="00666855"/>
    <w:rsid w:val="00667957"/>
    <w:rsid w:val="006704AD"/>
    <w:rsid w:val="0067155B"/>
    <w:rsid w:val="00671607"/>
    <w:rsid w:val="0067183D"/>
    <w:rsid w:val="006718EF"/>
    <w:rsid w:val="006718FC"/>
    <w:rsid w:val="006729E3"/>
    <w:rsid w:val="00672AFA"/>
    <w:rsid w:val="00673166"/>
    <w:rsid w:val="006742FD"/>
    <w:rsid w:val="006757F8"/>
    <w:rsid w:val="00676ACF"/>
    <w:rsid w:val="006805DE"/>
    <w:rsid w:val="006836DC"/>
    <w:rsid w:val="00683A95"/>
    <w:rsid w:val="00684F41"/>
    <w:rsid w:val="00685111"/>
    <w:rsid w:val="00685DE7"/>
    <w:rsid w:val="006901C3"/>
    <w:rsid w:val="00690694"/>
    <w:rsid w:val="00692412"/>
    <w:rsid w:val="00692765"/>
    <w:rsid w:val="006937CB"/>
    <w:rsid w:val="0069441E"/>
    <w:rsid w:val="00696C56"/>
    <w:rsid w:val="00697650"/>
    <w:rsid w:val="006A055F"/>
    <w:rsid w:val="006A0A7F"/>
    <w:rsid w:val="006A0B82"/>
    <w:rsid w:val="006A0D28"/>
    <w:rsid w:val="006A13E7"/>
    <w:rsid w:val="006A1AB7"/>
    <w:rsid w:val="006A1F5E"/>
    <w:rsid w:val="006A2B93"/>
    <w:rsid w:val="006A4A3A"/>
    <w:rsid w:val="006A4A90"/>
    <w:rsid w:val="006A4B80"/>
    <w:rsid w:val="006A50FA"/>
    <w:rsid w:val="006A5422"/>
    <w:rsid w:val="006A5A33"/>
    <w:rsid w:val="006A606A"/>
    <w:rsid w:val="006A65EF"/>
    <w:rsid w:val="006A6879"/>
    <w:rsid w:val="006A6DBE"/>
    <w:rsid w:val="006A741B"/>
    <w:rsid w:val="006A7BD7"/>
    <w:rsid w:val="006B0AA3"/>
    <w:rsid w:val="006B1CA5"/>
    <w:rsid w:val="006B24A3"/>
    <w:rsid w:val="006B3532"/>
    <w:rsid w:val="006B3A7A"/>
    <w:rsid w:val="006B4023"/>
    <w:rsid w:val="006B48C9"/>
    <w:rsid w:val="006B760B"/>
    <w:rsid w:val="006C0BD2"/>
    <w:rsid w:val="006C13D3"/>
    <w:rsid w:val="006C22E1"/>
    <w:rsid w:val="006C387B"/>
    <w:rsid w:val="006C3C5D"/>
    <w:rsid w:val="006C5483"/>
    <w:rsid w:val="006C6FC0"/>
    <w:rsid w:val="006C71BA"/>
    <w:rsid w:val="006D1108"/>
    <w:rsid w:val="006D1B67"/>
    <w:rsid w:val="006D1B76"/>
    <w:rsid w:val="006D1F5F"/>
    <w:rsid w:val="006D22AD"/>
    <w:rsid w:val="006D2F91"/>
    <w:rsid w:val="006D343B"/>
    <w:rsid w:val="006D51F4"/>
    <w:rsid w:val="006D761B"/>
    <w:rsid w:val="006D779A"/>
    <w:rsid w:val="006D77F2"/>
    <w:rsid w:val="006D7E7D"/>
    <w:rsid w:val="006E02DC"/>
    <w:rsid w:val="006E0BE9"/>
    <w:rsid w:val="006E17B2"/>
    <w:rsid w:val="006E1BFA"/>
    <w:rsid w:val="006E2C63"/>
    <w:rsid w:val="006E32A9"/>
    <w:rsid w:val="006E32E1"/>
    <w:rsid w:val="006E41A4"/>
    <w:rsid w:val="006E5233"/>
    <w:rsid w:val="006E64E7"/>
    <w:rsid w:val="006E7518"/>
    <w:rsid w:val="006F0202"/>
    <w:rsid w:val="006F03AD"/>
    <w:rsid w:val="006F2075"/>
    <w:rsid w:val="006F2351"/>
    <w:rsid w:val="006F2D47"/>
    <w:rsid w:val="006F4258"/>
    <w:rsid w:val="006F4697"/>
    <w:rsid w:val="006F52BE"/>
    <w:rsid w:val="006F64F4"/>
    <w:rsid w:val="006F6F51"/>
    <w:rsid w:val="006F7263"/>
    <w:rsid w:val="006F7640"/>
    <w:rsid w:val="006F76EB"/>
    <w:rsid w:val="006F7BEF"/>
    <w:rsid w:val="00701458"/>
    <w:rsid w:val="00702077"/>
    <w:rsid w:val="0070248A"/>
    <w:rsid w:val="00702771"/>
    <w:rsid w:val="00702D50"/>
    <w:rsid w:val="007039CB"/>
    <w:rsid w:val="00704881"/>
    <w:rsid w:val="00704D2F"/>
    <w:rsid w:val="00705258"/>
    <w:rsid w:val="00706755"/>
    <w:rsid w:val="00710027"/>
    <w:rsid w:val="00710389"/>
    <w:rsid w:val="00711E19"/>
    <w:rsid w:val="00712746"/>
    <w:rsid w:val="00713B65"/>
    <w:rsid w:val="00713C4D"/>
    <w:rsid w:val="0071522C"/>
    <w:rsid w:val="00715D9A"/>
    <w:rsid w:val="007162CE"/>
    <w:rsid w:val="00716634"/>
    <w:rsid w:val="0072111D"/>
    <w:rsid w:val="00722898"/>
    <w:rsid w:val="00722B66"/>
    <w:rsid w:val="00725430"/>
    <w:rsid w:val="00726A68"/>
    <w:rsid w:val="0072773B"/>
    <w:rsid w:val="00727C2A"/>
    <w:rsid w:val="007304F0"/>
    <w:rsid w:val="00732F64"/>
    <w:rsid w:val="00733B0C"/>
    <w:rsid w:val="00733FAE"/>
    <w:rsid w:val="00734426"/>
    <w:rsid w:val="00735907"/>
    <w:rsid w:val="00736585"/>
    <w:rsid w:val="00736FEA"/>
    <w:rsid w:val="007378B0"/>
    <w:rsid w:val="007402F1"/>
    <w:rsid w:val="007416AF"/>
    <w:rsid w:val="00741EAC"/>
    <w:rsid w:val="00742414"/>
    <w:rsid w:val="0074262B"/>
    <w:rsid w:val="00743FDD"/>
    <w:rsid w:val="00744540"/>
    <w:rsid w:val="0074476F"/>
    <w:rsid w:val="00744C9F"/>
    <w:rsid w:val="007459C2"/>
    <w:rsid w:val="00745FFC"/>
    <w:rsid w:val="00747ADE"/>
    <w:rsid w:val="00747C73"/>
    <w:rsid w:val="00750708"/>
    <w:rsid w:val="007511F1"/>
    <w:rsid w:val="0075140F"/>
    <w:rsid w:val="00751C0C"/>
    <w:rsid w:val="00752825"/>
    <w:rsid w:val="00752A1E"/>
    <w:rsid w:val="00753433"/>
    <w:rsid w:val="00753534"/>
    <w:rsid w:val="007547A3"/>
    <w:rsid w:val="00754C33"/>
    <w:rsid w:val="00755AF2"/>
    <w:rsid w:val="00755C96"/>
    <w:rsid w:val="00756C44"/>
    <w:rsid w:val="00756EED"/>
    <w:rsid w:val="007606A6"/>
    <w:rsid w:val="00761AC4"/>
    <w:rsid w:val="00761E1B"/>
    <w:rsid w:val="00761E52"/>
    <w:rsid w:val="00762405"/>
    <w:rsid w:val="0076271F"/>
    <w:rsid w:val="0076413C"/>
    <w:rsid w:val="00764C29"/>
    <w:rsid w:val="0076727D"/>
    <w:rsid w:val="00767AE8"/>
    <w:rsid w:val="007729CE"/>
    <w:rsid w:val="00772A1A"/>
    <w:rsid w:val="007748F6"/>
    <w:rsid w:val="00774B28"/>
    <w:rsid w:val="007804E8"/>
    <w:rsid w:val="00780C35"/>
    <w:rsid w:val="00781241"/>
    <w:rsid w:val="00781DA5"/>
    <w:rsid w:val="0078275D"/>
    <w:rsid w:val="00784891"/>
    <w:rsid w:val="00784F00"/>
    <w:rsid w:val="0078510A"/>
    <w:rsid w:val="00785963"/>
    <w:rsid w:val="00785A37"/>
    <w:rsid w:val="00786931"/>
    <w:rsid w:val="007869B3"/>
    <w:rsid w:val="007875EF"/>
    <w:rsid w:val="00787E9F"/>
    <w:rsid w:val="007904BB"/>
    <w:rsid w:val="007909BE"/>
    <w:rsid w:val="00791CFE"/>
    <w:rsid w:val="00792AEF"/>
    <w:rsid w:val="00792C9F"/>
    <w:rsid w:val="0079587B"/>
    <w:rsid w:val="0079631C"/>
    <w:rsid w:val="00796349"/>
    <w:rsid w:val="00796A68"/>
    <w:rsid w:val="00796C4B"/>
    <w:rsid w:val="007A0778"/>
    <w:rsid w:val="007A12B4"/>
    <w:rsid w:val="007A4857"/>
    <w:rsid w:val="007A4BA1"/>
    <w:rsid w:val="007A76E8"/>
    <w:rsid w:val="007B0B5B"/>
    <w:rsid w:val="007B129F"/>
    <w:rsid w:val="007B2488"/>
    <w:rsid w:val="007B2D02"/>
    <w:rsid w:val="007B2DBB"/>
    <w:rsid w:val="007B3483"/>
    <w:rsid w:val="007B3A71"/>
    <w:rsid w:val="007B4AF0"/>
    <w:rsid w:val="007B4B60"/>
    <w:rsid w:val="007B7CE6"/>
    <w:rsid w:val="007C16A5"/>
    <w:rsid w:val="007C1DCE"/>
    <w:rsid w:val="007C2351"/>
    <w:rsid w:val="007C2545"/>
    <w:rsid w:val="007C4AE3"/>
    <w:rsid w:val="007C6FCC"/>
    <w:rsid w:val="007C7DD3"/>
    <w:rsid w:val="007D0553"/>
    <w:rsid w:val="007D0CF1"/>
    <w:rsid w:val="007D201D"/>
    <w:rsid w:val="007D3726"/>
    <w:rsid w:val="007D457B"/>
    <w:rsid w:val="007D5154"/>
    <w:rsid w:val="007D51CC"/>
    <w:rsid w:val="007D5374"/>
    <w:rsid w:val="007D5C13"/>
    <w:rsid w:val="007D640C"/>
    <w:rsid w:val="007D6A03"/>
    <w:rsid w:val="007D76F7"/>
    <w:rsid w:val="007D7E40"/>
    <w:rsid w:val="007E1B2E"/>
    <w:rsid w:val="007E2639"/>
    <w:rsid w:val="007E2784"/>
    <w:rsid w:val="007E2C1D"/>
    <w:rsid w:val="007E527F"/>
    <w:rsid w:val="007E69CD"/>
    <w:rsid w:val="007F0441"/>
    <w:rsid w:val="007F0AB7"/>
    <w:rsid w:val="007F135F"/>
    <w:rsid w:val="007F16F7"/>
    <w:rsid w:val="007F398A"/>
    <w:rsid w:val="007F3D73"/>
    <w:rsid w:val="007F3F4D"/>
    <w:rsid w:val="007F47C9"/>
    <w:rsid w:val="007F5250"/>
    <w:rsid w:val="007F53A1"/>
    <w:rsid w:val="007F6922"/>
    <w:rsid w:val="007F6FA4"/>
    <w:rsid w:val="007F7B34"/>
    <w:rsid w:val="00801F03"/>
    <w:rsid w:val="00802F73"/>
    <w:rsid w:val="0080312D"/>
    <w:rsid w:val="008033B7"/>
    <w:rsid w:val="008039C9"/>
    <w:rsid w:val="00803BA1"/>
    <w:rsid w:val="00803BB0"/>
    <w:rsid w:val="00803BC4"/>
    <w:rsid w:val="00804B1E"/>
    <w:rsid w:val="00805151"/>
    <w:rsid w:val="008056D8"/>
    <w:rsid w:val="00805817"/>
    <w:rsid w:val="008076B6"/>
    <w:rsid w:val="00807E79"/>
    <w:rsid w:val="008107BD"/>
    <w:rsid w:val="008107F1"/>
    <w:rsid w:val="00811251"/>
    <w:rsid w:val="00811A97"/>
    <w:rsid w:val="008121BF"/>
    <w:rsid w:val="00812DBE"/>
    <w:rsid w:val="00814E86"/>
    <w:rsid w:val="0081516D"/>
    <w:rsid w:val="00815B67"/>
    <w:rsid w:val="00816E5D"/>
    <w:rsid w:val="00817127"/>
    <w:rsid w:val="008212AD"/>
    <w:rsid w:val="00821519"/>
    <w:rsid w:val="00821599"/>
    <w:rsid w:val="008216F5"/>
    <w:rsid w:val="00821EDB"/>
    <w:rsid w:val="00822139"/>
    <w:rsid w:val="00823ABF"/>
    <w:rsid w:val="00823EDE"/>
    <w:rsid w:val="00824676"/>
    <w:rsid w:val="0082467A"/>
    <w:rsid w:val="00825129"/>
    <w:rsid w:val="008263F4"/>
    <w:rsid w:val="00827AEE"/>
    <w:rsid w:val="0083121F"/>
    <w:rsid w:val="0083286A"/>
    <w:rsid w:val="008335B3"/>
    <w:rsid w:val="008337FF"/>
    <w:rsid w:val="00833CF4"/>
    <w:rsid w:val="00833F6C"/>
    <w:rsid w:val="008340E8"/>
    <w:rsid w:val="00834197"/>
    <w:rsid w:val="00834D5D"/>
    <w:rsid w:val="00834DC4"/>
    <w:rsid w:val="0083552E"/>
    <w:rsid w:val="00835BF3"/>
    <w:rsid w:val="00835EDD"/>
    <w:rsid w:val="00837848"/>
    <w:rsid w:val="00837A45"/>
    <w:rsid w:val="00840158"/>
    <w:rsid w:val="00840F05"/>
    <w:rsid w:val="0084261B"/>
    <w:rsid w:val="00842980"/>
    <w:rsid w:val="00842FFE"/>
    <w:rsid w:val="0084303A"/>
    <w:rsid w:val="00843272"/>
    <w:rsid w:val="00843F77"/>
    <w:rsid w:val="008440E2"/>
    <w:rsid w:val="00845006"/>
    <w:rsid w:val="008461B5"/>
    <w:rsid w:val="00847EA6"/>
    <w:rsid w:val="00851DC6"/>
    <w:rsid w:val="00852C22"/>
    <w:rsid w:val="00852C2E"/>
    <w:rsid w:val="00853D7E"/>
    <w:rsid w:val="00854B19"/>
    <w:rsid w:val="00854DC0"/>
    <w:rsid w:val="008577B5"/>
    <w:rsid w:val="00857C15"/>
    <w:rsid w:val="00860DF6"/>
    <w:rsid w:val="00861860"/>
    <w:rsid w:val="00861B01"/>
    <w:rsid w:val="00865B9C"/>
    <w:rsid w:val="00865D5B"/>
    <w:rsid w:val="00866169"/>
    <w:rsid w:val="00867344"/>
    <w:rsid w:val="00867E77"/>
    <w:rsid w:val="00867FDA"/>
    <w:rsid w:val="00872F93"/>
    <w:rsid w:val="00873743"/>
    <w:rsid w:val="0087381B"/>
    <w:rsid w:val="00873BB5"/>
    <w:rsid w:val="00874CCB"/>
    <w:rsid w:val="00876739"/>
    <w:rsid w:val="008771E4"/>
    <w:rsid w:val="00880089"/>
    <w:rsid w:val="008804D0"/>
    <w:rsid w:val="00880F1D"/>
    <w:rsid w:val="00881AC7"/>
    <w:rsid w:val="008820BD"/>
    <w:rsid w:val="008827BF"/>
    <w:rsid w:val="008848E8"/>
    <w:rsid w:val="00884D1A"/>
    <w:rsid w:val="00884D66"/>
    <w:rsid w:val="008858B0"/>
    <w:rsid w:val="00885CA9"/>
    <w:rsid w:val="008862DA"/>
    <w:rsid w:val="00886426"/>
    <w:rsid w:val="00886DDE"/>
    <w:rsid w:val="00887962"/>
    <w:rsid w:val="008900C8"/>
    <w:rsid w:val="0089068A"/>
    <w:rsid w:val="00891BD4"/>
    <w:rsid w:val="00892856"/>
    <w:rsid w:val="008940CB"/>
    <w:rsid w:val="00894627"/>
    <w:rsid w:val="00895E88"/>
    <w:rsid w:val="00895EE1"/>
    <w:rsid w:val="008964F7"/>
    <w:rsid w:val="0089678A"/>
    <w:rsid w:val="008968CC"/>
    <w:rsid w:val="008A09D9"/>
    <w:rsid w:val="008A1727"/>
    <w:rsid w:val="008A2093"/>
    <w:rsid w:val="008A2CB3"/>
    <w:rsid w:val="008A39D5"/>
    <w:rsid w:val="008A5881"/>
    <w:rsid w:val="008A5921"/>
    <w:rsid w:val="008A59B3"/>
    <w:rsid w:val="008A69C7"/>
    <w:rsid w:val="008A6BBD"/>
    <w:rsid w:val="008B1122"/>
    <w:rsid w:val="008B36B8"/>
    <w:rsid w:val="008B3BD8"/>
    <w:rsid w:val="008B43CF"/>
    <w:rsid w:val="008B4833"/>
    <w:rsid w:val="008B48B6"/>
    <w:rsid w:val="008B550D"/>
    <w:rsid w:val="008B5B8F"/>
    <w:rsid w:val="008B5B96"/>
    <w:rsid w:val="008B5C8C"/>
    <w:rsid w:val="008B62AB"/>
    <w:rsid w:val="008B73F3"/>
    <w:rsid w:val="008B7693"/>
    <w:rsid w:val="008B76EA"/>
    <w:rsid w:val="008B7B8A"/>
    <w:rsid w:val="008C020E"/>
    <w:rsid w:val="008C0414"/>
    <w:rsid w:val="008C051C"/>
    <w:rsid w:val="008C0B9E"/>
    <w:rsid w:val="008C0E34"/>
    <w:rsid w:val="008C1D5E"/>
    <w:rsid w:val="008C231F"/>
    <w:rsid w:val="008C3BC2"/>
    <w:rsid w:val="008C4BAF"/>
    <w:rsid w:val="008C6651"/>
    <w:rsid w:val="008C7251"/>
    <w:rsid w:val="008C76BA"/>
    <w:rsid w:val="008D3563"/>
    <w:rsid w:val="008D5215"/>
    <w:rsid w:val="008E1075"/>
    <w:rsid w:val="008E230E"/>
    <w:rsid w:val="008E24D2"/>
    <w:rsid w:val="008E448B"/>
    <w:rsid w:val="008E5D8A"/>
    <w:rsid w:val="008E750F"/>
    <w:rsid w:val="008E7B35"/>
    <w:rsid w:val="008E7E26"/>
    <w:rsid w:val="008F0031"/>
    <w:rsid w:val="008F04F0"/>
    <w:rsid w:val="008F17BC"/>
    <w:rsid w:val="008F2057"/>
    <w:rsid w:val="008F2867"/>
    <w:rsid w:val="008F2C11"/>
    <w:rsid w:val="008F2D72"/>
    <w:rsid w:val="008F380E"/>
    <w:rsid w:val="008F5549"/>
    <w:rsid w:val="008F6487"/>
    <w:rsid w:val="008F7BC1"/>
    <w:rsid w:val="008F7F97"/>
    <w:rsid w:val="00901580"/>
    <w:rsid w:val="009017A3"/>
    <w:rsid w:val="00901CA9"/>
    <w:rsid w:val="00902601"/>
    <w:rsid w:val="00903B76"/>
    <w:rsid w:val="00903F40"/>
    <w:rsid w:val="00905532"/>
    <w:rsid w:val="009064BD"/>
    <w:rsid w:val="00907A4E"/>
    <w:rsid w:val="00910193"/>
    <w:rsid w:val="009102C0"/>
    <w:rsid w:val="009139BC"/>
    <w:rsid w:val="00913A30"/>
    <w:rsid w:val="00913E41"/>
    <w:rsid w:val="009143E6"/>
    <w:rsid w:val="00915F17"/>
    <w:rsid w:val="00916973"/>
    <w:rsid w:val="00916D90"/>
    <w:rsid w:val="00917AB3"/>
    <w:rsid w:val="00917E2B"/>
    <w:rsid w:val="00920B06"/>
    <w:rsid w:val="00921038"/>
    <w:rsid w:val="00921604"/>
    <w:rsid w:val="009217EC"/>
    <w:rsid w:val="00921A99"/>
    <w:rsid w:val="009236AD"/>
    <w:rsid w:val="00923D28"/>
    <w:rsid w:val="009240BF"/>
    <w:rsid w:val="0092450B"/>
    <w:rsid w:val="009246A3"/>
    <w:rsid w:val="0092479B"/>
    <w:rsid w:val="00924D74"/>
    <w:rsid w:val="00925044"/>
    <w:rsid w:val="00925525"/>
    <w:rsid w:val="00925632"/>
    <w:rsid w:val="009259BC"/>
    <w:rsid w:val="00926620"/>
    <w:rsid w:val="00926B7C"/>
    <w:rsid w:val="00927E71"/>
    <w:rsid w:val="0093032B"/>
    <w:rsid w:val="00932519"/>
    <w:rsid w:val="00933036"/>
    <w:rsid w:val="00934E72"/>
    <w:rsid w:val="009350E6"/>
    <w:rsid w:val="0094027A"/>
    <w:rsid w:val="00941906"/>
    <w:rsid w:val="00941E27"/>
    <w:rsid w:val="00943074"/>
    <w:rsid w:val="00943C0D"/>
    <w:rsid w:val="00943DDF"/>
    <w:rsid w:val="0094416E"/>
    <w:rsid w:val="00945303"/>
    <w:rsid w:val="00945665"/>
    <w:rsid w:val="00946914"/>
    <w:rsid w:val="00946C8D"/>
    <w:rsid w:val="00947336"/>
    <w:rsid w:val="00950555"/>
    <w:rsid w:val="00950F9C"/>
    <w:rsid w:val="00951707"/>
    <w:rsid w:val="00953726"/>
    <w:rsid w:val="00954630"/>
    <w:rsid w:val="00954AB5"/>
    <w:rsid w:val="009552A5"/>
    <w:rsid w:val="0095572F"/>
    <w:rsid w:val="00955DC4"/>
    <w:rsid w:val="0095639D"/>
    <w:rsid w:val="00956590"/>
    <w:rsid w:val="00960052"/>
    <w:rsid w:val="009606C1"/>
    <w:rsid w:val="00961996"/>
    <w:rsid w:val="00962914"/>
    <w:rsid w:val="0096462C"/>
    <w:rsid w:val="009646CE"/>
    <w:rsid w:val="00964F96"/>
    <w:rsid w:val="00965B88"/>
    <w:rsid w:val="00966CDC"/>
    <w:rsid w:val="00967089"/>
    <w:rsid w:val="009672E9"/>
    <w:rsid w:val="00967BC2"/>
    <w:rsid w:val="009700B2"/>
    <w:rsid w:val="009701A2"/>
    <w:rsid w:val="0097053D"/>
    <w:rsid w:val="00970D2F"/>
    <w:rsid w:val="00971237"/>
    <w:rsid w:val="00972519"/>
    <w:rsid w:val="009725FE"/>
    <w:rsid w:val="00972630"/>
    <w:rsid w:val="0097287F"/>
    <w:rsid w:val="0097293E"/>
    <w:rsid w:val="00973BFE"/>
    <w:rsid w:val="00974768"/>
    <w:rsid w:val="0097549C"/>
    <w:rsid w:val="00975C67"/>
    <w:rsid w:val="00977B5C"/>
    <w:rsid w:val="00977E1D"/>
    <w:rsid w:val="00980BA8"/>
    <w:rsid w:val="00980F72"/>
    <w:rsid w:val="009811DA"/>
    <w:rsid w:val="00982A51"/>
    <w:rsid w:val="00985503"/>
    <w:rsid w:val="009855BE"/>
    <w:rsid w:val="00985D3D"/>
    <w:rsid w:val="00986F29"/>
    <w:rsid w:val="00987947"/>
    <w:rsid w:val="009903FE"/>
    <w:rsid w:val="009909C7"/>
    <w:rsid w:val="00991120"/>
    <w:rsid w:val="00993107"/>
    <w:rsid w:val="009932E4"/>
    <w:rsid w:val="0099410B"/>
    <w:rsid w:val="00996D41"/>
    <w:rsid w:val="00997E0A"/>
    <w:rsid w:val="009A1B7F"/>
    <w:rsid w:val="009A1E4C"/>
    <w:rsid w:val="009A2139"/>
    <w:rsid w:val="009A40AA"/>
    <w:rsid w:val="009A4120"/>
    <w:rsid w:val="009A4A2E"/>
    <w:rsid w:val="009A4F5C"/>
    <w:rsid w:val="009A5DD3"/>
    <w:rsid w:val="009A5E45"/>
    <w:rsid w:val="009A7149"/>
    <w:rsid w:val="009B2458"/>
    <w:rsid w:val="009B2900"/>
    <w:rsid w:val="009B2CA8"/>
    <w:rsid w:val="009B350D"/>
    <w:rsid w:val="009B487C"/>
    <w:rsid w:val="009B505F"/>
    <w:rsid w:val="009B5789"/>
    <w:rsid w:val="009B5805"/>
    <w:rsid w:val="009B6561"/>
    <w:rsid w:val="009B6F19"/>
    <w:rsid w:val="009B74DA"/>
    <w:rsid w:val="009C021E"/>
    <w:rsid w:val="009C02AE"/>
    <w:rsid w:val="009C080D"/>
    <w:rsid w:val="009C1327"/>
    <w:rsid w:val="009C1767"/>
    <w:rsid w:val="009C1C53"/>
    <w:rsid w:val="009C5434"/>
    <w:rsid w:val="009C5471"/>
    <w:rsid w:val="009C639E"/>
    <w:rsid w:val="009C69AA"/>
    <w:rsid w:val="009C6A0D"/>
    <w:rsid w:val="009C6A25"/>
    <w:rsid w:val="009C6A84"/>
    <w:rsid w:val="009C6AAB"/>
    <w:rsid w:val="009C6E42"/>
    <w:rsid w:val="009C6E87"/>
    <w:rsid w:val="009D0052"/>
    <w:rsid w:val="009D2C5F"/>
    <w:rsid w:val="009D3BAB"/>
    <w:rsid w:val="009D3D66"/>
    <w:rsid w:val="009D485A"/>
    <w:rsid w:val="009D5DFF"/>
    <w:rsid w:val="009D6F85"/>
    <w:rsid w:val="009E2A43"/>
    <w:rsid w:val="009E2EB0"/>
    <w:rsid w:val="009E2F26"/>
    <w:rsid w:val="009E3D47"/>
    <w:rsid w:val="009E42D7"/>
    <w:rsid w:val="009E6E39"/>
    <w:rsid w:val="009E78D9"/>
    <w:rsid w:val="009F101B"/>
    <w:rsid w:val="009F3316"/>
    <w:rsid w:val="009F45E2"/>
    <w:rsid w:val="009F532C"/>
    <w:rsid w:val="009F6AD2"/>
    <w:rsid w:val="009F6FF6"/>
    <w:rsid w:val="009F7F66"/>
    <w:rsid w:val="00A003EA"/>
    <w:rsid w:val="00A007EF"/>
    <w:rsid w:val="00A0177F"/>
    <w:rsid w:val="00A01B5D"/>
    <w:rsid w:val="00A01E81"/>
    <w:rsid w:val="00A0294B"/>
    <w:rsid w:val="00A04143"/>
    <w:rsid w:val="00A04CAC"/>
    <w:rsid w:val="00A0603E"/>
    <w:rsid w:val="00A062D9"/>
    <w:rsid w:val="00A065E0"/>
    <w:rsid w:val="00A0779E"/>
    <w:rsid w:val="00A07F5D"/>
    <w:rsid w:val="00A103BB"/>
    <w:rsid w:val="00A10FB0"/>
    <w:rsid w:val="00A115DE"/>
    <w:rsid w:val="00A1246C"/>
    <w:rsid w:val="00A1292A"/>
    <w:rsid w:val="00A12B7F"/>
    <w:rsid w:val="00A13192"/>
    <w:rsid w:val="00A1562E"/>
    <w:rsid w:val="00A21557"/>
    <w:rsid w:val="00A22429"/>
    <w:rsid w:val="00A2243D"/>
    <w:rsid w:val="00A234DC"/>
    <w:rsid w:val="00A249B0"/>
    <w:rsid w:val="00A2606C"/>
    <w:rsid w:val="00A260DB"/>
    <w:rsid w:val="00A2698D"/>
    <w:rsid w:val="00A274AE"/>
    <w:rsid w:val="00A3035B"/>
    <w:rsid w:val="00A319C4"/>
    <w:rsid w:val="00A32098"/>
    <w:rsid w:val="00A32A46"/>
    <w:rsid w:val="00A332C1"/>
    <w:rsid w:val="00A34334"/>
    <w:rsid w:val="00A34F40"/>
    <w:rsid w:val="00A36366"/>
    <w:rsid w:val="00A36556"/>
    <w:rsid w:val="00A365D3"/>
    <w:rsid w:val="00A3660C"/>
    <w:rsid w:val="00A36D4F"/>
    <w:rsid w:val="00A372CC"/>
    <w:rsid w:val="00A37E8D"/>
    <w:rsid w:val="00A41E11"/>
    <w:rsid w:val="00A421D8"/>
    <w:rsid w:val="00A42BD2"/>
    <w:rsid w:val="00A4437E"/>
    <w:rsid w:val="00A44534"/>
    <w:rsid w:val="00A44DB4"/>
    <w:rsid w:val="00A46389"/>
    <w:rsid w:val="00A469AD"/>
    <w:rsid w:val="00A46DED"/>
    <w:rsid w:val="00A47998"/>
    <w:rsid w:val="00A50973"/>
    <w:rsid w:val="00A5209E"/>
    <w:rsid w:val="00A54208"/>
    <w:rsid w:val="00A54330"/>
    <w:rsid w:val="00A56913"/>
    <w:rsid w:val="00A57746"/>
    <w:rsid w:val="00A57B76"/>
    <w:rsid w:val="00A601F7"/>
    <w:rsid w:val="00A60E0C"/>
    <w:rsid w:val="00A62418"/>
    <w:rsid w:val="00A63252"/>
    <w:rsid w:val="00A6574A"/>
    <w:rsid w:val="00A65A62"/>
    <w:rsid w:val="00A66423"/>
    <w:rsid w:val="00A67BAD"/>
    <w:rsid w:val="00A67CC4"/>
    <w:rsid w:val="00A7005B"/>
    <w:rsid w:val="00A71CEE"/>
    <w:rsid w:val="00A71ECD"/>
    <w:rsid w:val="00A71F6C"/>
    <w:rsid w:val="00A72229"/>
    <w:rsid w:val="00A7330E"/>
    <w:rsid w:val="00A73B2B"/>
    <w:rsid w:val="00A73ED5"/>
    <w:rsid w:val="00A73ED9"/>
    <w:rsid w:val="00A748D8"/>
    <w:rsid w:val="00A74B82"/>
    <w:rsid w:val="00A767B1"/>
    <w:rsid w:val="00A76935"/>
    <w:rsid w:val="00A7721D"/>
    <w:rsid w:val="00A77899"/>
    <w:rsid w:val="00A77EF7"/>
    <w:rsid w:val="00A80405"/>
    <w:rsid w:val="00A808DF"/>
    <w:rsid w:val="00A81C8B"/>
    <w:rsid w:val="00A81F90"/>
    <w:rsid w:val="00A82EB5"/>
    <w:rsid w:val="00A8308C"/>
    <w:rsid w:val="00A87D37"/>
    <w:rsid w:val="00A90507"/>
    <w:rsid w:val="00A9235E"/>
    <w:rsid w:val="00A93D8A"/>
    <w:rsid w:val="00A93EF0"/>
    <w:rsid w:val="00A94493"/>
    <w:rsid w:val="00A9490E"/>
    <w:rsid w:val="00A94FDB"/>
    <w:rsid w:val="00A95029"/>
    <w:rsid w:val="00A95033"/>
    <w:rsid w:val="00A95250"/>
    <w:rsid w:val="00A9635D"/>
    <w:rsid w:val="00A96636"/>
    <w:rsid w:val="00A96A04"/>
    <w:rsid w:val="00AA0051"/>
    <w:rsid w:val="00AA0C8C"/>
    <w:rsid w:val="00AA2BE4"/>
    <w:rsid w:val="00AA3E1C"/>
    <w:rsid w:val="00AA40E1"/>
    <w:rsid w:val="00AA5DB0"/>
    <w:rsid w:val="00AA6A45"/>
    <w:rsid w:val="00AB0474"/>
    <w:rsid w:val="00AB04DB"/>
    <w:rsid w:val="00AB06A5"/>
    <w:rsid w:val="00AB2638"/>
    <w:rsid w:val="00AB263A"/>
    <w:rsid w:val="00AB2AFB"/>
    <w:rsid w:val="00AB31B7"/>
    <w:rsid w:val="00AB4220"/>
    <w:rsid w:val="00AB473C"/>
    <w:rsid w:val="00AB5D9A"/>
    <w:rsid w:val="00AB5F61"/>
    <w:rsid w:val="00AB74A2"/>
    <w:rsid w:val="00AB7682"/>
    <w:rsid w:val="00AB7B39"/>
    <w:rsid w:val="00AC026D"/>
    <w:rsid w:val="00AC0CEA"/>
    <w:rsid w:val="00AC27B0"/>
    <w:rsid w:val="00AC3A85"/>
    <w:rsid w:val="00AC50C8"/>
    <w:rsid w:val="00AC5439"/>
    <w:rsid w:val="00AC60D6"/>
    <w:rsid w:val="00AC67E8"/>
    <w:rsid w:val="00AC6F72"/>
    <w:rsid w:val="00AC7030"/>
    <w:rsid w:val="00AC74B1"/>
    <w:rsid w:val="00AD0AC4"/>
    <w:rsid w:val="00AD116E"/>
    <w:rsid w:val="00AD235B"/>
    <w:rsid w:val="00AD2F1C"/>
    <w:rsid w:val="00AD342D"/>
    <w:rsid w:val="00AD402A"/>
    <w:rsid w:val="00AD5CD0"/>
    <w:rsid w:val="00AD5D8B"/>
    <w:rsid w:val="00AD5F48"/>
    <w:rsid w:val="00AD6B4A"/>
    <w:rsid w:val="00AD6C20"/>
    <w:rsid w:val="00AD6F68"/>
    <w:rsid w:val="00AE04F4"/>
    <w:rsid w:val="00AE0B18"/>
    <w:rsid w:val="00AE1669"/>
    <w:rsid w:val="00AE1893"/>
    <w:rsid w:val="00AE196B"/>
    <w:rsid w:val="00AE1A78"/>
    <w:rsid w:val="00AE315D"/>
    <w:rsid w:val="00AE3B50"/>
    <w:rsid w:val="00AE4553"/>
    <w:rsid w:val="00AE5164"/>
    <w:rsid w:val="00AE68B4"/>
    <w:rsid w:val="00AE7F4A"/>
    <w:rsid w:val="00AF09E9"/>
    <w:rsid w:val="00AF2875"/>
    <w:rsid w:val="00AF2E30"/>
    <w:rsid w:val="00AF4147"/>
    <w:rsid w:val="00AF58E5"/>
    <w:rsid w:val="00AF6C88"/>
    <w:rsid w:val="00AF6CA2"/>
    <w:rsid w:val="00AF71CC"/>
    <w:rsid w:val="00AF71E5"/>
    <w:rsid w:val="00B0164A"/>
    <w:rsid w:val="00B026C4"/>
    <w:rsid w:val="00B03F14"/>
    <w:rsid w:val="00B041AF"/>
    <w:rsid w:val="00B0470F"/>
    <w:rsid w:val="00B0612F"/>
    <w:rsid w:val="00B07A24"/>
    <w:rsid w:val="00B07C65"/>
    <w:rsid w:val="00B1027A"/>
    <w:rsid w:val="00B11564"/>
    <w:rsid w:val="00B12745"/>
    <w:rsid w:val="00B131E2"/>
    <w:rsid w:val="00B1374F"/>
    <w:rsid w:val="00B1512B"/>
    <w:rsid w:val="00B1525E"/>
    <w:rsid w:val="00B1730A"/>
    <w:rsid w:val="00B20EA4"/>
    <w:rsid w:val="00B220B1"/>
    <w:rsid w:val="00B22197"/>
    <w:rsid w:val="00B222AD"/>
    <w:rsid w:val="00B23279"/>
    <w:rsid w:val="00B23C8E"/>
    <w:rsid w:val="00B23F3D"/>
    <w:rsid w:val="00B24ED3"/>
    <w:rsid w:val="00B25B16"/>
    <w:rsid w:val="00B26364"/>
    <w:rsid w:val="00B27C0D"/>
    <w:rsid w:val="00B30A77"/>
    <w:rsid w:val="00B30C2F"/>
    <w:rsid w:val="00B30E3C"/>
    <w:rsid w:val="00B330CB"/>
    <w:rsid w:val="00B332F8"/>
    <w:rsid w:val="00B34E16"/>
    <w:rsid w:val="00B3583B"/>
    <w:rsid w:val="00B35A2F"/>
    <w:rsid w:val="00B409E2"/>
    <w:rsid w:val="00B41C44"/>
    <w:rsid w:val="00B41CF8"/>
    <w:rsid w:val="00B41F48"/>
    <w:rsid w:val="00B422D9"/>
    <w:rsid w:val="00B423F8"/>
    <w:rsid w:val="00B42BBA"/>
    <w:rsid w:val="00B43411"/>
    <w:rsid w:val="00B4358C"/>
    <w:rsid w:val="00B435EF"/>
    <w:rsid w:val="00B43CB4"/>
    <w:rsid w:val="00B44A18"/>
    <w:rsid w:val="00B4503C"/>
    <w:rsid w:val="00B45F90"/>
    <w:rsid w:val="00B46F65"/>
    <w:rsid w:val="00B5118E"/>
    <w:rsid w:val="00B52689"/>
    <w:rsid w:val="00B53952"/>
    <w:rsid w:val="00B5537D"/>
    <w:rsid w:val="00B5702A"/>
    <w:rsid w:val="00B5713E"/>
    <w:rsid w:val="00B57577"/>
    <w:rsid w:val="00B57708"/>
    <w:rsid w:val="00B57A38"/>
    <w:rsid w:val="00B6033F"/>
    <w:rsid w:val="00B606C1"/>
    <w:rsid w:val="00B60ADE"/>
    <w:rsid w:val="00B6136E"/>
    <w:rsid w:val="00B623D6"/>
    <w:rsid w:val="00B62914"/>
    <w:rsid w:val="00B632A6"/>
    <w:rsid w:val="00B64424"/>
    <w:rsid w:val="00B649C5"/>
    <w:rsid w:val="00B6533E"/>
    <w:rsid w:val="00B67BAD"/>
    <w:rsid w:val="00B67E22"/>
    <w:rsid w:val="00B71120"/>
    <w:rsid w:val="00B71B5A"/>
    <w:rsid w:val="00B72309"/>
    <w:rsid w:val="00B72943"/>
    <w:rsid w:val="00B72EEC"/>
    <w:rsid w:val="00B73B38"/>
    <w:rsid w:val="00B768B4"/>
    <w:rsid w:val="00B769D3"/>
    <w:rsid w:val="00B76E89"/>
    <w:rsid w:val="00B778A3"/>
    <w:rsid w:val="00B80B21"/>
    <w:rsid w:val="00B81D1B"/>
    <w:rsid w:val="00B824AA"/>
    <w:rsid w:val="00B82C13"/>
    <w:rsid w:val="00B83B8F"/>
    <w:rsid w:val="00B84136"/>
    <w:rsid w:val="00B848EC"/>
    <w:rsid w:val="00B84A5E"/>
    <w:rsid w:val="00B85619"/>
    <w:rsid w:val="00B8712F"/>
    <w:rsid w:val="00B876D8"/>
    <w:rsid w:val="00B87D44"/>
    <w:rsid w:val="00B904BA"/>
    <w:rsid w:val="00B90636"/>
    <w:rsid w:val="00B906E3"/>
    <w:rsid w:val="00B942B5"/>
    <w:rsid w:val="00B94F9B"/>
    <w:rsid w:val="00B95314"/>
    <w:rsid w:val="00B95408"/>
    <w:rsid w:val="00B957A7"/>
    <w:rsid w:val="00B96726"/>
    <w:rsid w:val="00B9751B"/>
    <w:rsid w:val="00B97FB4"/>
    <w:rsid w:val="00BA13A8"/>
    <w:rsid w:val="00BA4461"/>
    <w:rsid w:val="00BA535B"/>
    <w:rsid w:val="00BA581C"/>
    <w:rsid w:val="00BA5E18"/>
    <w:rsid w:val="00BA60C5"/>
    <w:rsid w:val="00BA6442"/>
    <w:rsid w:val="00BA671B"/>
    <w:rsid w:val="00BA6781"/>
    <w:rsid w:val="00BA73A6"/>
    <w:rsid w:val="00BB0050"/>
    <w:rsid w:val="00BB19C4"/>
    <w:rsid w:val="00BB224B"/>
    <w:rsid w:val="00BB27E8"/>
    <w:rsid w:val="00BB2C04"/>
    <w:rsid w:val="00BB53FC"/>
    <w:rsid w:val="00BB5FF8"/>
    <w:rsid w:val="00BB6247"/>
    <w:rsid w:val="00BB6B2F"/>
    <w:rsid w:val="00BB6D58"/>
    <w:rsid w:val="00BB7C9F"/>
    <w:rsid w:val="00BB7D13"/>
    <w:rsid w:val="00BC168C"/>
    <w:rsid w:val="00BC2C9F"/>
    <w:rsid w:val="00BC2F72"/>
    <w:rsid w:val="00BC3D5D"/>
    <w:rsid w:val="00BC5382"/>
    <w:rsid w:val="00BC5692"/>
    <w:rsid w:val="00BC5A1F"/>
    <w:rsid w:val="00BC5CCF"/>
    <w:rsid w:val="00BC62A2"/>
    <w:rsid w:val="00BC66D8"/>
    <w:rsid w:val="00BC7CBA"/>
    <w:rsid w:val="00BD0344"/>
    <w:rsid w:val="00BD0C3E"/>
    <w:rsid w:val="00BD103C"/>
    <w:rsid w:val="00BD10F6"/>
    <w:rsid w:val="00BD1359"/>
    <w:rsid w:val="00BD236A"/>
    <w:rsid w:val="00BD3F8C"/>
    <w:rsid w:val="00BD4C55"/>
    <w:rsid w:val="00BD4F3E"/>
    <w:rsid w:val="00BD5A19"/>
    <w:rsid w:val="00BD70AC"/>
    <w:rsid w:val="00BD7ACC"/>
    <w:rsid w:val="00BE0FE7"/>
    <w:rsid w:val="00BE16B4"/>
    <w:rsid w:val="00BE2087"/>
    <w:rsid w:val="00BE28D8"/>
    <w:rsid w:val="00BE39EB"/>
    <w:rsid w:val="00BE3C72"/>
    <w:rsid w:val="00BE5659"/>
    <w:rsid w:val="00BE5723"/>
    <w:rsid w:val="00BE5BC0"/>
    <w:rsid w:val="00BE676E"/>
    <w:rsid w:val="00BE6D31"/>
    <w:rsid w:val="00BE78F6"/>
    <w:rsid w:val="00BF1223"/>
    <w:rsid w:val="00BF15F4"/>
    <w:rsid w:val="00BF1FBF"/>
    <w:rsid w:val="00BF2034"/>
    <w:rsid w:val="00BF3602"/>
    <w:rsid w:val="00BF3CCF"/>
    <w:rsid w:val="00BF3CE2"/>
    <w:rsid w:val="00BF447F"/>
    <w:rsid w:val="00BF56CB"/>
    <w:rsid w:val="00BF5A9B"/>
    <w:rsid w:val="00BF5BC3"/>
    <w:rsid w:val="00BF6550"/>
    <w:rsid w:val="00C003D8"/>
    <w:rsid w:val="00C0199D"/>
    <w:rsid w:val="00C0215C"/>
    <w:rsid w:val="00C024D8"/>
    <w:rsid w:val="00C0337B"/>
    <w:rsid w:val="00C04B0B"/>
    <w:rsid w:val="00C0611C"/>
    <w:rsid w:val="00C071B3"/>
    <w:rsid w:val="00C07ACA"/>
    <w:rsid w:val="00C07B03"/>
    <w:rsid w:val="00C07F9B"/>
    <w:rsid w:val="00C10C85"/>
    <w:rsid w:val="00C11912"/>
    <w:rsid w:val="00C11D55"/>
    <w:rsid w:val="00C11F7C"/>
    <w:rsid w:val="00C12786"/>
    <w:rsid w:val="00C1523C"/>
    <w:rsid w:val="00C15E8F"/>
    <w:rsid w:val="00C16260"/>
    <w:rsid w:val="00C16488"/>
    <w:rsid w:val="00C168DF"/>
    <w:rsid w:val="00C169E4"/>
    <w:rsid w:val="00C17084"/>
    <w:rsid w:val="00C17939"/>
    <w:rsid w:val="00C17C51"/>
    <w:rsid w:val="00C206B5"/>
    <w:rsid w:val="00C21714"/>
    <w:rsid w:val="00C220F0"/>
    <w:rsid w:val="00C2213A"/>
    <w:rsid w:val="00C23847"/>
    <w:rsid w:val="00C25E26"/>
    <w:rsid w:val="00C26BF7"/>
    <w:rsid w:val="00C274EA"/>
    <w:rsid w:val="00C304BF"/>
    <w:rsid w:val="00C31349"/>
    <w:rsid w:val="00C3141D"/>
    <w:rsid w:val="00C34280"/>
    <w:rsid w:val="00C35B1A"/>
    <w:rsid w:val="00C3678B"/>
    <w:rsid w:val="00C36A62"/>
    <w:rsid w:val="00C36C72"/>
    <w:rsid w:val="00C372A4"/>
    <w:rsid w:val="00C376D3"/>
    <w:rsid w:val="00C40317"/>
    <w:rsid w:val="00C40F40"/>
    <w:rsid w:val="00C424EA"/>
    <w:rsid w:val="00C42742"/>
    <w:rsid w:val="00C42969"/>
    <w:rsid w:val="00C4309C"/>
    <w:rsid w:val="00C436CE"/>
    <w:rsid w:val="00C44FE8"/>
    <w:rsid w:val="00C46188"/>
    <w:rsid w:val="00C46259"/>
    <w:rsid w:val="00C4720E"/>
    <w:rsid w:val="00C47752"/>
    <w:rsid w:val="00C508C4"/>
    <w:rsid w:val="00C511C9"/>
    <w:rsid w:val="00C51202"/>
    <w:rsid w:val="00C51613"/>
    <w:rsid w:val="00C51CDC"/>
    <w:rsid w:val="00C53CF4"/>
    <w:rsid w:val="00C53FB7"/>
    <w:rsid w:val="00C5515C"/>
    <w:rsid w:val="00C5599D"/>
    <w:rsid w:val="00C55FBB"/>
    <w:rsid w:val="00C56849"/>
    <w:rsid w:val="00C56915"/>
    <w:rsid w:val="00C56AE9"/>
    <w:rsid w:val="00C61420"/>
    <w:rsid w:val="00C6178E"/>
    <w:rsid w:val="00C618CD"/>
    <w:rsid w:val="00C61B3B"/>
    <w:rsid w:val="00C63B10"/>
    <w:rsid w:val="00C64417"/>
    <w:rsid w:val="00C64571"/>
    <w:rsid w:val="00C647AC"/>
    <w:rsid w:val="00C64B37"/>
    <w:rsid w:val="00C64B8D"/>
    <w:rsid w:val="00C6531F"/>
    <w:rsid w:val="00C65EDA"/>
    <w:rsid w:val="00C67567"/>
    <w:rsid w:val="00C6763C"/>
    <w:rsid w:val="00C6792F"/>
    <w:rsid w:val="00C70502"/>
    <w:rsid w:val="00C7091E"/>
    <w:rsid w:val="00C712B1"/>
    <w:rsid w:val="00C73CD3"/>
    <w:rsid w:val="00C74B62"/>
    <w:rsid w:val="00C7564D"/>
    <w:rsid w:val="00C756A8"/>
    <w:rsid w:val="00C762F0"/>
    <w:rsid w:val="00C76A6D"/>
    <w:rsid w:val="00C77061"/>
    <w:rsid w:val="00C801C5"/>
    <w:rsid w:val="00C80465"/>
    <w:rsid w:val="00C820FD"/>
    <w:rsid w:val="00C825F6"/>
    <w:rsid w:val="00C8396E"/>
    <w:rsid w:val="00C83CFD"/>
    <w:rsid w:val="00C862A7"/>
    <w:rsid w:val="00C865CE"/>
    <w:rsid w:val="00C86B96"/>
    <w:rsid w:val="00C86E32"/>
    <w:rsid w:val="00C87287"/>
    <w:rsid w:val="00C904C5"/>
    <w:rsid w:val="00C906A9"/>
    <w:rsid w:val="00C920DF"/>
    <w:rsid w:val="00C92327"/>
    <w:rsid w:val="00C92C33"/>
    <w:rsid w:val="00C92D97"/>
    <w:rsid w:val="00C9327D"/>
    <w:rsid w:val="00C93D33"/>
    <w:rsid w:val="00C96FBF"/>
    <w:rsid w:val="00C97BF6"/>
    <w:rsid w:val="00CA0B6A"/>
    <w:rsid w:val="00CA0FE8"/>
    <w:rsid w:val="00CA1449"/>
    <w:rsid w:val="00CA1724"/>
    <w:rsid w:val="00CA3610"/>
    <w:rsid w:val="00CA4D4D"/>
    <w:rsid w:val="00CA4D7D"/>
    <w:rsid w:val="00CA7018"/>
    <w:rsid w:val="00CB0874"/>
    <w:rsid w:val="00CB0912"/>
    <w:rsid w:val="00CB0B8A"/>
    <w:rsid w:val="00CB1111"/>
    <w:rsid w:val="00CB1156"/>
    <w:rsid w:val="00CB2463"/>
    <w:rsid w:val="00CB2933"/>
    <w:rsid w:val="00CB2F82"/>
    <w:rsid w:val="00CB3115"/>
    <w:rsid w:val="00CB4874"/>
    <w:rsid w:val="00CB6E27"/>
    <w:rsid w:val="00CC087C"/>
    <w:rsid w:val="00CC0C05"/>
    <w:rsid w:val="00CC0FE1"/>
    <w:rsid w:val="00CC1757"/>
    <w:rsid w:val="00CC413D"/>
    <w:rsid w:val="00CC4143"/>
    <w:rsid w:val="00CC4616"/>
    <w:rsid w:val="00CC4734"/>
    <w:rsid w:val="00CC48F0"/>
    <w:rsid w:val="00CC559C"/>
    <w:rsid w:val="00CC6D66"/>
    <w:rsid w:val="00CC7618"/>
    <w:rsid w:val="00CC772D"/>
    <w:rsid w:val="00CC7BFB"/>
    <w:rsid w:val="00CD1C0C"/>
    <w:rsid w:val="00CD2299"/>
    <w:rsid w:val="00CD3264"/>
    <w:rsid w:val="00CD34C3"/>
    <w:rsid w:val="00CD35CD"/>
    <w:rsid w:val="00CD3FBF"/>
    <w:rsid w:val="00CD50C3"/>
    <w:rsid w:val="00CD68EF"/>
    <w:rsid w:val="00CD70AF"/>
    <w:rsid w:val="00CD7F19"/>
    <w:rsid w:val="00CE0C1A"/>
    <w:rsid w:val="00CE11AA"/>
    <w:rsid w:val="00CE18BE"/>
    <w:rsid w:val="00CE1FFE"/>
    <w:rsid w:val="00CE2663"/>
    <w:rsid w:val="00CE3A39"/>
    <w:rsid w:val="00CE3C25"/>
    <w:rsid w:val="00CE4472"/>
    <w:rsid w:val="00CE4985"/>
    <w:rsid w:val="00CE590A"/>
    <w:rsid w:val="00CE5923"/>
    <w:rsid w:val="00CE5FC9"/>
    <w:rsid w:val="00CE6539"/>
    <w:rsid w:val="00CE68B5"/>
    <w:rsid w:val="00CE7241"/>
    <w:rsid w:val="00CE7732"/>
    <w:rsid w:val="00CF059C"/>
    <w:rsid w:val="00CF0969"/>
    <w:rsid w:val="00CF38AB"/>
    <w:rsid w:val="00CF4D34"/>
    <w:rsid w:val="00CF55DE"/>
    <w:rsid w:val="00CF6EB2"/>
    <w:rsid w:val="00CF7FAE"/>
    <w:rsid w:val="00D00C69"/>
    <w:rsid w:val="00D00C6C"/>
    <w:rsid w:val="00D0101A"/>
    <w:rsid w:val="00D0118F"/>
    <w:rsid w:val="00D0166D"/>
    <w:rsid w:val="00D0247F"/>
    <w:rsid w:val="00D02D53"/>
    <w:rsid w:val="00D04382"/>
    <w:rsid w:val="00D048F8"/>
    <w:rsid w:val="00D05B62"/>
    <w:rsid w:val="00D05CC6"/>
    <w:rsid w:val="00D05F85"/>
    <w:rsid w:val="00D06ABD"/>
    <w:rsid w:val="00D06BE8"/>
    <w:rsid w:val="00D10159"/>
    <w:rsid w:val="00D10C51"/>
    <w:rsid w:val="00D11CC6"/>
    <w:rsid w:val="00D11E94"/>
    <w:rsid w:val="00D1255C"/>
    <w:rsid w:val="00D15F46"/>
    <w:rsid w:val="00D16300"/>
    <w:rsid w:val="00D171EE"/>
    <w:rsid w:val="00D1720F"/>
    <w:rsid w:val="00D17F3F"/>
    <w:rsid w:val="00D239EF"/>
    <w:rsid w:val="00D23CB0"/>
    <w:rsid w:val="00D27ACC"/>
    <w:rsid w:val="00D300B0"/>
    <w:rsid w:val="00D3263A"/>
    <w:rsid w:val="00D335CC"/>
    <w:rsid w:val="00D349EB"/>
    <w:rsid w:val="00D36B0C"/>
    <w:rsid w:val="00D36B87"/>
    <w:rsid w:val="00D3796B"/>
    <w:rsid w:val="00D37BA6"/>
    <w:rsid w:val="00D41BAD"/>
    <w:rsid w:val="00D424DD"/>
    <w:rsid w:val="00D432B1"/>
    <w:rsid w:val="00D4451A"/>
    <w:rsid w:val="00D44B18"/>
    <w:rsid w:val="00D44FF9"/>
    <w:rsid w:val="00D451A5"/>
    <w:rsid w:val="00D46553"/>
    <w:rsid w:val="00D47211"/>
    <w:rsid w:val="00D4767E"/>
    <w:rsid w:val="00D504F6"/>
    <w:rsid w:val="00D50746"/>
    <w:rsid w:val="00D50AFC"/>
    <w:rsid w:val="00D521A3"/>
    <w:rsid w:val="00D54773"/>
    <w:rsid w:val="00D54A01"/>
    <w:rsid w:val="00D573EB"/>
    <w:rsid w:val="00D57BA1"/>
    <w:rsid w:val="00D60202"/>
    <w:rsid w:val="00D60CBD"/>
    <w:rsid w:val="00D61262"/>
    <w:rsid w:val="00D61365"/>
    <w:rsid w:val="00D61DF0"/>
    <w:rsid w:val="00D6246C"/>
    <w:rsid w:val="00D624EE"/>
    <w:rsid w:val="00D627B4"/>
    <w:rsid w:val="00D62CA0"/>
    <w:rsid w:val="00D65060"/>
    <w:rsid w:val="00D6551E"/>
    <w:rsid w:val="00D6579E"/>
    <w:rsid w:val="00D660FF"/>
    <w:rsid w:val="00D6713A"/>
    <w:rsid w:val="00D672D5"/>
    <w:rsid w:val="00D723D1"/>
    <w:rsid w:val="00D728DB"/>
    <w:rsid w:val="00D72B25"/>
    <w:rsid w:val="00D73839"/>
    <w:rsid w:val="00D77AE2"/>
    <w:rsid w:val="00D80A5D"/>
    <w:rsid w:val="00D80BFD"/>
    <w:rsid w:val="00D83543"/>
    <w:rsid w:val="00D83DB9"/>
    <w:rsid w:val="00D84322"/>
    <w:rsid w:val="00D84F2C"/>
    <w:rsid w:val="00D85494"/>
    <w:rsid w:val="00D8641E"/>
    <w:rsid w:val="00D873F0"/>
    <w:rsid w:val="00D87AB3"/>
    <w:rsid w:val="00D87B4F"/>
    <w:rsid w:val="00D934AF"/>
    <w:rsid w:val="00D94B4B"/>
    <w:rsid w:val="00D94DBC"/>
    <w:rsid w:val="00D97587"/>
    <w:rsid w:val="00D97856"/>
    <w:rsid w:val="00D97AE5"/>
    <w:rsid w:val="00DA0F23"/>
    <w:rsid w:val="00DA1B8C"/>
    <w:rsid w:val="00DA2617"/>
    <w:rsid w:val="00DA2E20"/>
    <w:rsid w:val="00DA3C47"/>
    <w:rsid w:val="00DA4118"/>
    <w:rsid w:val="00DA45BB"/>
    <w:rsid w:val="00DA4C4B"/>
    <w:rsid w:val="00DA5B44"/>
    <w:rsid w:val="00DA5F67"/>
    <w:rsid w:val="00DA6A7A"/>
    <w:rsid w:val="00DA7675"/>
    <w:rsid w:val="00DB0454"/>
    <w:rsid w:val="00DB0A1D"/>
    <w:rsid w:val="00DB12A3"/>
    <w:rsid w:val="00DB1790"/>
    <w:rsid w:val="00DB184A"/>
    <w:rsid w:val="00DB1C14"/>
    <w:rsid w:val="00DB330F"/>
    <w:rsid w:val="00DB37BE"/>
    <w:rsid w:val="00DB6E87"/>
    <w:rsid w:val="00DB6EB7"/>
    <w:rsid w:val="00DC02F8"/>
    <w:rsid w:val="00DC06D1"/>
    <w:rsid w:val="00DC0969"/>
    <w:rsid w:val="00DC21E5"/>
    <w:rsid w:val="00DC2911"/>
    <w:rsid w:val="00DC2C5B"/>
    <w:rsid w:val="00DC2D4C"/>
    <w:rsid w:val="00DC3951"/>
    <w:rsid w:val="00DC591D"/>
    <w:rsid w:val="00DC6441"/>
    <w:rsid w:val="00DC6610"/>
    <w:rsid w:val="00DC674B"/>
    <w:rsid w:val="00DC7940"/>
    <w:rsid w:val="00DC7A5A"/>
    <w:rsid w:val="00DD0348"/>
    <w:rsid w:val="00DD0352"/>
    <w:rsid w:val="00DD08D9"/>
    <w:rsid w:val="00DD3BA1"/>
    <w:rsid w:val="00DD4BA6"/>
    <w:rsid w:val="00DD5853"/>
    <w:rsid w:val="00DD61E7"/>
    <w:rsid w:val="00DD7AFF"/>
    <w:rsid w:val="00DD7DA2"/>
    <w:rsid w:val="00DD7F7E"/>
    <w:rsid w:val="00DE000E"/>
    <w:rsid w:val="00DE0845"/>
    <w:rsid w:val="00DE11B6"/>
    <w:rsid w:val="00DE1409"/>
    <w:rsid w:val="00DE2910"/>
    <w:rsid w:val="00DE2B73"/>
    <w:rsid w:val="00DE489A"/>
    <w:rsid w:val="00DE5169"/>
    <w:rsid w:val="00DE5193"/>
    <w:rsid w:val="00DE53E1"/>
    <w:rsid w:val="00DE6BF6"/>
    <w:rsid w:val="00DE7385"/>
    <w:rsid w:val="00DF08DB"/>
    <w:rsid w:val="00DF1582"/>
    <w:rsid w:val="00DF178C"/>
    <w:rsid w:val="00DF26CB"/>
    <w:rsid w:val="00DF2BE8"/>
    <w:rsid w:val="00DF2CF0"/>
    <w:rsid w:val="00DF4A40"/>
    <w:rsid w:val="00DF4B45"/>
    <w:rsid w:val="00DF4D58"/>
    <w:rsid w:val="00DF5BCE"/>
    <w:rsid w:val="00DF624C"/>
    <w:rsid w:val="00DF6663"/>
    <w:rsid w:val="00DF6832"/>
    <w:rsid w:val="00E026A9"/>
    <w:rsid w:val="00E02ADF"/>
    <w:rsid w:val="00E06595"/>
    <w:rsid w:val="00E065F3"/>
    <w:rsid w:val="00E06F97"/>
    <w:rsid w:val="00E07A22"/>
    <w:rsid w:val="00E07FB0"/>
    <w:rsid w:val="00E10821"/>
    <w:rsid w:val="00E11482"/>
    <w:rsid w:val="00E12300"/>
    <w:rsid w:val="00E15975"/>
    <w:rsid w:val="00E15B11"/>
    <w:rsid w:val="00E16ADD"/>
    <w:rsid w:val="00E20133"/>
    <w:rsid w:val="00E20E51"/>
    <w:rsid w:val="00E21069"/>
    <w:rsid w:val="00E2133C"/>
    <w:rsid w:val="00E21C5F"/>
    <w:rsid w:val="00E21C99"/>
    <w:rsid w:val="00E22451"/>
    <w:rsid w:val="00E225C5"/>
    <w:rsid w:val="00E225D9"/>
    <w:rsid w:val="00E237C2"/>
    <w:rsid w:val="00E23867"/>
    <w:rsid w:val="00E245BF"/>
    <w:rsid w:val="00E263C6"/>
    <w:rsid w:val="00E26652"/>
    <w:rsid w:val="00E26887"/>
    <w:rsid w:val="00E30185"/>
    <w:rsid w:val="00E302F6"/>
    <w:rsid w:val="00E303B3"/>
    <w:rsid w:val="00E305A6"/>
    <w:rsid w:val="00E305B6"/>
    <w:rsid w:val="00E31A42"/>
    <w:rsid w:val="00E32398"/>
    <w:rsid w:val="00E328AB"/>
    <w:rsid w:val="00E32BE2"/>
    <w:rsid w:val="00E3355A"/>
    <w:rsid w:val="00E3371B"/>
    <w:rsid w:val="00E33FFC"/>
    <w:rsid w:val="00E36504"/>
    <w:rsid w:val="00E37D69"/>
    <w:rsid w:val="00E40F04"/>
    <w:rsid w:val="00E40FD7"/>
    <w:rsid w:val="00E41596"/>
    <w:rsid w:val="00E41C7D"/>
    <w:rsid w:val="00E4289F"/>
    <w:rsid w:val="00E43931"/>
    <w:rsid w:val="00E43B49"/>
    <w:rsid w:val="00E4790E"/>
    <w:rsid w:val="00E5213A"/>
    <w:rsid w:val="00E5273C"/>
    <w:rsid w:val="00E531AB"/>
    <w:rsid w:val="00E5607E"/>
    <w:rsid w:val="00E56D9B"/>
    <w:rsid w:val="00E56EEB"/>
    <w:rsid w:val="00E578FD"/>
    <w:rsid w:val="00E57BA5"/>
    <w:rsid w:val="00E60762"/>
    <w:rsid w:val="00E611CE"/>
    <w:rsid w:val="00E62D7E"/>
    <w:rsid w:val="00E63194"/>
    <w:rsid w:val="00E63A4F"/>
    <w:rsid w:val="00E6464F"/>
    <w:rsid w:val="00E64BA3"/>
    <w:rsid w:val="00E66307"/>
    <w:rsid w:val="00E6669D"/>
    <w:rsid w:val="00E6773A"/>
    <w:rsid w:val="00E707CB"/>
    <w:rsid w:val="00E7090A"/>
    <w:rsid w:val="00E70D73"/>
    <w:rsid w:val="00E72A7A"/>
    <w:rsid w:val="00E730ED"/>
    <w:rsid w:val="00E734D6"/>
    <w:rsid w:val="00E7365E"/>
    <w:rsid w:val="00E76B65"/>
    <w:rsid w:val="00E773B5"/>
    <w:rsid w:val="00E77E42"/>
    <w:rsid w:val="00E8013B"/>
    <w:rsid w:val="00E801DB"/>
    <w:rsid w:val="00E81373"/>
    <w:rsid w:val="00E81721"/>
    <w:rsid w:val="00E81857"/>
    <w:rsid w:val="00E83723"/>
    <w:rsid w:val="00E84149"/>
    <w:rsid w:val="00E85BF2"/>
    <w:rsid w:val="00E86934"/>
    <w:rsid w:val="00E86A0D"/>
    <w:rsid w:val="00E86E34"/>
    <w:rsid w:val="00E87B79"/>
    <w:rsid w:val="00E9059F"/>
    <w:rsid w:val="00E90738"/>
    <w:rsid w:val="00E91176"/>
    <w:rsid w:val="00E91373"/>
    <w:rsid w:val="00E91DA6"/>
    <w:rsid w:val="00E92095"/>
    <w:rsid w:val="00E9305D"/>
    <w:rsid w:val="00E93880"/>
    <w:rsid w:val="00E9462C"/>
    <w:rsid w:val="00E96B14"/>
    <w:rsid w:val="00E9709F"/>
    <w:rsid w:val="00EA0717"/>
    <w:rsid w:val="00EA0AB8"/>
    <w:rsid w:val="00EA2EB8"/>
    <w:rsid w:val="00EA430A"/>
    <w:rsid w:val="00EA4DE3"/>
    <w:rsid w:val="00EA4F63"/>
    <w:rsid w:val="00EA535B"/>
    <w:rsid w:val="00EA577D"/>
    <w:rsid w:val="00EA5BA2"/>
    <w:rsid w:val="00EA5BBC"/>
    <w:rsid w:val="00EA676E"/>
    <w:rsid w:val="00EA6898"/>
    <w:rsid w:val="00EA79A4"/>
    <w:rsid w:val="00EA7D21"/>
    <w:rsid w:val="00EB0586"/>
    <w:rsid w:val="00EB0A02"/>
    <w:rsid w:val="00EB11E2"/>
    <w:rsid w:val="00EB1EF0"/>
    <w:rsid w:val="00EB24FE"/>
    <w:rsid w:val="00EB3A8F"/>
    <w:rsid w:val="00EB3DD4"/>
    <w:rsid w:val="00EB48C3"/>
    <w:rsid w:val="00EB6A07"/>
    <w:rsid w:val="00EB6E03"/>
    <w:rsid w:val="00EC06B0"/>
    <w:rsid w:val="00EC0FC6"/>
    <w:rsid w:val="00EC1143"/>
    <w:rsid w:val="00EC1213"/>
    <w:rsid w:val="00EC2FD7"/>
    <w:rsid w:val="00EC4F37"/>
    <w:rsid w:val="00EC4F5D"/>
    <w:rsid w:val="00EC5848"/>
    <w:rsid w:val="00ED0C4C"/>
    <w:rsid w:val="00ED12AF"/>
    <w:rsid w:val="00ED17B9"/>
    <w:rsid w:val="00ED210B"/>
    <w:rsid w:val="00ED3E9E"/>
    <w:rsid w:val="00ED4171"/>
    <w:rsid w:val="00ED4A04"/>
    <w:rsid w:val="00ED4C0A"/>
    <w:rsid w:val="00ED79B3"/>
    <w:rsid w:val="00ED7D5E"/>
    <w:rsid w:val="00EE110A"/>
    <w:rsid w:val="00EE1594"/>
    <w:rsid w:val="00EE186C"/>
    <w:rsid w:val="00EE1D93"/>
    <w:rsid w:val="00EE2078"/>
    <w:rsid w:val="00EE3418"/>
    <w:rsid w:val="00EE42C5"/>
    <w:rsid w:val="00EF022A"/>
    <w:rsid w:val="00EF0EAE"/>
    <w:rsid w:val="00EF1253"/>
    <w:rsid w:val="00EF149D"/>
    <w:rsid w:val="00EF1A46"/>
    <w:rsid w:val="00EF1D8D"/>
    <w:rsid w:val="00EF203A"/>
    <w:rsid w:val="00EF2D24"/>
    <w:rsid w:val="00EF51FA"/>
    <w:rsid w:val="00EF5234"/>
    <w:rsid w:val="00EF5357"/>
    <w:rsid w:val="00EF53B1"/>
    <w:rsid w:val="00EF6D2C"/>
    <w:rsid w:val="00EF6D31"/>
    <w:rsid w:val="00F0009E"/>
    <w:rsid w:val="00F004B8"/>
    <w:rsid w:val="00F00818"/>
    <w:rsid w:val="00F00921"/>
    <w:rsid w:val="00F014DC"/>
    <w:rsid w:val="00F01675"/>
    <w:rsid w:val="00F01966"/>
    <w:rsid w:val="00F01F34"/>
    <w:rsid w:val="00F02C77"/>
    <w:rsid w:val="00F0535D"/>
    <w:rsid w:val="00F07788"/>
    <w:rsid w:val="00F07919"/>
    <w:rsid w:val="00F1025A"/>
    <w:rsid w:val="00F10FAE"/>
    <w:rsid w:val="00F11266"/>
    <w:rsid w:val="00F11859"/>
    <w:rsid w:val="00F1191D"/>
    <w:rsid w:val="00F129E4"/>
    <w:rsid w:val="00F1453F"/>
    <w:rsid w:val="00F14BFF"/>
    <w:rsid w:val="00F1652B"/>
    <w:rsid w:val="00F168E6"/>
    <w:rsid w:val="00F16F33"/>
    <w:rsid w:val="00F177C9"/>
    <w:rsid w:val="00F179C8"/>
    <w:rsid w:val="00F205CD"/>
    <w:rsid w:val="00F21B91"/>
    <w:rsid w:val="00F21DED"/>
    <w:rsid w:val="00F21F2C"/>
    <w:rsid w:val="00F238E5"/>
    <w:rsid w:val="00F248E2"/>
    <w:rsid w:val="00F26045"/>
    <w:rsid w:val="00F26810"/>
    <w:rsid w:val="00F27790"/>
    <w:rsid w:val="00F27865"/>
    <w:rsid w:val="00F27C67"/>
    <w:rsid w:val="00F30E43"/>
    <w:rsid w:val="00F33E7A"/>
    <w:rsid w:val="00F344A6"/>
    <w:rsid w:val="00F34869"/>
    <w:rsid w:val="00F354B4"/>
    <w:rsid w:val="00F366F7"/>
    <w:rsid w:val="00F37DFE"/>
    <w:rsid w:val="00F40250"/>
    <w:rsid w:val="00F42C42"/>
    <w:rsid w:val="00F438B3"/>
    <w:rsid w:val="00F443F4"/>
    <w:rsid w:val="00F448D3"/>
    <w:rsid w:val="00F44F5D"/>
    <w:rsid w:val="00F44F9E"/>
    <w:rsid w:val="00F4683C"/>
    <w:rsid w:val="00F46D6E"/>
    <w:rsid w:val="00F473EE"/>
    <w:rsid w:val="00F47470"/>
    <w:rsid w:val="00F477D2"/>
    <w:rsid w:val="00F50937"/>
    <w:rsid w:val="00F512A0"/>
    <w:rsid w:val="00F524F4"/>
    <w:rsid w:val="00F54445"/>
    <w:rsid w:val="00F54A66"/>
    <w:rsid w:val="00F54F39"/>
    <w:rsid w:val="00F5669F"/>
    <w:rsid w:val="00F56FE0"/>
    <w:rsid w:val="00F57648"/>
    <w:rsid w:val="00F578B7"/>
    <w:rsid w:val="00F601E9"/>
    <w:rsid w:val="00F613E7"/>
    <w:rsid w:val="00F61C55"/>
    <w:rsid w:val="00F61ECB"/>
    <w:rsid w:val="00F6282A"/>
    <w:rsid w:val="00F6303B"/>
    <w:rsid w:val="00F6332D"/>
    <w:rsid w:val="00F63339"/>
    <w:rsid w:val="00F646B7"/>
    <w:rsid w:val="00F64CEF"/>
    <w:rsid w:val="00F64FAC"/>
    <w:rsid w:val="00F65909"/>
    <w:rsid w:val="00F6600D"/>
    <w:rsid w:val="00F663AB"/>
    <w:rsid w:val="00F6765A"/>
    <w:rsid w:val="00F67990"/>
    <w:rsid w:val="00F70DE5"/>
    <w:rsid w:val="00F72551"/>
    <w:rsid w:val="00F73AD9"/>
    <w:rsid w:val="00F748B3"/>
    <w:rsid w:val="00F76A35"/>
    <w:rsid w:val="00F77005"/>
    <w:rsid w:val="00F77CCE"/>
    <w:rsid w:val="00F80325"/>
    <w:rsid w:val="00F8054E"/>
    <w:rsid w:val="00F806D8"/>
    <w:rsid w:val="00F81E2B"/>
    <w:rsid w:val="00F84B5C"/>
    <w:rsid w:val="00F84D84"/>
    <w:rsid w:val="00F87EFA"/>
    <w:rsid w:val="00F9000F"/>
    <w:rsid w:val="00F9069B"/>
    <w:rsid w:val="00F93CDB"/>
    <w:rsid w:val="00F93DFC"/>
    <w:rsid w:val="00F95104"/>
    <w:rsid w:val="00F953BE"/>
    <w:rsid w:val="00F95B7F"/>
    <w:rsid w:val="00F9646E"/>
    <w:rsid w:val="00F965F4"/>
    <w:rsid w:val="00F96933"/>
    <w:rsid w:val="00FA0191"/>
    <w:rsid w:val="00FA123D"/>
    <w:rsid w:val="00FA197B"/>
    <w:rsid w:val="00FA2CF1"/>
    <w:rsid w:val="00FA3FAD"/>
    <w:rsid w:val="00FA40F8"/>
    <w:rsid w:val="00FA465B"/>
    <w:rsid w:val="00FA4D0F"/>
    <w:rsid w:val="00FA535F"/>
    <w:rsid w:val="00FA5434"/>
    <w:rsid w:val="00FA5506"/>
    <w:rsid w:val="00FA624E"/>
    <w:rsid w:val="00FA7B5C"/>
    <w:rsid w:val="00FA7E75"/>
    <w:rsid w:val="00FB12F0"/>
    <w:rsid w:val="00FB15DC"/>
    <w:rsid w:val="00FB1C5E"/>
    <w:rsid w:val="00FB2B7D"/>
    <w:rsid w:val="00FB6133"/>
    <w:rsid w:val="00FB6611"/>
    <w:rsid w:val="00FB700D"/>
    <w:rsid w:val="00FB7A9A"/>
    <w:rsid w:val="00FC05EB"/>
    <w:rsid w:val="00FC15CE"/>
    <w:rsid w:val="00FC2A7E"/>
    <w:rsid w:val="00FC2BC8"/>
    <w:rsid w:val="00FC3F66"/>
    <w:rsid w:val="00FC4B6F"/>
    <w:rsid w:val="00FC4D1A"/>
    <w:rsid w:val="00FC4F36"/>
    <w:rsid w:val="00FC5039"/>
    <w:rsid w:val="00FC50B9"/>
    <w:rsid w:val="00FC517C"/>
    <w:rsid w:val="00FC561F"/>
    <w:rsid w:val="00FC7E8B"/>
    <w:rsid w:val="00FD05DA"/>
    <w:rsid w:val="00FD1537"/>
    <w:rsid w:val="00FD198C"/>
    <w:rsid w:val="00FD2DEE"/>
    <w:rsid w:val="00FD31DA"/>
    <w:rsid w:val="00FD3B6F"/>
    <w:rsid w:val="00FD4B9A"/>
    <w:rsid w:val="00FD5217"/>
    <w:rsid w:val="00FD7113"/>
    <w:rsid w:val="00FE083F"/>
    <w:rsid w:val="00FE1637"/>
    <w:rsid w:val="00FE2C84"/>
    <w:rsid w:val="00FE3A1F"/>
    <w:rsid w:val="00FE3F07"/>
    <w:rsid w:val="00FE4132"/>
    <w:rsid w:val="00FE45F2"/>
    <w:rsid w:val="00FF0041"/>
    <w:rsid w:val="00FF0B6F"/>
    <w:rsid w:val="00FF0C26"/>
    <w:rsid w:val="00FF1136"/>
    <w:rsid w:val="00FF21D7"/>
    <w:rsid w:val="00FF2DA0"/>
    <w:rsid w:val="00FF386E"/>
    <w:rsid w:val="00FF3DD1"/>
    <w:rsid w:val="00FF4142"/>
    <w:rsid w:val="00FF46FB"/>
    <w:rsid w:val="00FF4CF9"/>
    <w:rsid w:val="00FF5753"/>
    <w:rsid w:val="00FF5A90"/>
    <w:rsid w:val="00FF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C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84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kern w:val="1"/>
      <w:sz w:val="24"/>
      <w:szCs w:val="24"/>
      <w:lang w:bidi="hi-IN"/>
    </w:rPr>
  </w:style>
  <w:style w:type="character" w:customStyle="1" w:styleId="Bullets">
    <w:name w:val="Bullets"/>
    <w:uiPriority w:val="99"/>
    <w:rPr>
      <w:rFonts w:ascii="OpenSymbol" w:hAnsi="OpenSymbol"/>
    </w:rPr>
  </w:style>
  <w:style w:type="paragraph" w:customStyle="1" w:styleId="Heading">
    <w:name w:val="Heading"/>
    <w:basedOn w:val="Default"/>
    <w:next w:val="Textbody"/>
    <w:uiPriority w:val="99"/>
    <w:pPr>
      <w:keepNext/>
      <w:spacing w:before="240" w:after="120"/>
    </w:pPr>
    <w:rPr>
      <w:rFonts w:ascii="Arial" w:eastAsia="Microsoft YaHei" w:hAnsi="Arial Unicode MS" w:cs="Arial"/>
      <w:sz w:val="28"/>
      <w:szCs w:val="28"/>
      <w:lang w:bidi="ar-SA"/>
    </w:rPr>
  </w:style>
  <w:style w:type="paragraph" w:customStyle="1" w:styleId="Textbody">
    <w:name w:val="Text body"/>
    <w:basedOn w:val="Default"/>
    <w:uiPriority w:val="99"/>
    <w:pPr>
      <w:spacing w:after="120"/>
    </w:pPr>
    <w:rPr>
      <w:lang w:bidi="ar-SA"/>
    </w:rPr>
  </w:style>
  <w:style w:type="paragraph" w:styleId="List">
    <w:name w:val="List"/>
    <w:basedOn w:val="Textbody"/>
    <w:uiPriority w:val="99"/>
    <w:rPr>
      <w:rFonts w:hAnsi="Arial Unicode MS"/>
    </w:rPr>
  </w:style>
  <w:style w:type="paragraph" w:styleId="Caption">
    <w:name w:val="caption"/>
    <w:basedOn w:val="Default"/>
    <w:uiPriority w:val="99"/>
    <w:qFormat/>
    <w:pPr>
      <w:spacing w:before="120" w:after="120"/>
    </w:pPr>
    <w:rPr>
      <w:rFonts w:hAnsi="Arial Unicode MS"/>
      <w:i/>
      <w:iCs/>
      <w:lang w:bidi="ar-SA"/>
    </w:rPr>
  </w:style>
  <w:style w:type="paragraph" w:customStyle="1" w:styleId="Index">
    <w:name w:val="Index"/>
    <w:basedOn w:val="Default"/>
    <w:uiPriority w:val="99"/>
    <w:rPr>
      <w:rFonts w:hAnsi="Arial Unicode MS"/>
      <w:lang w:bidi="ar-SA"/>
    </w:rPr>
  </w:style>
  <w:style w:type="paragraph" w:styleId="Header">
    <w:name w:val="header"/>
    <w:basedOn w:val="Default"/>
    <w:link w:val="HeaderChar"/>
    <w:uiPriority w:val="99"/>
    <w:pPr>
      <w:tabs>
        <w:tab w:val="center" w:pos="4512"/>
        <w:tab w:val="right" w:pos="9025"/>
      </w:tabs>
    </w:pPr>
    <w:rPr>
      <w:lang w:bidi="ar-SA"/>
    </w:rPr>
  </w:style>
  <w:style w:type="character" w:customStyle="1" w:styleId="HeaderChar">
    <w:name w:val="Header Char"/>
    <w:link w:val="Header"/>
    <w:uiPriority w:val="99"/>
    <w:semiHidden/>
    <w:locked/>
    <w:rPr>
      <w:rFonts w:cs="Times New Roman"/>
    </w:rPr>
  </w:style>
  <w:style w:type="paragraph" w:styleId="Footer">
    <w:name w:val="footer"/>
    <w:basedOn w:val="Default"/>
    <w:link w:val="FooterChar"/>
    <w:uiPriority w:val="99"/>
    <w:pPr>
      <w:tabs>
        <w:tab w:val="center" w:pos="4512"/>
        <w:tab w:val="right" w:pos="9025"/>
      </w:tabs>
    </w:pPr>
    <w:rPr>
      <w:lang w:bidi="ar-SA"/>
    </w:rPr>
  </w:style>
  <w:style w:type="character" w:customStyle="1" w:styleId="FooterChar">
    <w:name w:val="Footer Char"/>
    <w:link w:val="Footer"/>
    <w:uiPriority w:val="99"/>
    <w:semiHidden/>
    <w:locked/>
    <w:rPr>
      <w:rFonts w:cs="Times New Roman"/>
    </w:rPr>
  </w:style>
  <w:style w:type="paragraph" w:styleId="BalloonText">
    <w:name w:val="Balloon Text"/>
    <w:basedOn w:val="Normal"/>
    <w:link w:val="BalloonTextChar"/>
    <w:uiPriority w:val="99"/>
    <w:semiHidden/>
    <w:unhideWhenUsed/>
    <w:rsid w:val="00534B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34B4F"/>
    <w:rPr>
      <w:rFonts w:ascii="Tahoma" w:hAnsi="Tahoma" w:cs="Tahoma"/>
      <w:sz w:val="16"/>
      <w:szCs w:val="16"/>
    </w:rPr>
  </w:style>
  <w:style w:type="character" w:customStyle="1" w:styleId="Heading1Char">
    <w:name w:val="Heading 1 Char"/>
    <w:basedOn w:val="DefaultParagraphFont"/>
    <w:link w:val="Heading1"/>
    <w:uiPriority w:val="9"/>
    <w:rsid w:val="00784F0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84F00"/>
    <w:pPr>
      <w:spacing w:line="259" w:lineRule="auto"/>
      <w:outlineLvl w:val="9"/>
    </w:pPr>
    <w:rPr>
      <w:lang w:val="en-US" w:eastAsia="en-US"/>
    </w:rPr>
  </w:style>
  <w:style w:type="character" w:styleId="CommentReference">
    <w:name w:val="annotation reference"/>
    <w:basedOn w:val="DefaultParagraphFont"/>
    <w:uiPriority w:val="99"/>
    <w:semiHidden/>
    <w:unhideWhenUsed/>
    <w:rsid w:val="00546367"/>
    <w:rPr>
      <w:sz w:val="16"/>
      <w:szCs w:val="16"/>
    </w:rPr>
  </w:style>
  <w:style w:type="paragraph" w:styleId="CommentText">
    <w:name w:val="annotation text"/>
    <w:basedOn w:val="Normal"/>
    <w:link w:val="CommentTextChar"/>
    <w:uiPriority w:val="99"/>
    <w:semiHidden/>
    <w:unhideWhenUsed/>
    <w:rsid w:val="00546367"/>
    <w:pPr>
      <w:spacing w:line="240" w:lineRule="auto"/>
    </w:pPr>
    <w:rPr>
      <w:sz w:val="20"/>
      <w:szCs w:val="20"/>
    </w:rPr>
  </w:style>
  <w:style w:type="character" w:customStyle="1" w:styleId="CommentTextChar">
    <w:name w:val="Comment Text Char"/>
    <w:basedOn w:val="DefaultParagraphFont"/>
    <w:link w:val="CommentText"/>
    <w:uiPriority w:val="99"/>
    <w:semiHidden/>
    <w:rsid w:val="00546367"/>
  </w:style>
  <w:style w:type="paragraph" w:styleId="CommentSubject">
    <w:name w:val="annotation subject"/>
    <w:basedOn w:val="CommentText"/>
    <w:next w:val="CommentText"/>
    <w:link w:val="CommentSubjectChar"/>
    <w:uiPriority w:val="99"/>
    <w:semiHidden/>
    <w:unhideWhenUsed/>
    <w:rsid w:val="00546367"/>
    <w:rPr>
      <w:b/>
      <w:bCs/>
    </w:rPr>
  </w:style>
  <w:style w:type="character" w:customStyle="1" w:styleId="CommentSubjectChar">
    <w:name w:val="Comment Subject Char"/>
    <w:basedOn w:val="CommentTextChar"/>
    <w:link w:val="CommentSubject"/>
    <w:uiPriority w:val="99"/>
    <w:semiHidden/>
    <w:rsid w:val="00546367"/>
    <w:rPr>
      <w:b/>
      <w:bCs/>
    </w:rPr>
  </w:style>
  <w:style w:type="character" w:styleId="Hyperlink">
    <w:name w:val="Hyperlink"/>
    <w:basedOn w:val="DefaultParagraphFont"/>
    <w:uiPriority w:val="99"/>
    <w:unhideWhenUsed/>
    <w:rsid w:val="00E62D7E"/>
    <w:rPr>
      <w:color w:val="0000FF" w:themeColor="hyperlink"/>
      <w:u w:val="single"/>
    </w:rPr>
  </w:style>
  <w:style w:type="character" w:customStyle="1" w:styleId="UnresolvedMention">
    <w:name w:val="Unresolved Mention"/>
    <w:basedOn w:val="DefaultParagraphFont"/>
    <w:uiPriority w:val="99"/>
    <w:semiHidden/>
    <w:unhideWhenUsed/>
    <w:rsid w:val="00E62D7E"/>
    <w:rPr>
      <w:color w:val="605E5C"/>
      <w:shd w:val="clear" w:color="auto" w:fill="E1DFDD"/>
    </w:rPr>
  </w:style>
  <w:style w:type="paragraph" w:styleId="EndnoteText">
    <w:name w:val="endnote text"/>
    <w:basedOn w:val="Normal"/>
    <w:link w:val="EndnoteTextChar"/>
    <w:uiPriority w:val="99"/>
    <w:semiHidden/>
    <w:unhideWhenUsed/>
    <w:rsid w:val="00B026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26C4"/>
  </w:style>
  <w:style w:type="character" w:styleId="EndnoteReference">
    <w:name w:val="endnote reference"/>
    <w:basedOn w:val="DefaultParagraphFont"/>
    <w:uiPriority w:val="99"/>
    <w:semiHidden/>
    <w:unhideWhenUsed/>
    <w:rsid w:val="00B026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84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kern w:val="1"/>
      <w:sz w:val="24"/>
      <w:szCs w:val="24"/>
      <w:lang w:bidi="hi-IN"/>
    </w:rPr>
  </w:style>
  <w:style w:type="character" w:customStyle="1" w:styleId="Bullets">
    <w:name w:val="Bullets"/>
    <w:uiPriority w:val="99"/>
    <w:rPr>
      <w:rFonts w:ascii="OpenSymbol" w:hAnsi="OpenSymbol"/>
    </w:rPr>
  </w:style>
  <w:style w:type="paragraph" w:customStyle="1" w:styleId="Heading">
    <w:name w:val="Heading"/>
    <w:basedOn w:val="Default"/>
    <w:next w:val="Textbody"/>
    <w:uiPriority w:val="99"/>
    <w:pPr>
      <w:keepNext/>
      <w:spacing w:before="240" w:after="120"/>
    </w:pPr>
    <w:rPr>
      <w:rFonts w:ascii="Arial" w:eastAsia="Microsoft YaHei" w:hAnsi="Arial Unicode MS" w:cs="Arial"/>
      <w:sz w:val="28"/>
      <w:szCs w:val="28"/>
      <w:lang w:bidi="ar-SA"/>
    </w:rPr>
  </w:style>
  <w:style w:type="paragraph" w:customStyle="1" w:styleId="Textbody">
    <w:name w:val="Text body"/>
    <w:basedOn w:val="Default"/>
    <w:uiPriority w:val="99"/>
    <w:pPr>
      <w:spacing w:after="120"/>
    </w:pPr>
    <w:rPr>
      <w:lang w:bidi="ar-SA"/>
    </w:rPr>
  </w:style>
  <w:style w:type="paragraph" w:styleId="List">
    <w:name w:val="List"/>
    <w:basedOn w:val="Textbody"/>
    <w:uiPriority w:val="99"/>
    <w:rPr>
      <w:rFonts w:hAnsi="Arial Unicode MS"/>
    </w:rPr>
  </w:style>
  <w:style w:type="paragraph" w:styleId="Caption">
    <w:name w:val="caption"/>
    <w:basedOn w:val="Default"/>
    <w:uiPriority w:val="99"/>
    <w:qFormat/>
    <w:pPr>
      <w:spacing w:before="120" w:after="120"/>
    </w:pPr>
    <w:rPr>
      <w:rFonts w:hAnsi="Arial Unicode MS"/>
      <w:i/>
      <w:iCs/>
      <w:lang w:bidi="ar-SA"/>
    </w:rPr>
  </w:style>
  <w:style w:type="paragraph" w:customStyle="1" w:styleId="Index">
    <w:name w:val="Index"/>
    <w:basedOn w:val="Default"/>
    <w:uiPriority w:val="99"/>
    <w:rPr>
      <w:rFonts w:hAnsi="Arial Unicode MS"/>
      <w:lang w:bidi="ar-SA"/>
    </w:rPr>
  </w:style>
  <w:style w:type="paragraph" w:styleId="Header">
    <w:name w:val="header"/>
    <w:basedOn w:val="Default"/>
    <w:link w:val="HeaderChar"/>
    <w:uiPriority w:val="99"/>
    <w:pPr>
      <w:tabs>
        <w:tab w:val="center" w:pos="4512"/>
        <w:tab w:val="right" w:pos="9025"/>
      </w:tabs>
    </w:pPr>
    <w:rPr>
      <w:lang w:bidi="ar-SA"/>
    </w:rPr>
  </w:style>
  <w:style w:type="character" w:customStyle="1" w:styleId="HeaderChar">
    <w:name w:val="Header Char"/>
    <w:link w:val="Header"/>
    <w:uiPriority w:val="99"/>
    <w:semiHidden/>
    <w:locked/>
    <w:rPr>
      <w:rFonts w:cs="Times New Roman"/>
    </w:rPr>
  </w:style>
  <w:style w:type="paragraph" w:styleId="Footer">
    <w:name w:val="footer"/>
    <w:basedOn w:val="Default"/>
    <w:link w:val="FooterChar"/>
    <w:uiPriority w:val="99"/>
    <w:pPr>
      <w:tabs>
        <w:tab w:val="center" w:pos="4512"/>
        <w:tab w:val="right" w:pos="9025"/>
      </w:tabs>
    </w:pPr>
    <w:rPr>
      <w:lang w:bidi="ar-SA"/>
    </w:rPr>
  </w:style>
  <w:style w:type="character" w:customStyle="1" w:styleId="FooterChar">
    <w:name w:val="Footer Char"/>
    <w:link w:val="Footer"/>
    <w:uiPriority w:val="99"/>
    <w:semiHidden/>
    <w:locked/>
    <w:rPr>
      <w:rFonts w:cs="Times New Roman"/>
    </w:rPr>
  </w:style>
  <w:style w:type="paragraph" w:styleId="BalloonText">
    <w:name w:val="Balloon Text"/>
    <w:basedOn w:val="Normal"/>
    <w:link w:val="BalloonTextChar"/>
    <w:uiPriority w:val="99"/>
    <w:semiHidden/>
    <w:unhideWhenUsed/>
    <w:rsid w:val="00534B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34B4F"/>
    <w:rPr>
      <w:rFonts w:ascii="Tahoma" w:hAnsi="Tahoma" w:cs="Tahoma"/>
      <w:sz w:val="16"/>
      <w:szCs w:val="16"/>
    </w:rPr>
  </w:style>
  <w:style w:type="character" w:customStyle="1" w:styleId="Heading1Char">
    <w:name w:val="Heading 1 Char"/>
    <w:basedOn w:val="DefaultParagraphFont"/>
    <w:link w:val="Heading1"/>
    <w:uiPriority w:val="9"/>
    <w:rsid w:val="00784F0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84F00"/>
    <w:pPr>
      <w:spacing w:line="259" w:lineRule="auto"/>
      <w:outlineLvl w:val="9"/>
    </w:pPr>
    <w:rPr>
      <w:lang w:val="en-US" w:eastAsia="en-US"/>
    </w:rPr>
  </w:style>
  <w:style w:type="character" w:styleId="CommentReference">
    <w:name w:val="annotation reference"/>
    <w:basedOn w:val="DefaultParagraphFont"/>
    <w:uiPriority w:val="99"/>
    <w:semiHidden/>
    <w:unhideWhenUsed/>
    <w:rsid w:val="00546367"/>
    <w:rPr>
      <w:sz w:val="16"/>
      <w:szCs w:val="16"/>
    </w:rPr>
  </w:style>
  <w:style w:type="paragraph" w:styleId="CommentText">
    <w:name w:val="annotation text"/>
    <w:basedOn w:val="Normal"/>
    <w:link w:val="CommentTextChar"/>
    <w:uiPriority w:val="99"/>
    <w:semiHidden/>
    <w:unhideWhenUsed/>
    <w:rsid w:val="00546367"/>
    <w:pPr>
      <w:spacing w:line="240" w:lineRule="auto"/>
    </w:pPr>
    <w:rPr>
      <w:sz w:val="20"/>
      <w:szCs w:val="20"/>
    </w:rPr>
  </w:style>
  <w:style w:type="character" w:customStyle="1" w:styleId="CommentTextChar">
    <w:name w:val="Comment Text Char"/>
    <w:basedOn w:val="DefaultParagraphFont"/>
    <w:link w:val="CommentText"/>
    <w:uiPriority w:val="99"/>
    <w:semiHidden/>
    <w:rsid w:val="00546367"/>
  </w:style>
  <w:style w:type="paragraph" w:styleId="CommentSubject">
    <w:name w:val="annotation subject"/>
    <w:basedOn w:val="CommentText"/>
    <w:next w:val="CommentText"/>
    <w:link w:val="CommentSubjectChar"/>
    <w:uiPriority w:val="99"/>
    <w:semiHidden/>
    <w:unhideWhenUsed/>
    <w:rsid w:val="00546367"/>
    <w:rPr>
      <w:b/>
      <w:bCs/>
    </w:rPr>
  </w:style>
  <w:style w:type="character" w:customStyle="1" w:styleId="CommentSubjectChar">
    <w:name w:val="Comment Subject Char"/>
    <w:basedOn w:val="CommentTextChar"/>
    <w:link w:val="CommentSubject"/>
    <w:uiPriority w:val="99"/>
    <w:semiHidden/>
    <w:rsid w:val="00546367"/>
    <w:rPr>
      <w:b/>
      <w:bCs/>
    </w:rPr>
  </w:style>
  <w:style w:type="character" w:styleId="Hyperlink">
    <w:name w:val="Hyperlink"/>
    <w:basedOn w:val="DefaultParagraphFont"/>
    <w:uiPriority w:val="99"/>
    <w:unhideWhenUsed/>
    <w:rsid w:val="00E62D7E"/>
    <w:rPr>
      <w:color w:val="0000FF" w:themeColor="hyperlink"/>
      <w:u w:val="single"/>
    </w:rPr>
  </w:style>
  <w:style w:type="character" w:customStyle="1" w:styleId="UnresolvedMention">
    <w:name w:val="Unresolved Mention"/>
    <w:basedOn w:val="DefaultParagraphFont"/>
    <w:uiPriority w:val="99"/>
    <w:semiHidden/>
    <w:unhideWhenUsed/>
    <w:rsid w:val="00E62D7E"/>
    <w:rPr>
      <w:color w:val="605E5C"/>
      <w:shd w:val="clear" w:color="auto" w:fill="E1DFDD"/>
    </w:rPr>
  </w:style>
  <w:style w:type="paragraph" w:styleId="EndnoteText">
    <w:name w:val="endnote text"/>
    <w:basedOn w:val="Normal"/>
    <w:link w:val="EndnoteTextChar"/>
    <w:uiPriority w:val="99"/>
    <w:semiHidden/>
    <w:unhideWhenUsed/>
    <w:rsid w:val="00B026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26C4"/>
  </w:style>
  <w:style w:type="character" w:styleId="EndnoteReference">
    <w:name w:val="endnote reference"/>
    <w:basedOn w:val="DefaultParagraphFont"/>
    <w:uiPriority w:val="99"/>
    <w:semiHidden/>
    <w:unhideWhenUsed/>
    <w:rsid w:val="00B026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terlwhite11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esktop\TCC\Minutes\Mins19-20\Mins%2020.0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25037-27F1-41B8-AFFF-F989A1B0F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Mins 20.02.11</Template>
  <TotalTime>2</TotalTime>
  <Pages>3</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cp:lastPrinted>2025-07-01T19:41:00Z</cp:lastPrinted>
  <dcterms:created xsi:type="dcterms:W3CDTF">2026-02-02T22:30:00Z</dcterms:created>
  <dcterms:modified xsi:type="dcterms:W3CDTF">2026-02-02T22:30:00Z</dcterms:modified>
</cp:coreProperties>
</file>