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C1B39" w14:textId="77777777" w:rsidR="00E62D7E" w:rsidRPr="00E62D7E" w:rsidRDefault="00E62D7E" w:rsidP="00E62D7E">
      <w:pPr>
        <w:pStyle w:val="Default"/>
        <w:rPr>
          <w:b/>
          <w:bCs/>
        </w:rPr>
      </w:pPr>
      <w:bookmarkStart w:id="0" w:name="_GoBack"/>
      <w:bookmarkEnd w:id="0"/>
      <w:r w:rsidRPr="00E62D7E">
        <w:rPr>
          <w:b/>
          <w:bCs/>
        </w:rPr>
        <w:t>TONNA COMMUNITY COUNCIL</w:t>
      </w:r>
    </w:p>
    <w:p w14:paraId="09FD2144" w14:textId="77777777" w:rsidR="00E62D7E" w:rsidRPr="00E62D7E" w:rsidRDefault="00E62D7E" w:rsidP="00E62D7E">
      <w:pPr>
        <w:pStyle w:val="Default"/>
        <w:rPr>
          <w:b/>
          <w:bCs/>
        </w:rPr>
      </w:pPr>
      <w:proofErr w:type="gramStart"/>
      <w:r w:rsidRPr="00E62D7E">
        <w:rPr>
          <w:b/>
          <w:bCs/>
        </w:rPr>
        <w:t xml:space="preserve">32, </w:t>
      </w:r>
      <w:proofErr w:type="spellStart"/>
      <w:r w:rsidRPr="00E62D7E">
        <w:rPr>
          <w:b/>
          <w:bCs/>
        </w:rPr>
        <w:t>Heol</w:t>
      </w:r>
      <w:proofErr w:type="spellEnd"/>
      <w:r w:rsidRPr="00E62D7E">
        <w:rPr>
          <w:b/>
          <w:bCs/>
        </w:rPr>
        <w:t xml:space="preserve"> </w:t>
      </w:r>
      <w:proofErr w:type="spellStart"/>
      <w:r w:rsidRPr="00E62D7E">
        <w:rPr>
          <w:b/>
          <w:bCs/>
        </w:rPr>
        <w:t>Caredig</w:t>
      </w:r>
      <w:proofErr w:type="spellEnd"/>
      <w:r w:rsidRPr="00E62D7E">
        <w:rPr>
          <w:b/>
          <w:bCs/>
        </w:rPr>
        <w:t xml:space="preserve">, </w:t>
      </w:r>
      <w:proofErr w:type="spellStart"/>
      <w:r w:rsidRPr="00E62D7E">
        <w:rPr>
          <w:b/>
          <w:bCs/>
        </w:rPr>
        <w:t>Tonna</w:t>
      </w:r>
      <w:proofErr w:type="spellEnd"/>
      <w:r w:rsidRPr="00E62D7E">
        <w:rPr>
          <w:b/>
          <w:bCs/>
        </w:rPr>
        <w:t>, Neath, SA11 3LQ.</w:t>
      </w:r>
      <w:proofErr w:type="gramEnd"/>
    </w:p>
    <w:p w14:paraId="4EF1F316" w14:textId="77777777" w:rsidR="00E62D7E" w:rsidRPr="00E62D7E" w:rsidRDefault="00E62D7E" w:rsidP="00E62D7E">
      <w:pPr>
        <w:pStyle w:val="Default"/>
        <w:jc w:val="center"/>
      </w:pPr>
      <w:r w:rsidRPr="00E62D7E">
        <w:t>Clerk</w:t>
      </w:r>
      <w:r w:rsidRPr="00E62D7E">
        <w:tab/>
        <w:t>Peter L White</w:t>
      </w:r>
    </w:p>
    <w:p w14:paraId="3307747A" w14:textId="77777777" w:rsidR="00E62D7E" w:rsidRPr="00E62D7E" w:rsidRDefault="00E62D7E" w:rsidP="00E62D7E">
      <w:pPr>
        <w:pStyle w:val="Default"/>
        <w:jc w:val="center"/>
      </w:pPr>
      <w:r w:rsidRPr="00E62D7E">
        <w:t>01639 644885     07737 853295</w:t>
      </w:r>
    </w:p>
    <w:p w14:paraId="400C2BDC" w14:textId="77777777" w:rsidR="00E62D7E" w:rsidRPr="00E62D7E" w:rsidRDefault="00EC1A65" w:rsidP="00E62D7E">
      <w:pPr>
        <w:pStyle w:val="Default"/>
        <w:jc w:val="center"/>
      </w:pPr>
      <w:hyperlink r:id="rId9" w:history="1">
        <w:r w:rsidR="00E62D7E" w:rsidRPr="00E62D7E">
          <w:rPr>
            <w:rStyle w:val="Hyperlink"/>
          </w:rPr>
          <w:t>Peterlwhite111@gmail.com</w:t>
        </w:r>
      </w:hyperlink>
    </w:p>
    <w:p w14:paraId="2C14E141" w14:textId="508FCE21" w:rsidR="00500298" w:rsidRDefault="00500298" w:rsidP="00E62D7E">
      <w:pPr>
        <w:pStyle w:val="Default"/>
        <w:tabs>
          <w:tab w:val="left" w:pos="5926"/>
        </w:tabs>
      </w:pPr>
    </w:p>
    <w:p w14:paraId="3564B56D" w14:textId="77777777" w:rsidR="00E62D7E" w:rsidRDefault="00E62D7E" w:rsidP="00E62D7E">
      <w:pPr>
        <w:pStyle w:val="Default"/>
        <w:tabs>
          <w:tab w:val="left" w:pos="5926"/>
        </w:tabs>
      </w:pPr>
    </w:p>
    <w:p w14:paraId="198A5431" w14:textId="77777777" w:rsidR="00E62D7E" w:rsidRPr="00E62D7E" w:rsidRDefault="00E62D7E" w:rsidP="00E62D7E">
      <w:pPr>
        <w:pStyle w:val="Default"/>
        <w:tabs>
          <w:tab w:val="left" w:pos="5926"/>
        </w:tabs>
      </w:pPr>
    </w:p>
    <w:p w14:paraId="114F3DE0" w14:textId="77777777" w:rsidR="00575C1A" w:rsidRDefault="00575C1A">
      <w:pPr>
        <w:pStyle w:val="Default"/>
        <w:pBdr>
          <w:bottom w:val="single" w:sz="8" w:space="1" w:color="000000"/>
        </w:pBdr>
        <w:rPr>
          <w:rFonts w:ascii="Arial" w:hAnsi="Arial"/>
          <w:sz w:val="18"/>
        </w:rPr>
      </w:pPr>
    </w:p>
    <w:p w14:paraId="0B65498C" w14:textId="169E5C1E" w:rsidR="0006624E" w:rsidRPr="00B4503C" w:rsidRDefault="0006624E">
      <w:pPr>
        <w:pStyle w:val="Default"/>
        <w:pBdr>
          <w:bottom w:val="single" w:sz="8" w:space="1" w:color="000000"/>
        </w:pBdr>
        <w:rPr>
          <w:rFonts w:ascii="Arial" w:hAnsi="Arial"/>
          <w:sz w:val="18"/>
        </w:rPr>
      </w:pPr>
      <w:r>
        <w:rPr>
          <w:rFonts w:ascii="Arial" w:hAnsi="Arial"/>
          <w:sz w:val="18"/>
        </w:rPr>
        <w:t>Council Meeti</w:t>
      </w:r>
      <w:r w:rsidR="0030399F">
        <w:rPr>
          <w:rFonts w:ascii="Arial" w:hAnsi="Arial"/>
          <w:sz w:val="18"/>
        </w:rPr>
        <w:t xml:space="preserve">ng </w:t>
      </w:r>
      <w:r w:rsidR="00594AE8">
        <w:rPr>
          <w:rFonts w:ascii="Arial" w:hAnsi="Arial"/>
          <w:sz w:val="18"/>
        </w:rPr>
        <w:t xml:space="preserve">held </w:t>
      </w:r>
      <w:r w:rsidR="006B760B">
        <w:rPr>
          <w:rFonts w:ascii="Arial" w:hAnsi="Arial"/>
          <w:sz w:val="18"/>
        </w:rPr>
        <w:t xml:space="preserve">at </w:t>
      </w:r>
      <w:r w:rsidR="00346D77">
        <w:rPr>
          <w:rFonts w:ascii="Arial" w:hAnsi="Arial"/>
          <w:sz w:val="18"/>
        </w:rPr>
        <w:t>Tonna Primary Community School</w:t>
      </w:r>
      <w:r w:rsidR="00A3035B">
        <w:rPr>
          <w:rFonts w:ascii="Arial" w:hAnsi="Arial"/>
          <w:sz w:val="18"/>
        </w:rPr>
        <w:t>,</w:t>
      </w:r>
      <w:r w:rsidR="00346D77">
        <w:rPr>
          <w:rFonts w:ascii="Arial" w:hAnsi="Arial"/>
          <w:sz w:val="18"/>
        </w:rPr>
        <w:t xml:space="preserve"> School Road, Tonna,</w:t>
      </w:r>
      <w:r w:rsidR="00BB224B">
        <w:rPr>
          <w:rFonts w:ascii="Arial" w:hAnsi="Arial"/>
          <w:sz w:val="18"/>
        </w:rPr>
        <w:t xml:space="preserve"> </w:t>
      </w:r>
      <w:r w:rsidR="008440E2">
        <w:rPr>
          <w:rFonts w:ascii="Arial" w:hAnsi="Arial"/>
          <w:sz w:val="18"/>
        </w:rPr>
        <w:t>commencing</w:t>
      </w:r>
      <w:r w:rsidR="00AC60D6">
        <w:rPr>
          <w:rFonts w:ascii="Arial" w:hAnsi="Arial"/>
          <w:sz w:val="18"/>
        </w:rPr>
        <w:t xml:space="preserve"> </w:t>
      </w:r>
      <w:r w:rsidR="005B7DAA">
        <w:rPr>
          <w:rFonts w:ascii="Arial" w:hAnsi="Arial"/>
          <w:sz w:val="18"/>
        </w:rPr>
        <w:t xml:space="preserve">at </w:t>
      </w:r>
      <w:r w:rsidR="00B30A77">
        <w:rPr>
          <w:rFonts w:ascii="Arial" w:hAnsi="Arial"/>
          <w:sz w:val="18"/>
        </w:rPr>
        <w:t>7</w:t>
      </w:r>
      <w:r w:rsidR="005614CF">
        <w:rPr>
          <w:rFonts w:ascii="Arial" w:hAnsi="Arial"/>
          <w:sz w:val="18"/>
        </w:rPr>
        <w:t>.</w:t>
      </w:r>
      <w:r w:rsidR="00B30A77">
        <w:rPr>
          <w:rFonts w:ascii="Arial" w:hAnsi="Arial"/>
          <w:sz w:val="18"/>
        </w:rPr>
        <w:t>0</w:t>
      </w:r>
      <w:r w:rsidR="005B7DAA">
        <w:rPr>
          <w:rFonts w:ascii="Arial" w:hAnsi="Arial"/>
          <w:sz w:val="18"/>
        </w:rPr>
        <w:t>0 pm</w:t>
      </w:r>
      <w:r w:rsidR="00DA0F23">
        <w:rPr>
          <w:rFonts w:ascii="Arial" w:hAnsi="Arial"/>
          <w:sz w:val="18"/>
        </w:rPr>
        <w:t xml:space="preserve">, </w:t>
      </w:r>
      <w:r w:rsidR="00487379">
        <w:rPr>
          <w:rFonts w:ascii="Arial" w:hAnsi="Arial"/>
          <w:sz w:val="18"/>
        </w:rPr>
        <w:t>on T</w:t>
      </w:r>
      <w:r w:rsidR="00964F96">
        <w:rPr>
          <w:rFonts w:ascii="Arial" w:hAnsi="Arial"/>
          <w:sz w:val="18"/>
        </w:rPr>
        <w:t>ue</w:t>
      </w:r>
      <w:r w:rsidR="00DC3951">
        <w:rPr>
          <w:rFonts w:ascii="Arial" w:hAnsi="Arial"/>
          <w:sz w:val="18"/>
        </w:rPr>
        <w:t>s</w:t>
      </w:r>
      <w:r w:rsidR="00487379">
        <w:rPr>
          <w:rFonts w:ascii="Arial" w:hAnsi="Arial"/>
          <w:sz w:val="18"/>
        </w:rPr>
        <w:t>day,</w:t>
      </w:r>
      <w:r w:rsidR="005614CF">
        <w:rPr>
          <w:rFonts w:ascii="Arial" w:hAnsi="Arial"/>
          <w:sz w:val="18"/>
        </w:rPr>
        <w:t xml:space="preserve"> </w:t>
      </w:r>
      <w:r w:rsidR="0001756C">
        <w:rPr>
          <w:rFonts w:ascii="Arial" w:hAnsi="Arial"/>
          <w:sz w:val="18"/>
        </w:rPr>
        <w:t>14</w:t>
      </w:r>
      <w:r w:rsidR="00FA123D" w:rsidRPr="00FA123D">
        <w:rPr>
          <w:rFonts w:ascii="Arial" w:hAnsi="Arial"/>
          <w:sz w:val="18"/>
          <w:vertAlign w:val="superscript"/>
        </w:rPr>
        <w:t>th</w:t>
      </w:r>
      <w:r w:rsidR="00FA123D">
        <w:rPr>
          <w:rFonts w:ascii="Arial" w:hAnsi="Arial"/>
          <w:sz w:val="18"/>
        </w:rPr>
        <w:t xml:space="preserve"> </w:t>
      </w:r>
      <w:r w:rsidR="0001756C">
        <w:rPr>
          <w:rFonts w:ascii="Arial" w:hAnsi="Arial"/>
          <w:sz w:val="18"/>
        </w:rPr>
        <w:t>Octo</w:t>
      </w:r>
      <w:r w:rsidR="00DF4D58">
        <w:rPr>
          <w:rFonts w:ascii="Arial" w:hAnsi="Arial"/>
          <w:sz w:val="18"/>
        </w:rPr>
        <w:t>ber</w:t>
      </w:r>
      <w:r w:rsidR="00435A8C">
        <w:rPr>
          <w:rFonts w:ascii="Arial" w:hAnsi="Arial"/>
          <w:sz w:val="18"/>
        </w:rPr>
        <w:t>, 202</w:t>
      </w:r>
      <w:r w:rsidR="00E20133">
        <w:rPr>
          <w:rFonts w:ascii="Arial" w:hAnsi="Arial"/>
          <w:sz w:val="18"/>
        </w:rPr>
        <w:t>5</w:t>
      </w:r>
      <w:r>
        <w:rPr>
          <w:rFonts w:ascii="Arial" w:hAnsi="Arial"/>
          <w:sz w:val="18"/>
        </w:rPr>
        <w:t>.</w:t>
      </w:r>
    </w:p>
    <w:p w14:paraId="1988BC91" w14:textId="77777777" w:rsidR="002B700E" w:rsidRDefault="002B700E" w:rsidP="00DA4118">
      <w:pPr>
        <w:pStyle w:val="Default"/>
        <w:jc w:val="both"/>
        <w:rPr>
          <w:rFonts w:ascii="Arial" w:hAnsi="Arial"/>
          <w:sz w:val="18"/>
        </w:rPr>
      </w:pPr>
    </w:p>
    <w:p w14:paraId="086956D4" w14:textId="77777777" w:rsidR="00D873F0" w:rsidRDefault="00D873F0" w:rsidP="00DA4118">
      <w:pPr>
        <w:pStyle w:val="Default"/>
        <w:jc w:val="both"/>
        <w:rPr>
          <w:rFonts w:ascii="Arial" w:hAnsi="Arial"/>
          <w:sz w:val="18"/>
        </w:rPr>
      </w:pPr>
    </w:p>
    <w:p w14:paraId="1FDEF3B4" w14:textId="77777777" w:rsidR="00D873F0" w:rsidRPr="00DC3951" w:rsidRDefault="00D873F0" w:rsidP="00DA4118">
      <w:pPr>
        <w:pStyle w:val="Default"/>
        <w:jc w:val="both"/>
        <w:rPr>
          <w:rFonts w:ascii="Arial" w:hAnsi="Arial"/>
          <w:sz w:val="18"/>
        </w:rPr>
      </w:pPr>
    </w:p>
    <w:p w14:paraId="16B04344" w14:textId="7EDA399A" w:rsidR="00B0612F" w:rsidRPr="00AC60D6" w:rsidRDefault="0006624E" w:rsidP="00AC60D6">
      <w:pPr>
        <w:pStyle w:val="Default"/>
        <w:ind w:firstLine="720"/>
        <w:jc w:val="both"/>
        <w:rPr>
          <w:rFonts w:ascii="Arial" w:hAnsi="Arial"/>
          <w:sz w:val="18"/>
        </w:rPr>
      </w:pPr>
      <w:r>
        <w:rPr>
          <w:rFonts w:ascii="Arial" w:hAnsi="Arial"/>
          <w:sz w:val="18"/>
          <w:u w:val="single"/>
        </w:rPr>
        <w:t xml:space="preserve">Chair, </w:t>
      </w:r>
      <w:r w:rsidR="006B760B">
        <w:rPr>
          <w:rFonts w:ascii="Arial" w:hAnsi="Arial"/>
          <w:sz w:val="18"/>
        </w:rPr>
        <w:tab/>
        <w:t>Cllr.</w:t>
      </w:r>
      <w:r w:rsidR="0022363E">
        <w:rPr>
          <w:rFonts w:ascii="Arial" w:hAnsi="Arial"/>
          <w:sz w:val="18"/>
        </w:rPr>
        <w:t xml:space="preserve"> </w:t>
      </w:r>
      <w:r w:rsidR="00536222">
        <w:rPr>
          <w:rFonts w:ascii="Arial" w:hAnsi="Arial"/>
          <w:sz w:val="18"/>
        </w:rPr>
        <w:t>C. Powell</w:t>
      </w:r>
    </w:p>
    <w:p w14:paraId="031132CA" w14:textId="77777777" w:rsidR="00FD198C" w:rsidRDefault="00FD198C" w:rsidP="00B0612F">
      <w:pPr>
        <w:pStyle w:val="Default"/>
        <w:jc w:val="both"/>
        <w:rPr>
          <w:rFonts w:ascii="Arial" w:hAnsi="Arial"/>
          <w:sz w:val="18"/>
        </w:rPr>
      </w:pPr>
    </w:p>
    <w:p w14:paraId="525C94D2" w14:textId="115F27D4" w:rsidR="000B1DCE" w:rsidRDefault="0006624E" w:rsidP="00B30A77">
      <w:pPr>
        <w:pStyle w:val="Default"/>
        <w:ind w:left="720" w:hanging="720"/>
        <w:jc w:val="both"/>
        <w:rPr>
          <w:rFonts w:ascii="Arial" w:hAnsi="Arial" w:cs="Arial"/>
          <w:sz w:val="18"/>
          <w:szCs w:val="18"/>
        </w:rPr>
      </w:pPr>
      <w:r>
        <w:rPr>
          <w:rFonts w:ascii="Arial" w:hAnsi="Arial"/>
          <w:sz w:val="18"/>
        </w:rPr>
        <w:tab/>
      </w:r>
      <w:proofErr w:type="gramStart"/>
      <w:r w:rsidR="00460BBB" w:rsidRPr="00360F70">
        <w:rPr>
          <w:rFonts w:ascii="Arial" w:hAnsi="Arial" w:cs="Arial"/>
          <w:sz w:val="18"/>
          <w:szCs w:val="18"/>
          <w:u w:val="single"/>
        </w:rPr>
        <w:t>Present</w:t>
      </w:r>
      <w:r w:rsidR="00460BBB" w:rsidRPr="00360F70">
        <w:rPr>
          <w:rFonts w:ascii="Arial" w:hAnsi="Arial" w:cs="Arial"/>
          <w:sz w:val="18"/>
          <w:szCs w:val="18"/>
        </w:rPr>
        <w:t xml:space="preserve"> </w:t>
      </w:r>
      <w:r w:rsidR="00D873F0">
        <w:rPr>
          <w:rFonts w:ascii="Arial" w:hAnsi="Arial" w:cs="Arial"/>
          <w:sz w:val="18"/>
          <w:szCs w:val="18"/>
        </w:rPr>
        <w:tab/>
        <w:t xml:space="preserve"> Cllr’s</w:t>
      </w:r>
      <w:r w:rsidR="00BD10F6" w:rsidRPr="00360F70">
        <w:rPr>
          <w:rFonts w:ascii="Arial" w:hAnsi="Arial" w:cs="Arial"/>
          <w:sz w:val="18"/>
          <w:szCs w:val="18"/>
        </w:rPr>
        <w:t>.</w:t>
      </w:r>
      <w:proofErr w:type="gramEnd"/>
      <w:r w:rsidR="00621BB8">
        <w:rPr>
          <w:rFonts w:ascii="Arial" w:hAnsi="Arial" w:cs="Arial"/>
          <w:sz w:val="18"/>
          <w:szCs w:val="18"/>
        </w:rPr>
        <w:t xml:space="preserve"> </w:t>
      </w:r>
      <w:proofErr w:type="gramStart"/>
      <w:r w:rsidR="00AD5F48">
        <w:rPr>
          <w:rFonts w:ascii="Arial" w:hAnsi="Arial" w:cs="Arial"/>
          <w:sz w:val="18"/>
          <w:szCs w:val="18"/>
        </w:rPr>
        <w:t xml:space="preserve">Ms J. Barnes, </w:t>
      </w:r>
      <w:r w:rsidR="0001756C">
        <w:rPr>
          <w:rFonts w:ascii="Arial" w:hAnsi="Arial" w:cs="Arial"/>
          <w:sz w:val="18"/>
          <w:szCs w:val="18"/>
        </w:rPr>
        <w:t>H. Bradley</w:t>
      </w:r>
      <w:r w:rsidR="00DF4D58">
        <w:rPr>
          <w:rFonts w:ascii="Arial" w:hAnsi="Arial" w:cs="Arial"/>
          <w:sz w:val="18"/>
          <w:szCs w:val="18"/>
        </w:rPr>
        <w:t xml:space="preserve">, </w:t>
      </w:r>
      <w:r w:rsidR="0001756C">
        <w:rPr>
          <w:rFonts w:ascii="Arial" w:hAnsi="Arial" w:cs="Arial"/>
          <w:sz w:val="18"/>
          <w:szCs w:val="18"/>
        </w:rPr>
        <w:t xml:space="preserve">S. </w:t>
      </w:r>
      <w:r w:rsidR="00910193">
        <w:rPr>
          <w:rFonts w:ascii="Arial" w:hAnsi="Arial" w:cs="Arial"/>
          <w:sz w:val="18"/>
          <w:szCs w:val="18"/>
        </w:rPr>
        <w:t>Roberts and</w:t>
      </w:r>
      <w:r w:rsidR="0001756C">
        <w:rPr>
          <w:rFonts w:ascii="Arial" w:hAnsi="Arial" w:cs="Arial"/>
          <w:sz w:val="18"/>
          <w:szCs w:val="18"/>
        </w:rPr>
        <w:t xml:space="preserve"> </w:t>
      </w:r>
      <w:r w:rsidR="00AD5F48">
        <w:rPr>
          <w:rFonts w:ascii="Arial" w:hAnsi="Arial" w:cs="Arial"/>
          <w:sz w:val="18"/>
          <w:szCs w:val="18"/>
        </w:rPr>
        <w:t>W.D. Walters</w:t>
      </w:r>
      <w:r w:rsidR="004F512F">
        <w:rPr>
          <w:rFonts w:ascii="Arial" w:hAnsi="Arial" w:cs="Arial"/>
          <w:sz w:val="18"/>
          <w:szCs w:val="18"/>
        </w:rPr>
        <w:t>.</w:t>
      </w:r>
      <w:proofErr w:type="gramEnd"/>
    </w:p>
    <w:p w14:paraId="0F5D1943" w14:textId="77777777" w:rsidR="00E20133" w:rsidRDefault="00E20133">
      <w:pPr>
        <w:pStyle w:val="Default"/>
        <w:jc w:val="both"/>
        <w:rPr>
          <w:rFonts w:ascii="Arial" w:hAnsi="Arial" w:cs="Arial"/>
          <w:sz w:val="18"/>
          <w:szCs w:val="18"/>
        </w:rPr>
      </w:pPr>
    </w:p>
    <w:p w14:paraId="594653CA" w14:textId="3B966F7D" w:rsidR="00360F70" w:rsidRPr="00077187" w:rsidRDefault="00926B7C">
      <w:pPr>
        <w:pStyle w:val="Default"/>
        <w:jc w:val="both"/>
        <w:rPr>
          <w:rFonts w:ascii="Arial" w:hAnsi="Arial" w:cs="Arial"/>
          <w:sz w:val="18"/>
          <w:szCs w:val="18"/>
        </w:rPr>
      </w:pPr>
      <w:r>
        <w:rPr>
          <w:rFonts w:ascii="Arial" w:hAnsi="Arial" w:cs="Arial"/>
          <w:sz w:val="18"/>
          <w:szCs w:val="18"/>
        </w:rPr>
        <w:t>3</w:t>
      </w:r>
      <w:r w:rsidR="00AD5F48">
        <w:rPr>
          <w:rFonts w:ascii="Arial" w:hAnsi="Arial" w:cs="Arial"/>
          <w:sz w:val="18"/>
          <w:szCs w:val="18"/>
        </w:rPr>
        <w:t>8</w:t>
      </w:r>
      <w:r w:rsidR="0001756C">
        <w:rPr>
          <w:rFonts w:ascii="Arial" w:hAnsi="Arial" w:cs="Arial"/>
          <w:sz w:val="18"/>
          <w:szCs w:val="18"/>
        </w:rPr>
        <w:t>27</w:t>
      </w:r>
      <w:r w:rsidR="00360F70" w:rsidRPr="00360F70">
        <w:rPr>
          <w:rFonts w:ascii="Arial" w:hAnsi="Arial" w:cs="Arial"/>
          <w:sz w:val="18"/>
          <w:szCs w:val="18"/>
        </w:rPr>
        <w:tab/>
      </w:r>
      <w:r w:rsidR="00360F70" w:rsidRPr="00F953BE">
        <w:rPr>
          <w:rFonts w:ascii="Arial" w:hAnsi="Arial" w:cs="Arial"/>
          <w:sz w:val="18"/>
          <w:szCs w:val="18"/>
          <w:u w:val="single"/>
        </w:rPr>
        <w:t>Apologies</w:t>
      </w:r>
    </w:p>
    <w:p w14:paraId="7A096038" w14:textId="77777777" w:rsidR="00360F70" w:rsidRDefault="00360F70">
      <w:pPr>
        <w:pStyle w:val="Default"/>
        <w:jc w:val="both"/>
        <w:rPr>
          <w:rFonts w:ascii="Arial" w:hAnsi="Arial" w:cs="Arial"/>
          <w:sz w:val="18"/>
          <w:szCs w:val="18"/>
        </w:rPr>
      </w:pPr>
    </w:p>
    <w:p w14:paraId="027A7262" w14:textId="714CA4E0" w:rsidR="000D4BB4" w:rsidRDefault="00487379">
      <w:pPr>
        <w:pStyle w:val="Default"/>
        <w:jc w:val="both"/>
        <w:rPr>
          <w:rFonts w:ascii="Arial" w:hAnsi="Arial" w:cs="Arial"/>
          <w:sz w:val="18"/>
          <w:szCs w:val="18"/>
        </w:rPr>
      </w:pPr>
      <w:r>
        <w:rPr>
          <w:rFonts w:ascii="Arial" w:hAnsi="Arial" w:cs="Arial"/>
          <w:sz w:val="18"/>
          <w:szCs w:val="18"/>
        </w:rPr>
        <w:tab/>
      </w:r>
      <w:proofErr w:type="gramStart"/>
      <w:r w:rsidR="00A3035B">
        <w:rPr>
          <w:rFonts w:ascii="Arial" w:hAnsi="Arial" w:cs="Arial"/>
          <w:sz w:val="18"/>
          <w:szCs w:val="18"/>
        </w:rPr>
        <w:t>Cllr’</w:t>
      </w:r>
      <w:r w:rsidR="00EA79A4">
        <w:rPr>
          <w:rFonts w:ascii="Arial" w:hAnsi="Arial" w:cs="Arial"/>
          <w:sz w:val="18"/>
          <w:szCs w:val="18"/>
        </w:rPr>
        <w:t>s</w:t>
      </w:r>
      <w:r w:rsidR="00077187">
        <w:rPr>
          <w:rFonts w:ascii="Arial" w:hAnsi="Arial" w:cs="Arial"/>
          <w:sz w:val="18"/>
          <w:szCs w:val="18"/>
        </w:rPr>
        <w:t xml:space="preserve"> </w:t>
      </w:r>
      <w:r w:rsidR="00AD5F48">
        <w:rPr>
          <w:rFonts w:ascii="Arial" w:hAnsi="Arial" w:cs="Arial"/>
          <w:sz w:val="18"/>
          <w:szCs w:val="18"/>
        </w:rPr>
        <w:t>D. Harrison</w:t>
      </w:r>
      <w:r w:rsidR="0001756C">
        <w:rPr>
          <w:rFonts w:ascii="Arial" w:hAnsi="Arial" w:cs="Arial"/>
          <w:sz w:val="18"/>
          <w:szCs w:val="18"/>
        </w:rPr>
        <w:t>,</w:t>
      </w:r>
      <w:r w:rsidR="00AD5F48">
        <w:rPr>
          <w:rFonts w:ascii="Arial" w:hAnsi="Arial" w:cs="Arial"/>
          <w:sz w:val="18"/>
          <w:szCs w:val="18"/>
        </w:rPr>
        <w:t xml:space="preserve"> </w:t>
      </w:r>
      <w:r w:rsidR="00E20133">
        <w:rPr>
          <w:rFonts w:ascii="Arial" w:hAnsi="Arial" w:cs="Arial"/>
          <w:sz w:val="18"/>
          <w:szCs w:val="18"/>
        </w:rPr>
        <w:t>M. Lyddon</w:t>
      </w:r>
      <w:r w:rsidR="0001756C">
        <w:rPr>
          <w:rFonts w:ascii="Arial" w:hAnsi="Arial" w:cs="Arial"/>
          <w:sz w:val="18"/>
          <w:szCs w:val="18"/>
        </w:rPr>
        <w:t>, M. Rowlands and J. Yeomans</w:t>
      </w:r>
      <w:r w:rsidR="00AD5F48">
        <w:rPr>
          <w:rFonts w:ascii="Arial" w:hAnsi="Arial" w:cs="Arial"/>
          <w:sz w:val="18"/>
          <w:szCs w:val="18"/>
        </w:rPr>
        <w:t>.</w:t>
      </w:r>
      <w:proofErr w:type="gramEnd"/>
    </w:p>
    <w:p w14:paraId="498F9F33" w14:textId="77777777" w:rsidR="0001756C" w:rsidRDefault="0001756C">
      <w:pPr>
        <w:pStyle w:val="Default"/>
        <w:jc w:val="both"/>
        <w:rPr>
          <w:rFonts w:ascii="Arial" w:hAnsi="Arial" w:cs="Arial"/>
          <w:sz w:val="18"/>
          <w:szCs w:val="18"/>
        </w:rPr>
      </w:pPr>
    </w:p>
    <w:p w14:paraId="0BC3D28D" w14:textId="1413025B" w:rsidR="0001756C" w:rsidRDefault="0001756C">
      <w:pPr>
        <w:pStyle w:val="Default"/>
        <w:jc w:val="both"/>
        <w:rPr>
          <w:rFonts w:ascii="Arial" w:hAnsi="Arial" w:cs="Arial"/>
          <w:sz w:val="18"/>
          <w:szCs w:val="18"/>
        </w:rPr>
      </w:pPr>
      <w:r>
        <w:rPr>
          <w:rFonts w:ascii="Arial" w:hAnsi="Arial" w:cs="Arial"/>
          <w:sz w:val="18"/>
          <w:szCs w:val="18"/>
        </w:rPr>
        <w:tab/>
        <w:t xml:space="preserve">The Clerk reported that Cllr </w:t>
      </w:r>
      <w:r w:rsidR="00910193">
        <w:rPr>
          <w:rFonts w:ascii="Arial" w:hAnsi="Arial" w:cs="Arial"/>
          <w:sz w:val="18"/>
          <w:szCs w:val="18"/>
        </w:rPr>
        <w:t>Martyn</w:t>
      </w:r>
      <w:r>
        <w:rPr>
          <w:rFonts w:ascii="Arial" w:hAnsi="Arial" w:cs="Arial"/>
          <w:sz w:val="18"/>
          <w:szCs w:val="18"/>
        </w:rPr>
        <w:t xml:space="preserve"> Lyddon was back in hospital and tests were being carried out to find </w:t>
      </w:r>
    </w:p>
    <w:p w14:paraId="6A39045B" w14:textId="5DA01729" w:rsidR="0001756C" w:rsidRDefault="0001756C" w:rsidP="0001756C">
      <w:pPr>
        <w:pStyle w:val="Default"/>
        <w:ind w:left="720"/>
        <w:jc w:val="both"/>
        <w:rPr>
          <w:rFonts w:ascii="Arial" w:hAnsi="Arial" w:cs="Arial"/>
          <w:sz w:val="18"/>
          <w:szCs w:val="18"/>
        </w:rPr>
      </w:pPr>
      <w:proofErr w:type="gramStart"/>
      <w:r>
        <w:rPr>
          <w:rFonts w:ascii="Arial" w:hAnsi="Arial" w:cs="Arial"/>
          <w:sz w:val="18"/>
          <w:szCs w:val="18"/>
        </w:rPr>
        <w:t>out</w:t>
      </w:r>
      <w:proofErr w:type="gramEnd"/>
      <w:r>
        <w:rPr>
          <w:rFonts w:ascii="Arial" w:hAnsi="Arial" w:cs="Arial"/>
          <w:sz w:val="18"/>
          <w:szCs w:val="18"/>
        </w:rPr>
        <w:t xml:space="preserve"> the cause of his problems. Either way it would be necessary to appoint a replacement Vice chairman to cover any possible duties that may arise. Cllr. Johanne Barnes proposed that Cllr Huw Bradley be appointed. This was seconded by Cllr Stephen Roberts and approved by the members.</w:t>
      </w:r>
    </w:p>
    <w:p w14:paraId="156133A2" w14:textId="77777777" w:rsidR="00050FD2" w:rsidRDefault="00050FD2">
      <w:pPr>
        <w:pStyle w:val="Default"/>
        <w:jc w:val="both"/>
        <w:rPr>
          <w:rFonts w:ascii="Arial" w:hAnsi="Arial" w:cs="Arial"/>
          <w:sz w:val="18"/>
          <w:szCs w:val="18"/>
        </w:rPr>
      </w:pPr>
    </w:p>
    <w:p w14:paraId="7CA6B8F1" w14:textId="0173287B" w:rsidR="0006624E" w:rsidRPr="00360F70" w:rsidRDefault="00926B7C">
      <w:pPr>
        <w:pStyle w:val="Default"/>
        <w:jc w:val="both"/>
        <w:rPr>
          <w:rFonts w:ascii="Arial" w:hAnsi="Arial" w:cs="Arial"/>
          <w:sz w:val="18"/>
          <w:szCs w:val="18"/>
        </w:rPr>
      </w:pPr>
      <w:r>
        <w:rPr>
          <w:rFonts w:ascii="Arial" w:hAnsi="Arial" w:cs="Arial"/>
          <w:sz w:val="18"/>
          <w:szCs w:val="18"/>
        </w:rPr>
        <w:t>3</w:t>
      </w:r>
      <w:r w:rsidR="00AD5F48">
        <w:rPr>
          <w:rFonts w:ascii="Arial" w:hAnsi="Arial" w:cs="Arial"/>
          <w:sz w:val="18"/>
          <w:szCs w:val="18"/>
        </w:rPr>
        <w:t>8</w:t>
      </w:r>
      <w:r w:rsidR="0001756C">
        <w:rPr>
          <w:rFonts w:ascii="Arial" w:hAnsi="Arial" w:cs="Arial"/>
          <w:sz w:val="18"/>
          <w:szCs w:val="18"/>
        </w:rPr>
        <w:t>28</w:t>
      </w:r>
      <w:r w:rsidR="0006624E" w:rsidRPr="00360F70">
        <w:rPr>
          <w:rFonts w:ascii="Arial" w:hAnsi="Arial" w:cs="Arial"/>
          <w:sz w:val="18"/>
          <w:szCs w:val="18"/>
        </w:rPr>
        <w:tab/>
      </w:r>
      <w:r w:rsidR="0006624E" w:rsidRPr="00360F70">
        <w:rPr>
          <w:rFonts w:ascii="Arial" w:hAnsi="Arial" w:cs="Arial"/>
          <w:sz w:val="18"/>
          <w:szCs w:val="18"/>
          <w:u w:val="single"/>
        </w:rPr>
        <w:t>Declarations of Interest</w:t>
      </w:r>
    </w:p>
    <w:p w14:paraId="2311E92B" w14:textId="77777777" w:rsidR="0006624E" w:rsidRPr="00360F70" w:rsidRDefault="0006624E">
      <w:pPr>
        <w:pStyle w:val="Default"/>
        <w:jc w:val="both"/>
        <w:rPr>
          <w:rFonts w:ascii="Arial" w:hAnsi="Arial" w:cs="Arial"/>
          <w:sz w:val="18"/>
          <w:szCs w:val="18"/>
        </w:rPr>
      </w:pPr>
    </w:p>
    <w:p w14:paraId="012AD497" w14:textId="5B7F1727" w:rsidR="00E5213A" w:rsidRDefault="00602F53" w:rsidP="00050FD2">
      <w:pPr>
        <w:pStyle w:val="Default"/>
        <w:ind w:left="720"/>
        <w:jc w:val="both"/>
        <w:rPr>
          <w:rFonts w:ascii="Arial" w:hAnsi="Arial" w:cs="Arial"/>
          <w:sz w:val="18"/>
          <w:szCs w:val="18"/>
        </w:rPr>
      </w:pPr>
      <w:r>
        <w:rPr>
          <w:rFonts w:ascii="Arial" w:hAnsi="Arial" w:cs="Arial"/>
          <w:sz w:val="18"/>
          <w:szCs w:val="18"/>
        </w:rPr>
        <w:t>There were no declarations of interest.</w:t>
      </w:r>
    </w:p>
    <w:p w14:paraId="53C74022" w14:textId="77777777" w:rsidR="00B30A77" w:rsidRPr="00B30A77" w:rsidRDefault="00B30A77">
      <w:pPr>
        <w:pStyle w:val="Default"/>
        <w:jc w:val="both"/>
        <w:rPr>
          <w:rFonts w:ascii="Arial" w:hAnsi="Arial" w:cs="Arial"/>
          <w:sz w:val="18"/>
          <w:szCs w:val="18"/>
        </w:rPr>
      </w:pPr>
    </w:p>
    <w:p w14:paraId="05B930EC" w14:textId="4A429B47" w:rsidR="00D50746" w:rsidRDefault="00D50746" w:rsidP="00D50746">
      <w:pPr>
        <w:pStyle w:val="Default"/>
        <w:jc w:val="both"/>
        <w:rPr>
          <w:rFonts w:ascii="Arial" w:hAnsi="Arial" w:cs="Arial"/>
          <w:sz w:val="18"/>
          <w:szCs w:val="18"/>
        </w:rPr>
      </w:pPr>
      <w:r>
        <w:rPr>
          <w:rFonts w:ascii="Arial" w:hAnsi="Arial" w:cs="Arial"/>
          <w:sz w:val="18"/>
          <w:szCs w:val="18"/>
        </w:rPr>
        <w:t>3</w:t>
      </w:r>
      <w:r w:rsidR="00DF4D58">
        <w:rPr>
          <w:rFonts w:ascii="Arial" w:hAnsi="Arial" w:cs="Arial"/>
          <w:sz w:val="18"/>
          <w:szCs w:val="18"/>
        </w:rPr>
        <w:t>8</w:t>
      </w:r>
      <w:r w:rsidR="0001756C">
        <w:rPr>
          <w:rFonts w:ascii="Arial" w:hAnsi="Arial" w:cs="Arial"/>
          <w:sz w:val="18"/>
          <w:szCs w:val="18"/>
        </w:rPr>
        <w:t>29</w:t>
      </w:r>
      <w:r>
        <w:rPr>
          <w:rFonts w:ascii="Arial" w:hAnsi="Arial" w:cs="Arial"/>
          <w:sz w:val="18"/>
          <w:szCs w:val="18"/>
        </w:rPr>
        <w:tab/>
      </w:r>
      <w:r>
        <w:rPr>
          <w:rFonts w:ascii="Arial" w:hAnsi="Arial" w:cs="Arial"/>
          <w:sz w:val="18"/>
          <w:szCs w:val="18"/>
          <w:u w:val="single"/>
        </w:rPr>
        <w:t>Police</w:t>
      </w:r>
    </w:p>
    <w:p w14:paraId="2C968A81" w14:textId="77777777" w:rsidR="00D50746" w:rsidRDefault="00D50746" w:rsidP="00D50746">
      <w:pPr>
        <w:pStyle w:val="Default"/>
        <w:jc w:val="both"/>
        <w:rPr>
          <w:rFonts w:ascii="Arial" w:hAnsi="Arial" w:cs="Arial"/>
          <w:sz w:val="18"/>
          <w:szCs w:val="18"/>
        </w:rPr>
      </w:pPr>
    </w:p>
    <w:p w14:paraId="22ABD42B" w14:textId="2DBB490C" w:rsidR="00DF4D58" w:rsidRDefault="00DF4D58" w:rsidP="00A94493">
      <w:pPr>
        <w:pStyle w:val="Default"/>
        <w:ind w:left="720"/>
        <w:jc w:val="both"/>
        <w:rPr>
          <w:rFonts w:ascii="Arial" w:hAnsi="Arial" w:cs="Arial"/>
          <w:sz w:val="18"/>
          <w:szCs w:val="18"/>
        </w:rPr>
      </w:pPr>
      <w:r>
        <w:rPr>
          <w:rFonts w:ascii="Arial" w:hAnsi="Arial" w:cs="Arial"/>
          <w:sz w:val="18"/>
          <w:szCs w:val="18"/>
        </w:rPr>
        <w:t xml:space="preserve">There was no </w:t>
      </w:r>
      <w:r w:rsidR="00153697">
        <w:rPr>
          <w:rFonts w:ascii="Arial" w:hAnsi="Arial" w:cs="Arial"/>
          <w:sz w:val="18"/>
          <w:szCs w:val="18"/>
        </w:rPr>
        <w:t xml:space="preserve">Police </w:t>
      </w:r>
      <w:r>
        <w:rPr>
          <w:rFonts w:ascii="Arial" w:hAnsi="Arial" w:cs="Arial"/>
          <w:sz w:val="18"/>
          <w:szCs w:val="18"/>
        </w:rPr>
        <w:t xml:space="preserve">presence at </w:t>
      </w:r>
      <w:r w:rsidR="00905532">
        <w:rPr>
          <w:rFonts w:ascii="Arial" w:hAnsi="Arial" w:cs="Arial"/>
          <w:sz w:val="18"/>
          <w:szCs w:val="18"/>
        </w:rPr>
        <w:t>tonight’s</w:t>
      </w:r>
      <w:r>
        <w:rPr>
          <w:rFonts w:ascii="Arial" w:hAnsi="Arial" w:cs="Arial"/>
          <w:sz w:val="18"/>
          <w:szCs w:val="18"/>
        </w:rPr>
        <w:t xml:space="preserve"> </w:t>
      </w:r>
      <w:r w:rsidR="00905532">
        <w:rPr>
          <w:rFonts w:ascii="Arial" w:hAnsi="Arial" w:cs="Arial"/>
          <w:sz w:val="18"/>
          <w:szCs w:val="18"/>
        </w:rPr>
        <w:t>meeting</w:t>
      </w:r>
      <w:r>
        <w:rPr>
          <w:rFonts w:ascii="Arial" w:hAnsi="Arial" w:cs="Arial"/>
          <w:sz w:val="18"/>
          <w:szCs w:val="18"/>
        </w:rPr>
        <w:t>.</w:t>
      </w:r>
    </w:p>
    <w:p w14:paraId="3721B921" w14:textId="77777777" w:rsidR="00153697" w:rsidRDefault="00153697" w:rsidP="00A94493">
      <w:pPr>
        <w:pStyle w:val="Default"/>
        <w:ind w:left="720"/>
        <w:jc w:val="both"/>
        <w:rPr>
          <w:rFonts w:ascii="Arial" w:hAnsi="Arial" w:cs="Arial"/>
          <w:sz w:val="18"/>
          <w:szCs w:val="18"/>
        </w:rPr>
      </w:pPr>
    </w:p>
    <w:p w14:paraId="34CD74DB" w14:textId="4858DFBC" w:rsidR="00C53CF4" w:rsidRDefault="00C53CF4" w:rsidP="00876739">
      <w:pPr>
        <w:pStyle w:val="Default"/>
        <w:jc w:val="both"/>
        <w:rPr>
          <w:rFonts w:ascii="Arial" w:hAnsi="Arial"/>
          <w:sz w:val="18"/>
        </w:rPr>
      </w:pPr>
      <w:r>
        <w:rPr>
          <w:rFonts w:ascii="Arial" w:hAnsi="Arial"/>
          <w:sz w:val="18"/>
        </w:rPr>
        <w:t>3</w:t>
      </w:r>
      <w:r w:rsidR="00DF4D58">
        <w:rPr>
          <w:rFonts w:ascii="Arial" w:hAnsi="Arial"/>
          <w:sz w:val="18"/>
        </w:rPr>
        <w:t>8</w:t>
      </w:r>
      <w:r w:rsidR="00152652">
        <w:rPr>
          <w:rFonts w:ascii="Arial" w:hAnsi="Arial"/>
          <w:sz w:val="18"/>
        </w:rPr>
        <w:t>3</w:t>
      </w:r>
      <w:r w:rsidR="0001756C">
        <w:rPr>
          <w:rFonts w:ascii="Arial" w:hAnsi="Arial"/>
          <w:sz w:val="18"/>
        </w:rPr>
        <w:t>0</w:t>
      </w:r>
      <w:r>
        <w:rPr>
          <w:rFonts w:ascii="Arial" w:hAnsi="Arial"/>
          <w:sz w:val="18"/>
        </w:rPr>
        <w:tab/>
      </w:r>
      <w:r>
        <w:rPr>
          <w:rFonts w:ascii="Arial" w:hAnsi="Arial"/>
          <w:sz w:val="18"/>
          <w:u w:val="single"/>
        </w:rPr>
        <w:t>Playground Project</w:t>
      </w:r>
    </w:p>
    <w:p w14:paraId="6DA79F69" w14:textId="77777777" w:rsidR="00C53CF4" w:rsidRDefault="00C53CF4" w:rsidP="00876739">
      <w:pPr>
        <w:pStyle w:val="Default"/>
        <w:jc w:val="both"/>
        <w:rPr>
          <w:rFonts w:ascii="Arial" w:hAnsi="Arial"/>
          <w:sz w:val="18"/>
        </w:rPr>
      </w:pPr>
    </w:p>
    <w:p w14:paraId="7A6A77E6" w14:textId="0C73CA93" w:rsidR="0001756C" w:rsidRDefault="0001756C" w:rsidP="000D4BB4">
      <w:pPr>
        <w:pStyle w:val="Default"/>
        <w:ind w:left="720"/>
        <w:jc w:val="both"/>
        <w:rPr>
          <w:rFonts w:ascii="Arial" w:hAnsi="Arial"/>
          <w:sz w:val="18"/>
        </w:rPr>
      </w:pPr>
      <w:r>
        <w:rPr>
          <w:rFonts w:ascii="Arial" w:hAnsi="Arial"/>
          <w:sz w:val="18"/>
        </w:rPr>
        <w:t xml:space="preserve">The Clerk reported that the resurfacing work on the by-pass footpath was now complete. He also reported that </w:t>
      </w:r>
      <w:r w:rsidR="000A1798">
        <w:rPr>
          <w:rFonts w:ascii="Arial" w:hAnsi="Arial"/>
          <w:sz w:val="18"/>
        </w:rPr>
        <w:t>the HAGS engineer would be calling in to the site this week to try to fix the Mushrooms.</w:t>
      </w:r>
    </w:p>
    <w:p w14:paraId="53B91DE0" w14:textId="77777777" w:rsidR="00153697" w:rsidRDefault="00153697" w:rsidP="000D4BB4">
      <w:pPr>
        <w:pStyle w:val="Default"/>
        <w:ind w:left="720"/>
        <w:jc w:val="both"/>
        <w:rPr>
          <w:rFonts w:ascii="Arial" w:hAnsi="Arial"/>
          <w:sz w:val="18"/>
        </w:rPr>
      </w:pPr>
    </w:p>
    <w:p w14:paraId="6BCA9832" w14:textId="5D527DD9" w:rsidR="00876739" w:rsidRDefault="00454968" w:rsidP="00876739">
      <w:pPr>
        <w:pStyle w:val="Default"/>
        <w:jc w:val="both"/>
        <w:rPr>
          <w:rFonts w:ascii="Arial" w:hAnsi="Arial"/>
          <w:sz w:val="18"/>
          <w:u w:val="single"/>
        </w:rPr>
      </w:pPr>
      <w:r>
        <w:rPr>
          <w:rFonts w:ascii="Arial" w:hAnsi="Arial"/>
          <w:sz w:val="18"/>
        </w:rPr>
        <w:t>3</w:t>
      </w:r>
      <w:r w:rsidR="00DF4D58">
        <w:rPr>
          <w:rFonts w:ascii="Arial" w:hAnsi="Arial"/>
          <w:sz w:val="18"/>
        </w:rPr>
        <w:t>8</w:t>
      </w:r>
      <w:r w:rsidR="00152652">
        <w:rPr>
          <w:rFonts w:ascii="Arial" w:hAnsi="Arial"/>
          <w:sz w:val="18"/>
        </w:rPr>
        <w:t>3</w:t>
      </w:r>
      <w:r w:rsidR="00DF4D58">
        <w:rPr>
          <w:rFonts w:ascii="Arial" w:hAnsi="Arial"/>
          <w:sz w:val="18"/>
        </w:rPr>
        <w:t>1</w:t>
      </w:r>
      <w:r w:rsidR="00876739">
        <w:rPr>
          <w:rFonts w:ascii="Arial" w:hAnsi="Arial"/>
          <w:sz w:val="18"/>
        </w:rPr>
        <w:tab/>
      </w:r>
      <w:r w:rsidR="00876739">
        <w:rPr>
          <w:rFonts w:ascii="Arial" w:hAnsi="Arial"/>
          <w:sz w:val="18"/>
          <w:u w:val="single"/>
        </w:rPr>
        <w:t>County Borough Councillors Report</w:t>
      </w:r>
    </w:p>
    <w:p w14:paraId="563D9DF0" w14:textId="77777777" w:rsidR="00876739" w:rsidRDefault="00876739" w:rsidP="00876739">
      <w:pPr>
        <w:pStyle w:val="Default"/>
        <w:jc w:val="both"/>
        <w:rPr>
          <w:rFonts w:ascii="Arial" w:hAnsi="Arial"/>
          <w:sz w:val="18"/>
        </w:rPr>
      </w:pPr>
    </w:p>
    <w:p w14:paraId="01A4B506" w14:textId="29D0FBEC" w:rsidR="00152652" w:rsidRDefault="00E06F97" w:rsidP="00BE5659">
      <w:pPr>
        <w:pStyle w:val="Default"/>
        <w:ind w:left="720"/>
        <w:jc w:val="both"/>
        <w:rPr>
          <w:rFonts w:ascii="Arial" w:hAnsi="Arial"/>
          <w:sz w:val="18"/>
        </w:rPr>
      </w:pPr>
      <w:r>
        <w:rPr>
          <w:rFonts w:ascii="Arial" w:hAnsi="Arial"/>
          <w:sz w:val="18"/>
        </w:rPr>
        <w:t xml:space="preserve">There was no County Borough Councillor </w:t>
      </w:r>
      <w:r w:rsidR="00275574">
        <w:rPr>
          <w:rFonts w:ascii="Arial" w:hAnsi="Arial"/>
          <w:sz w:val="18"/>
        </w:rPr>
        <w:t xml:space="preserve">in </w:t>
      </w:r>
      <w:r w:rsidR="00575C1A">
        <w:rPr>
          <w:rFonts w:ascii="Arial" w:hAnsi="Arial"/>
          <w:sz w:val="18"/>
        </w:rPr>
        <w:t>attendance at the meeting.</w:t>
      </w:r>
      <w:r w:rsidR="001448DB">
        <w:rPr>
          <w:rFonts w:ascii="Arial" w:hAnsi="Arial"/>
          <w:sz w:val="18"/>
        </w:rPr>
        <w:t xml:space="preserve"> The </w:t>
      </w:r>
      <w:r w:rsidR="00E15975">
        <w:rPr>
          <w:rFonts w:ascii="Arial" w:hAnsi="Arial"/>
          <w:sz w:val="18"/>
        </w:rPr>
        <w:t>Clerk r</w:t>
      </w:r>
      <w:r w:rsidR="00152652">
        <w:rPr>
          <w:rFonts w:ascii="Arial" w:hAnsi="Arial"/>
          <w:sz w:val="18"/>
        </w:rPr>
        <w:t xml:space="preserve">eported that he had </w:t>
      </w:r>
      <w:r w:rsidR="00910193">
        <w:rPr>
          <w:rFonts w:ascii="Arial" w:hAnsi="Arial"/>
          <w:sz w:val="18"/>
        </w:rPr>
        <w:t>received</w:t>
      </w:r>
      <w:r w:rsidR="00152652">
        <w:rPr>
          <w:rFonts w:ascii="Arial" w:hAnsi="Arial"/>
          <w:sz w:val="18"/>
        </w:rPr>
        <w:t xml:space="preserve"> a verbal report from the C B Cllr</w:t>
      </w:r>
      <w:r w:rsidR="00E15975">
        <w:rPr>
          <w:rFonts w:ascii="Arial" w:hAnsi="Arial"/>
          <w:sz w:val="18"/>
        </w:rPr>
        <w:t xml:space="preserve"> </w:t>
      </w:r>
      <w:r w:rsidR="00152652">
        <w:rPr>
          <w:rFonts w:ascii="Arial" w:hAnsi="Arial"/>
          <w:sz w:val="18"/>
        </w:rPr>
        <w:t>regarding the following issues.</w:t>
      </w:r>
    </w:p>
    <w:p w14:paraId="64DC1864" w14:textId="77777777" w:rsidR="00152652" w:rsidRDefault="00152652" w:rsidP="00BE5659">
      <w:pPr>
        <w:pStyle w:val="Default"/>
        <w:ind w:left="720"/>
        <w:jc w:val="both"/>
        <w:rPr>
          <w:rFonts w:ascii="Arial" w:hAnsi="Arial"/>
          <w:sz w:val="18"/>
        </w:rPr>
      </w:pPr>
    </w:p>
    <w:p w14:paraId="2D036330" w14:textId="0277DDA7" w:rsidR="00152652" w:rsidRDefault="00152652" w:rsidP="00BE5659">
      <w:pPr>
        <w:pStyle w:val="Default"/>
        <w:ind w:left="720"/>
        <w:jc w:val="both"/>
        <w:rPr>
          <w:rFonts w:ascii="Arial" w:hAnsi="Arial"/>
          <w:sz w:val="18"/>
        </w:rPr>
      </w:pPr>
      <w:r>
        <w:rPr>
          <w:rFonts w:ascii="Arial" w:hAnsi="Arial"/>
          <w:sz w:val="18"/>
        </w:rPr>
        <w:t xml:space="preserve">The Whittington Arms </w:t>
      </w:r>
      <w:r>
        <w:rPr>
          <w:rFonts w:ascii="Arial" w:hAnsi="Arial"/>
          <w:sz w:val="18"/>
        </w:rPr>
        <w:tab/>
        <w:t xml:space="preserve">This would now be a One Stop Shop – Change of use planning was not required as the new use was in the same planning group – Laundry machines – He confirmed that no planning application had been made and he understood that a </w:t>
      </w:r>
      <w:r w:rsidR="00910193">
        <w:rPr>
          <w:rFonts w:ascii="Arial" w:hAnsi="Arial"/>
          <w:sz w:val="18"/>
        </w:rPr>
        <w:t>28-day</w:t>
      </w:r>
      <w:r>
        <w:rPr>
          <w:rFonts w:ascii="Arial" w:hAnsi="Arial"/>
          <w:sz w:val="18"/>
        </w:rPr>
        <w:t xml:space="preserve"> notice had been served.</w:t>
      </w:r>
    </w:p>
    <w:p w14:paraId="7AC7D1AC" w14:textId="77777777" w:rsidR="00E15975" w:rsidRDefault="00E15975" w:rsidP="00152652">
      <w:pPr>
        <w:pStyle w:val="Default"/>
        <w:jc w:val="both"/>
        <w:rPr>
          <w:rFonts w:ascii="Arial" w:hAnsi="Arial"/>
          <w:sz w:val="18"/>
        </w:rPr>
      </w:pPr>
    </w:p>
    <w:p w14:paraId="6AD84D32" w14:textId="4BBCFD49" w:rsidR="00916D90" w:rsidRDefault="00916D90" w:rsidP="00977B5C">
      <w:pPr>
        <w:pStyle w:val="Default"/>
        <w:ind w:left="720"/>
        <w:jc w:val="both"/>
        <w:rPr>
          <w:rFonts w:ascii="Arial" w:hAnsi="Arial" w:cs="Arial"/>
          <w:sz w:val="18"/>
          <w:szCs w:val="18"/>
        </w:rPr>
      </w:pPr>
      <w:r w:rsidRPr="00977B5C">
        <w:rPr>
          <w:rFonts w:ascii="Arial" w:hAnsi="Arial" w:cs="Arial"/>
          <w:sz w:val="18"/>
          <w:szCs w:val="18"/>
        </w:rPr>
        <w:t>Land behind Heol Y Glo</w:t>
      </w:r>
      <w:r w:rsidR="00977B5C">
        <w:rPr>
          <w:rFonts w:ascii="Arial" w:hAnsi="Arial" w:cs="Arial"/>
          <w:sz w:val="18"/>
          <w:szCs w:val="18"/>
        </w:rPr>
        <w:tab/>
      </w:r>
      <w:proofErr w:type="gramStart"/>
      <w:r w:rsidR="00977B5C">
        <w:rPr>
          <w:rFonts w:ascii="Arial" w:hAnsi="Arial" w:cs="Arial"/>
          <w:sz w:val="18"/>
          <w:szCs w:val="18"/>
        </w:rPr>
        <w:t>A</w:t>
      </w:r>
      <w:proofErr w:type="gramEnd"/>
      <w:r w:rsidR="00977B5C">
        <w:rPr>
          <w:rFonts w:ascii="Arial" w:hAnsi="Arial" w:cs="Arial"/>
          <w:sz w:val="18"/>
          <w:szCs w:val="18"/>
        </w:rPr>
        <w:t xml:space="preserve"> letter outlining the various observations regarding the proposed new </w:t>
      </w:r>
      <w:r w:rsidR="00910193">
        <w:rPr>
          <w:rFonts w:ascii="Arial" w:hAnsi="Arial" w:cs="Arial"/>
          <w:sz w:val="18"/>
          <w:szCs w:val="18"/>
        </w:rPr>
        <w:t>apartments</w:t>
      </w:r>
      <w:r w:rsidR="00977B5C">
        <w:rPr>
          <w:rFonts w:ascii="Arial" w:hAnsi="Arial" w:cs="Arial"/>
          <w:sz w:val="18"/>
          <w:szCs w:val="18"/>
        </w:rPr>
        <w:t xml:space="preserve"> had been </w:t>
      </w:r>
      <w:r w:rsidR="00910193">
        <w:rPr>
          <w:rFonts w:ascii="Arial" w:hAnsi="Arial" w:cs="Arial"/>
          <w:sz w:val="18"/>
          <w:szCs w:val="18"/>
        </w:rPr>
        <w:t>hand delivered</w:t>
      </w:r>
      <w:r w:rsidR="00977B5C">
        <w:rPr>
          <w:rFonts w:ascii="Arial" w:hAnsi="Arial" w:cs="Arial"/>
          <w:sz w:val="18"/>
          <w:szCs w:val="18"/>
        </w:rPr>
        <w:t xml:space="preserve"> to NPTCBC Planning </w:t>
      </w:r>
      <w:r w:rsidR="00910193">
        <w:rPr>
          <w:rFonts w:ascii="Arial" w:hAnsi="Arial" w:cs="Arial"/>
          <w:sz w:val="18"/>
          <w:szCs w:val="18"/>
        </w:rPr>
        <w:t>Department -</w:t>
      </w:r>
      <w:r w:rsidR="00977B5C">
        <w:rPr>
          <w:rFonts w:ascii="Arial" w:hAnsi="Arial" w:cs="Arial"/>
          <w:sz w:val="18"/>
          <w:szCs w:val="18"/>
        </w:rPr>
        <w:t xml:space="preserve"> To date there has been no response</w:t>
      </w:r>
    </w:p>
    <w:p w14:paraId="0FDCA2F7" w14:textId="77777777" w:rsidR="009C6A25" w:rsidRDefault="009C6A25" w:rsidP="00660623">
      <w:pPr>
        <w:pStyle w:val="Default"/>
        <w:jc w:val="both"/>
        <w:rPr>
          <w:rFonts w:ascii="Arial" w:hAnsi="Arial" w:cs="Arial"/>
          <w:sz w:val="18"/>
          <w:szCs w:val="18"/>
        </w:rPr>
      </w:pPr>
    </w:p>
    <w:p w14:paraId="2E6D833A" w14:textId="45F2A247" w:rsidR="00A72229" w:rsidRDefault="00310E4F" w:rsidP="00660623">
      <w:pPr>
        <w:pStyle w:val="Default"/>
        <w:jc w:val="both"/>
        <w:rPr>
          <w:rFonts w:ascii="Arial" w:hAnsi="Arial" w:cs="Arial"/>
          <w:sz w:val="18"/>
          <w:szCs w:val="18"/>
        </w:rPr>
      </w:pPr>
      <w:r>
        <w:rPr>
          <w:rFonts w:ascii="Arial" w:hAnsi="Arial" w:cs="Arial"/>
          <w:sz w:val="18"/>
          <w:szCs w:val="18"/>
        </w:rPr>
        <w:t>3</w:t>
      </w:r>
      <w:r w:rsidR="00DF4D58">
        <w:rPr>
          <w:rFonts w:ascii="Arial" w:hAnsi="Arial" w:cs="Arial"/>
          <w:sz w:val="18"/>
          <w:szCs w:val="18"/>
        </w:rPr>
        <w:t>8</w:t>
      </w:r>
      <w:r w:rsidR="00977B5C">
        <w:rPr>
          <w:rFonts w:ascii="Arial" w:hAnsi="Arial" w:cs="Arial"/>
          <w:sz w:val="18"/>
          <w:szCs w:val="18"/>
        </w:rPr>
        <w:t>3</w:t>
      </w:r>
      <w:r w:rsidR="00592BC3">
        <w:rPr>
          <w:rFonts w:ascii="Arial" w:hAnsi="Arial" w:cs="Arial"/>
          <w:sz w:val="18"/>
          <w:szCs w:val="18"/>
        </w:rPr>
        <w:t>2</w:t>
      </w:r>
      <w:r w:rsidR="00A72229">
        <w:rPr>
          <w:rFonts w:ascii="Arial" w:hAnsi="Arial" w:cs="Arial"/>
          <w:sz w:val="18"/>
          <w:szCs w:val="18"/>
        </w:rPr>
        <w:tab/>
        <w:t>The m</w:t>
      </w:r>
      <w:r w:rsidR="00762405">
        <w:rPr>
          <w:rFonts w:ascii="Arial" w:hAnsi="Arial" w:cs="Arial"/>
          <w:sz w:val="18"/>
          <w:szCs w:val="18"/>
        </w:rPr>
        <w:t xml:space="preserve">inutes of the </w:t>
      </w:r>
      <w:r w:rsidR="008B62AB">
        <w:rPr>
          <w:rFonts w:ascii="Arial" w:hAnsi="Arial" w:cs="Arial"/>
          <w:sz w:val="18"/>
          <w:szCs w:val="18"/>
        </w:rPr>
        <w:t>Ordinary</w:t>
      </w:r>
      <w:r w:rsidR="00BF1FBF">
        <w:rPr>
          <w:rFonts w:ascii="Arial" w:hAnsi="Arial" w:cs="Arial"/>
          <w:sz w:val="18"/>
          <w:szCs w:val="18"/>
        </w:rPr>
        <w:t xml:space="preserve"> M</w:t>
      </w:r>
      <w:r w:rsidR="00762405">
        <w:rPr>
          <w:rFonts w:ascii="Arial" w:hAnsi="Arial" w:cs="Arial"/>
          <w:sz w:val="18"/>
          <w:szCs w:val="18"/>
        </w:rPr>
        <w:t xml:space="preserve">eeting held on </w:t>
      </w:r>
      <w:r w:rsidR="00977B5C">
        <w:rPr>
          <w:rFonts w:ascii="Arial" w:hAnsi="Arial" w:cs="Arial"/>
          <w:sz w:val="18"/>
          <w:szCs w:val="18"/>
        </w:rPr>
        <w:t>9</w:t>
      </w:r>
      <w:r w:rsidR="004F057C" w:rsidRPr="004F057C">
        <w:rPr>
          <w:rFonts w:ascii="Arial" w:hAnsi="Arial" w:cs="Arial"/>
          <w:sz w:val="18"/>
          <w:szCs w:val="18"/>
          <w:vertAlign w:val="superscript"/>
        </w:rPr>
        <w:t>th</w:t>
      </w:r>
      <w:r w:rsidR="004F057C">
        <w:rPr>
          <w:rFonts w:ascii="Arial" w:hAnsi="Arial" w:cs="Arial"/>
          <w:sz w:val="18"/>
          <w:szCs w:val="18"/>
        </w:rPr>
        <w:t xml:space="preserve"> </w:t>
      </w:r>
      <w:r w:rsidR="00977B5C">
        <w:rPr>
          <w:rFonts w:ascii="Arial" w:hAnsi="Arial" w:cs="Arial"/>
          <w:sz w:val="18"/>
          <w:szCs w:val="18"/>
        </w:rPr>
        <w:t>September</w:t>
      </w:r>
      <w:r w:rsidR="00926B7C">
        <w:rPr>
          <w:rFonts w:ascii="Arial" w:hAnsi="Arial" w:cs="Arial"/>
          <w:sz w:val="18"/>
          <w:szCs w:val="18"/>
        </w:rPr>
        <w:t>,</w:t>
      </w:r>
      <w:r w:rsidR="00AC6F72">
        <w:rPr>
          <w:rFonts w:ascii="Arial" w:hAnsi="Arial" w:cs="Arial"/>
          <w:sz w:val="18"/>
          <w:szCs w:val="18"/>
        </w:rPr>
        <w:t xml:space="preserve"> 202</w:t>
      </w:r>
      <w:r w:rsidR="003349AE">
        <w:rPr>
          <w:rFonts w:ascii="Arial" w:hAnsi="Arial" w:cs="Arial"/>
          <w:sz w:val="18"/>
          <w:szCs w:val="18"/>
        </w:rPr>
        <w:t>5</w:t>
      </w:r>
      <w:r w:rsidR="00A72229">
        <w:rPr>
          <w:rFonts w:ascii="Arial" w:hAnsi="Arial" w:cs="Arial"/>
          <w:sz w:val="18"/>
          <w:szCs w:val="18"/>
        </w:rPr>
        <w:t xml:space="preserve"> were</w:t>
      </w:r>
      <w:r w:rsidR="004F2819">
        <w:rPr>
          <w:rFonts w:ascii="Arial" w:hAnsi="Arial" w:cs="Arial"/>
          <w:sz w:val="18"/>
          <w:szCs w:val="18"/>
        </w:rPr>
        <w:t xml:space="preserve"> </w:t>
      </w:r>
      <w:r w:rsidR="00A72229">
        <w:rPr>
          <w:rFonts w:ascii="Arial" w:hAnsi="Arial" w:cs="Arial"/>
          <w:sz w:val="18"/>
          <w:szCs w:val="18"/>
        </w:rPr>
        <w:t>accepted as a correct record.</w:t>
      </w:r>
    </w:p>
    <w:p w14:paraId="32BF6A4E" w14:textId="77777777" w:rsidR="00A767B1" w:rsidRDefault="00A767B1" w:rsidP="00344B64">
      <w:pPr>
        <w:pStyle w:val="Default"/>
        <w:jc w:val="both"/>
        <w:rPr>
          <w:rFonts w:ascii="Arial" w:hAnsi="Arial" w:cs="Arial"/>
          <w:sz w:val="18"/>
          <w:szCs w:val="18"/>
        </w:rPr>
      </w:pPr>
    </w:p>
    <w:p w14:paraId="2CB675E6" w14:textId="14CACD01" w:rsidR="00A72229" w:rsidRDefault="00926B7C" w:rsidP="00344B64">
      <w:pPr>
        <w:pStyle w:val="Default"/>
        <w:jc w:val="both"/>
        <w:rPr>
          <w:rFonts w:ascii="Arial" w:hAnsi="Arial" w:cs="Arial"/>
          <w:sz w:val="18"/>
          <w:szCs w:val="18"/>
        </w:rPr>
      </w:pPr>
      <w:r>
        <w:rPr>
          <w:rFonts w:ascii="Arial" w:hAnsi="Arial" w:cs="Arial"/>
          <w:sz w:val="18"/>
          <w:szCs w:val="18"/>
        </w:rPr>
        <w:t>3</w:t>
      </w:r>
      <w:r w:rsidR="00270057">
        <w:rPr>
          <w:rFonts w:ascii="Arial" w:hAnsi="Arial" w:cs="Arial"/>
          <w:sz w:val="18"/>
          <w:szCs w:val="18"/>
        </w:rPr>
        <w:t>8</w:t>
      </w:r>
      <w:r w:rsidR="006013DC">
        <w:rPr>
          <w:rFonts w:ascii="Arial" w:hAnsi="Arial" w:cs="Arial"/>
          <w:sz w:val="18"/>
          <w:szCs w:val="18"/>
        </w:rPr>
        <w:t>3</w:t>
      </w:r>
      <w:r w:rsidR="00592BC3">
        <w:rPr>
          <w:rFonts w:ascii="Arial" w:hAnsi="Arial" w:cs="Arial"/>
          <w:sz w:val="18"/>
          <w:szCs w:val="18"/>
        </w:rPr>
        <w:t>3</w:t>
      </w:r>
      <w:r w:rsidR="00A72229">
        <w:rPr>
          <w:rFonts w:ascii="Arial" w:hAnsi="Arial" w:cs="Arial"/>
          <w:sz w:val="18"/>
          <w:szCs w:val="18"/>
        </w:rPr>
        <w:tab/>
      </w:r>
      <w:r w:rsidR="001E2558">
        <w:rPr>
          <w:rFonts w:ascii="Arial" w:hAnsi="Arial" w:cs="Arial"/>
          <w:sz w:val="18"/>
          <w:szCs w:val="18"/>
          <w:u w:val="single"/>
        </w:rPr>
        <w:t>Matters</w:t>
      </w:r>
      <w:r w:rsidR="00A66423">
        <w:rPr>
          <w:rFonts w:ascii="Arial" w:hAnsi="Arial" w:cs="Arial"/>
          <w:sz w:val="18"/>
          <w:szCs w:val="18"/>
          <w:u w:val="single"/>
        </w:rPr>
        <w:t xml:space="preserve"> Arising</w:t>
      </w:r>
    </w:p>
    <w:p w14:paraId="6ED5C7FA" w14:textId="77777777" w:rsidR="00A66423" w:rsidRDefault="00A66423" w:rsidP="00344B64">
      <w:pPr>
        <w:pStyle w:val="Default"/>
        <w:jc w:val="both"/>
        <w:rPr>
          <w:rFonts w:ascii="Arial" w:hAnsi="Arial" w:cs="Arial"/>
          <w:sz w:val="18"/>
          <w:szCs w:val="18"/>
        </w:rPr>
      </w:pPr>
    </w:p>
    <w:p w14:paraId="7602524A" w14:textId="24C877D1" w:rsidR="005C59BA" w:rsidRDefault="0054759E" w:rsidP="00DB37BE">
      <w:pPr>
        <w:pStyle w:val="Default"/>
        <w:ind w:left="720"/>
        <w:jc w:val="both"/>
        <w:rPr>
          <w:rFonts w:ascii="Arial" w:hAnsi="Arial" w:cs="Arial"/>
          <w:sz w:val="18"/>
          <w:szCs w:val="18"/>
        </w:rPr>
      </w:pPr>
      <w:r>
        <w:rPr>
          <w:rFonts w:ascii="Arial" w:hAnsi="Arial" w:cs="Arial"/>
          <w:sz w:val="18"/>
          <w:szCs w:val="18"/>
        </w:rPr>
        <w:t>There were no matters arising.</w:t>
      </w:r>
    </w:p>
    <w:p w14:paraId="58B97EE8" w14:textId="77777777" w:rsidR="00541AFE" w:rsidRDefault="00541AFE" w:rsidP="00DB37BE">
      <w:pPr>
        <w:pStyle w:val="Default"/>
        <w:ind w:left="720"/>
        <w:jc w:val="both"/>
        <w:rPr>
          <w:rFonts w:ascii="Arial" w:hAnsi="Arial" w:cs="Arial"/>
          <w:sz w:val="18"/>
          <w:szCs w:val="18"/>
        </w:rPr>
      </w:pPr>
    </w:p>
    <w:p w14:paraId="39DAE07D" w14:textId="77777777" w:rsidR="00270057" w:rsidRDefault="00270057" w:rsidP="00D627B4">
      <w:pPr>
        <w:pStyle w:val="Default"/>
        <w:jc w:val="both"/>
        <w:rPr>
          <w:rFonts w:ascii="Arial" w:hAnsi="Arial" w:cs="Arial"/>
          <w:sz w:val="18"/>
          <w:szCs w:val="18"/>
        </w:rPr>
      </w:pPr>
    </w:p>
    <w:p w14:paraId="4F918DC2" w14:textId="59D50EEB" w:rsidR="00270057" w:rsidRDefault="002C312E" w:rsidP="00270057">
      <w:pPr>
        <w:pStyle w:val="Default"/>
        <w:jc w:val="both"/>
        <w:rPr>
          <w:rFonts w:ascii="Arial" w:hAnsi="Arial"/>
          <w:sz w:val="18"/>
        </w:rPr>
      </w:pPr>
      <w:r>
        <w:rPr>
          <w:rFonts w:ascii="Arial" w:hAnsi="Arial"/>
          <w:sz w:val="18"/>
        </w:rPr>
        <w:t>38</w:t>
      </w:r>
      <w:r w:rsidR="006013DC">
        <w:rPr>
          <w:rFonts w:ascii="Arial" w:hAnsi="Arial"/>
          <w:sz w:val="18"/>
        </w:rPr>
        <w:t>3</w:t>
      </w:r>
      <w:r w:rsidR="00592BC3">
        <w:rPr>
          <w:rFonts w:ascii="Arial" w:hAnsi="Arial"/>
          <w:sz w:val="18"/>
        </w:rPr>
        <w:t>4</w:t>
      </w:r>
      <w:r>
        <w:rPr>
          <w:rFonts w:ascii="Arial" w:hAnsi="Arial"/>
          <w:sz w:val="18"/>
        </w:rPr>
        <w:tab/>
      </w:r>
      <w:r w:rsidR="00270057">
        <w:rPr>
          <w:rFonts w:ascii="Arial" w:hAnsi="Arial"/>
          <w:sz w:val="18"/>
          <w:u w:val="single"/>
        </w:rPr>
        <w:t>Delegates Reports</w:t>
      </w:r>
    </w:p>
    <w:p w14:paraId="1DF83700" w14:textId="77777777" w:rsidR="00270057" w:rsidRDefault="00270057" w:rsidP="00270057">
      <w:pPr>
        <w:pStyle w:val="Default"/>
        <w:jc w:val="both"/>
        <w:rPr>
          <w:rFonts w:ascii="Arial" w:hAnsi="Arial"/>
          <w:sz w:val="18"/>
        </w:rPr>
      </w:pPr>
    </w:p>
    <w:p w14:paraId="1F4FE2FC" w14:textId="2F3B048E" w:rsidR="002C312E" w:rsidRDefault="002C312E" w:rsidP="00270057">
      <w:pPr>
        <w:pStyle w:val="Default"/>
        <w:ind w:left="720"/>
        <w:jc w:val="both"/>
        <w:rPr>
          <w:rFonts w:ascii="Arial" w:hAnsi="Arial"/>
          <w:sz w:val="18"/>
        </w:rPr>
      </w:pPr>
      <w:r>
        <w:rPr>
          <w:rFonts w:ascii="Arial" w:hAnsi="Arial"/>
          <w:sz w:val="18"/>
        </w:rPr>
        <w:t>There were no matters arising</w:t>
      </w:r>
    </w:p>
    <w:p w14:paraId="7E968BF7" w14:textId="77777777" w:rsidR="009725FE" w:rsidRDefault="009725FE" w:rsidP="002060C4">
      <w:pPr>
        <w:pStyle w:val="Default"/>
        <w:jc w:val="both"/>
        <w:rPr>
          <w:rFonts w:ascii="Arial" w:hAnsi="Arial"/>
          <w:sz w:val="18"/>
        </w:rPr>
      </w:pPr>
    </w:p>
    <w:p w14:paraId="3B6DED18" w14:textId="65D41B96" w:rsidR="008B62AB" w:rsidRDefault="0015493F" w:rsidP="002060C4">
      <w:pPr>
        <w:pStyle w:val="Default"/>
        <w:jc w:val="both"/>
        <w:rPr>
          <w:rFonts w:ascii="Arial" w:hAnsi="Arial"/>
          <w:sz w:val="18"/>
          <w:u w:val="single"/>
        </w:rPr>
      </w:pPr>
      <w:r>
        <w:rPr>
          <w:rFonts w:ascii="Arial" w:hAnsi="Arial"/>
          <w:sz w:val="18"/>
        </w:rPr>
        <w:lastRenderedPageBreak/>
        <w:t>3</w:t>
      </w:r>
      <w:r w:rsidR="002C312E">
        <w:rPr>
          <w:rFonts w:ascii="Arial" w:hAnsi="Arial"/>
          <w:sz w:val="18"/>
        </w:rPr>
        <w:t>8</w:t>
      </w:r>
      <w:r w:rsidR="006013DC">
        <w:rPr>
          <w:rFonts w:ascii="Arial" w:hAnsi="Arial"/>
          <w:sz w:val="18"/>
        </w:rPr>
        <w:t>3</w:t>
      </w:r>
      <w:r w:rsidR="00592BC3">
        <w:rPr>
          <w:rFonts w:ascii="Arial" w:hAnsi="Arial"/>
          <w:sz w:val="18"/>
        </w:rPr>
        <w:t>5</w:t>
      </w:r>
      <w:r>
        <w:rPr>
          <w:rFonts w:ascii="Arial" w:hAnsi="Arial"/>
          <w:sz w:val="18"/>
        </w:rPr>
        <w:tab/>
      </w:r>
      <w:r>
        <w:rPr>
          <w:rFonts w:ascii="Arial" w:hAnsi="Arial"/>
          <w:sz w:val="18"/>
          <w:u w:val="single"/>
        </w:rPr>
        <w:t>Water</w:t>
      </w:r>
      <w:r w:rsidR="00732F64">
        <w:rPr>
          <w:rFonts w:ascii="Arial" w:hAnsi="Arial"/>
          <w:sz w:val="18"/>
          <w:u w:val="single"/>
        </w:rPr>
        <w:t xml:space="preserve"> </w:t>
      </w:r>
      <w:r>
        <w:rPr>
          <w:rFonts w:ascii="Arial" w:hAnsi="Arial"/>
          <w:sz w:val="18"/>
          <w:u w:val="single"/>
        </w:rPr>
        <w:t>Memorial Park</w:t>
      </w:r>
    </w:p>
    <w:p w14:paraId="0CCBD975" w14:textId="77777777" w:rsidR="008E7E26" w:rsidRDefault="008E7E26" w:rsidP="002060C4">
      <w:pPr>
        <w:pStyle w:val="Default"/>
        <w:jc w:val="both"/>
        <w:rPr>
          <w:rFonts w:ascii="Arial" w:hAnsi="Arial"/>
          <w:sz w:val="18"/>
        </w:rPr>
      </w:pPr>
    </w:p>
    <w:p w14:paraId="31AE4F2E" w14:textId="3645E9E5" w:rsidR="002C312E" w:rsidRDefault="002060C4" w:rsidP="002060C4">
      <w:pPr>
        <w:pStyle w:val="Default"/>
        <w:jc w:val="both"/>
        <w:rPr>
          <w:rFonts w:ascii="Arial" w:hAnsi="Arial"/>
          <w:sz w:val="18"/>
        </w:rPr>
      </w:pPr>
      <w:r>
        <w:rPr>
          <w:rFonts w:ascii="Arial" w:hAnsi="Arial"/>
          <w:sz w:val="18"/>
        </w:rPr>
        <w:tab/>
        <w:t>The</w:t>
      </w:r>
      <w:r w:rsidR="002C312E">
        <w:rPr>
          <w:rFonts w:ascii="Arial" w:hAnsi="Arial"/>
          <w:sz w:val="18"/>
        </w:rPr>
        <w:t xml:space="preserve"> Chair reported that he had </w:t>
      </w:r>
      <w:r w:rsidR="00905532">
        <w:rPr>
          <w:rFonts w:ascii="Arial" w:hAnsi="Arial"/>
          <w:sz w:val="18"/>
        </w:rPr>
        <w:t>visited</w:t>
      </w:r>
      <w:r w:rsidR="002C312E">
        <w:rPr>
          <w:rFonts w:ascii="Arial" w:hAnsi="Arial"/>
          <w:sz w:val="18"/>
        </w:rPr>
        <w:t xml:space="preserve"> the Memorial Park several time </w:t>
      </w:r>
      <w:r w:rsidR="00905532">
        <w:rPr>
          <w:rFonts w:ascii="Arial" w:hAnsi="Arial"/>
          <w:sz w:val="18"/>
        </w:rPr>
        <w:t>during the</w:t>
      </w:r>
      <w:r w:rsidR="002C312E">
        <w:rPr>
          <w:rFonts w:ascii="Arial" w:hAnsi="Arial"/>
          <w:sz w:val="18"/>
        </w:rPr>
        <w:t xml:space="preserve"> last couple of weeks, </w:t>
      </w:r>
    </w:p>
    <w:p w14:paraId="6FBD7596" w14:textId="7AEDE752" w:rsidR="002060C4" w:rsidRDefault="00905532" w:rsidP="002C312E">
      <w:pPr>
        <w:pStyle w:val="Default"/>
        <w:ind w:left="720"/>
        <w:jc w:val="both"/>
        <w:rPr>
          <w:rFonts w:ascii="Arial" w:hAnsi="Arial"/>
          <w:sz w:val="18"/>
        </w:rPr>
      </w:pPr>
      <w:proofErr w:type="gramStart"/>
      <w:r>
        <w:rPr>
          <w:rFonts w:ascii="Arial" w:hAnsi="Arial"/>
          <w:sz w:val="18"/>
        </w:rPr>
        <w:t>particularly</w:t>
      </w:r>
      <w:proofErr w:type="gramEnd"/>
      <w:r w:rsidR="002C312E">
        <w:rPr>
          <w:rFonts w:ascii="Arial" w:hAnsi="Arial"/>
          <w:sz w:val="18"/>
        </w:rPr>
        <w:t xml:space="preserve"> during the very heavy rain spells and was happy to </w:t>
      </w:r>
      <w:r>
        <w:rPr>
          <w:rFonts w:ascii="Arial" w:hAnsi="Arial"/>
          <w:sz w:val="18"/>
        </w:rPr>
        <w:t>say that</w:t>
      </w:r>
      <w:r w:rsidR="002C312E">
        <w:rPr>
          <w:rFonts w:ascii="Arial" w:hAnsi="Arial"/>
          <w:sz w:val="18"/>
        </w:rPr>
        <w:t xml:space="preserve"> the current drainage efforts appeared to be working as there was no ingress of water to the empty part of the play area.</w:t>
      </w:r>
    </w:p>
    <w:p w14:paraId="58AE4D8A" w14:textId="77777777" w:rsidR="00DB37BE" w:rsidRDefault="00DB37BE" w:rsidP="00500298">
      <w:pPr>
        <w:pStyle w:val="Default"/>
        <w:ind w:left="720"/>
        <w:jc w:val="both"/>
        <w:rPr>
          <w:rFonts w:ascii="Arial" w:hAnsi="Arial"/>
          <w:sz w:val="18"/>
        </w:rPr>
      </w:pPr>
    </w:p>
    <w:p w14:paraId="39C8CD04" w14:textId="68940662" w:rsidR="004F057C" w:rsidRDefault="004F057C" w:rsidP="00D627B4">
      <w:pPr>
        <w:pStyle w:val="Default"/>
        <w:jc w:val="both"/>
        <w:rPr>
          <w:rFonts w:ascii="Arial" w:hAnsi="Arial"/>
          <w:sz w:val="18"/>
        </w:rPr>
      </w:pPr>
      <w:r>
        <w:rPr>
          <w:rFonts w:ascii="Arial" w:hAnsi="Arial"/>
          <w:sz w:val="18"/>
        </w:rPr>
        <w:t>3</w:t>
      </w:r>
      <w:r w:rsidR="002C312E">
        <w:rPr>
          <w:rFonts w:ascii="Arial" w:hAnsi="Arial"/>
          <w:sz w:val="18"/>
        </w:rPr>
        <w:t>8</w:t>
      </w:r>
      <w:r w:rsidR="006013DC">
        <w:rPr>
          <w:rFonts w:ascii="Arial" w:hAnsi="Arial"/>
          <w:sz w:val="18"/>
        </w:rPr>
        <w:t>3</w:t>
      </w:r>
      <w:r w:rsidR="00592BC3">
        <w:rPr>
          <w:rFonts w:ascii="Arial" w:hAnsi="Arial"/>
          <w:sz w:val="18"/>
        </w:rPr>
        <w:t>6</w:t>
      </w:r>
      <w:r>
        <w:rPr>
          <w:rFonts w:ascii="Arial" w:hAnsi="Arial"/>
          <w:sz w:val="18"/>
        </w:rPr>
        <w:tab/>
      </w:r>
      <w:r>
        <w:rPr>
          <w:rFonts w:ascii="Arial" w:hAnsi="Arial"/>
          <w:sz w:val="18"/>
          <w:u w:val="single"/>
        </w:rPr>
        <w:t>Allotments</w:t>
      </w:r>
    </w:p>
    <w:p w14:paraId="3FC54E4B" w14:textId="77777777" w:rsidR="002C312E" w:rsidRDefault="002C312E" w:rsidP="00F9646E">
      <w:pPr>
        <w:pStyle w:val="Default"/>
        <w:ind w:left="720"/>
        <w:jc w:val="both"/>
        <w:rPr>
          <w:rFonts w:ascii="Arial" w:hAnsi="Arial"/>
          <w:sz w:val="18"/>
        </w:rPr>
      </w:pPr>
    </w:p>
    <w:p w14:paraId="70F555F1" w14:textId="420AC9E9" w:rsidR="002B010B" w:rsidRDefault="006013DC" w:rsidP="00F9646E">
      <w:pPr>
        <w:pStyle w:val="Default"/>
        <w:ind w:left="720"/>
        <w:jc w:val="both"/>
        <w:rPr>
          <w:rFonts w:ascii="Arial" w:hAnsi="Arial"/>
          <w:sz w:val="18"/>
        </w:rPr>
      </w:pPr>
      <w:r>
        <w:rPr>
          <w:rFonts w:ascii="Arial" w:hAnsi="Arial"/>
          <w:sz w:val="18"/>
        </w:rPr>
        <w:t>The Clerk confirmed that</w:t>
      </w:r>
      <w:r w:rsidR="002C312E">
        <w:rPr>
          <w:rFonts w:ascii="Arial" w:hAnsi="Arial"/>
          <w:sz w:val="18"/>
        </w:rPr>
        <w:t xml:space="preserve"> the </w:t>
      </w:r>
      <w:r w:rsidR="00905532">
        <w:rPr>
          <w:rFonts w:ascii="Arial" w:hAnsi="Arial"/>
          <w:sz w:val="18"/>
        </w:rPr>
        <w:t>Allotments</w:t>
      </w:r>
      <w:r w:rsidR="002C312E">
        <w:rPr>
          <w:rFonts w:ascii="Arial" w:hAnsi="Arial"/>
          <w:sz w:val="18"/>
        </w:rPr>
        <w:t xml:space="preserve"> </w:t>
      </w:r>
      <w:r w:rsidR="00905532">
        <w:rPr>
          <w:rFonts w:ascii="Arial" w:hAnsi="Arial"/>
          <w:sz w:val="18"/>
        </w:rPr>
        <w:t>rules</w:t>
      </w:r>
      <w:r w:rsidR="002C312E">
        <w:rPr>
          <w:rFonts w:ascii="Arial" w:hAnsi="Arial"/>
          <w:sz w:val="18"/>
        </w:rPr>
        <w:t xml:space="preserve"> </w:t>
      </w:r>
      <w:r>
        <w:rPr>
          <w:rFonts w:ascii="Arial" w:hAnsi="Arial"/>
          <w:sz w:val="18"/>
        </w:rPr>
        <w:t xml:space="preserve">had now been </w:t>
      </w:r>
      <w:r w:rsidR="00910193">
        <w:rPr>
          <w:rFonts w:ascii="Arial" w:hAnsi="Arial"/>
          <w:sz w:val="18"/>
        </w:rPr>
        <w:t>amended</w:t>
      </w:r>
      <w:r>
        <w:rPr>
          <w:rFonts w:ascii="Arial" w:hAnsi="Arial"/>
          <w:sz w:val="18"/>
        </w:rPr>
        <w:t xml:space="preserve"> to include permission for small pools. H</w:t>
      </w:r>
      <w:r w:rsidR="002C312E">
        <w:rPr>
          <w:rFonts w:ascii="Arial" w:hAnsi="Arial"/>
          <w:sz w:val="18"/>
        </w:rPr>
        <w:t xml:space="preserve">e said that </w:t>
      </w:r>
      <w:r>
        <w:rPr>
          <w:rFonts w:ascii="Arial" w:hAnsi="Arial"/>
          <w:sz w:val="18"/>
        </w:rPr>
        <w:t xml:space="preserve">he hoped </w:t>
      </w:r>
      <w:r w:rsidR="002B010B">
        <w:rPr>
          <w:rFonts w:ascii="Arial" w:hAnsi="Arial"/>
          <w:sz w:val="18"/>
        </w:rPr>
        <w:t xml:space="preserve">to circulate them with the notice of renewal over the next </w:t>
      </w:r>
      <w:r w:rsidR="00910193">
        <w:rPr>
          <w:rFonts w:ascii="Arial" w:hAnsi="Arial"/>
          <w:sz w:val="18"/>
        </w:rPr>
        <w:t>month</w:t>
      </w:r>
      <w:r w:rsidR="002B010B">
        <w:rPr>
          <w:rFonts w:ascii="Arial" w:hAnsi="Arial"/>
          <w:sz w:val="18"/>
        </w:rPr>
        <w:t xml:space="preserve">. He also said that there were a </w:t>
      </w:r>
      <w:r w:rsidR="00910193">
        <w:rPr>
          <w:rFonts w:ascii="Arial" w:hAnsi="Arial"/>
          <w:sz w:val="18"/>
        </w:rPr>
        <w:t>couple</w:t>
      </w:r>
      <w:r w:rsidR="002B010B">
        <w:rPr>
          <w:rFonts w:ascii="Arial" w:hAnsi="Arial"/>
          <w:sz w:val="18"/>
        </w:rPr>
        <w:t xml:space="preserve"> of plots that were not being properly cared for and notice would be given to </w:t>
      </w:r>
      <w:r w:rsidR="00910193">
        <w:rPr>
          <w:rFonts w:ascii="Arial" w:hAnsi="Arial"/>
          <w:sz w:val="18"/>
        </w:rPr>
        <w:t>the offending</w:t>
      </w:r>
      <w:r w:rsidR="002B010B">
        <w:rPr>
          <w:rFonts w:ascii="Arial" w:hAnsi="Arial"/>
          <w:sz w:val="18"/>
        </w:rPr>
        <w:t xml:space="preserve"> allotmenteers.</w:t>
      </w:r>
    </w:p>
    <w:p w14:paraId="2F535C16" w14:textId="77777777" w:rsidR="007A12B4" w:rsidRDefault="007A12B4" w:rsidP="00F9646E">
      <w:pPr>
        <w:pStyle w:val="Default"/>
        <w:ind w:left="720"/>
        <w:jc w:val="both"/>
        <w:rPr>
          <w:rFonts w:ascii="Arial" w:hAnsi="Arial"/>
          <w:sz w:val="18"/>
        </w:rPr>
      </w:pPr>
    </w:p>
    <w:p w14:paraId="4F8C0AAF" w14:textId="0D898784" w:rsidR="00592BC3" w:rsidRDefault="00592BC3" w:rsidP="00592BC3">
      <w:pPr>
        <w:pStyle w:val="Default"/>
        <w:jc w:val="both"/>
        <w:rPr>
          <w:rFonts w:ascii="Arial" w:hAnsi="Arial"/>
          <w:sz w:val="18"/>
        </w:rPr>
      </w:pPr>
      <w:r>
        <w:rPr>
          <w:rFonts w:ascii="Arial" w:hAnsi="Arial"/>
          <w:sz w:val="18"/>
        </w:rPr>
        <w:t>38</w:t>
      </w:r>
      <w:r w:rsidR="002B010B">
        <w:rPr>
          <w:rFonts w:ascii="Arial" w:hAnsi="Arial"/>
          <w:sz w:val="18"/>
        </w:rPr>
        <w:t>3</w:t>
      </w:r>
      <w:r>
        <w:rPr>
          <w:rFonts w:ascii="Arial" w:hAnsi="Arial"/>
          <w:sz w:val="18"/>
        </w:rPr>
        <w:t>7</w:t>
      </w:r>
      <w:r>
        <w:rPr>
          <w:rFonts w:ascii="Arial" w:hAnsi="Arial"/>
          <w:sz w:val="18"/>
        </w:rPr>
        <w:tab/>
      </w:r>
      <w:r w:rsidRPr="00592BC3">
        <w:rPr>
          <w:rFonts w:ascii="Arial" w:hAnsi="Arial"/>
          <w:sz w:val="18"/>
          <w:u w:val="single"/>
        </w:rPr>
        <w:t>Christmas Lights</w:t>
      </w:r>
      <w:r>
        <w:rPr>
          <w:rFonts w:ascii="Arial" w:hAnsi="Arial"/>
          <w:sz w:val="18"/>
        </w:rPr>
        <w:tab/>
      </w:r>
    </w:p>
    <w:p w14:paraId="12165510" w14:textId="77777777" w:rsidR="00592BC3" w:rsidRDefault="00592BC3" w:rsidP="00592BC3">
      <w:pPr>
        <w:pStyle w:val="Default"/>
        <w:jc w:val="both"/>
        <w:rPr>
          <w:rFonts w:ascii="Arial" w:hAnsi="Arial"/>
          <w:sz w:val="18"/>
        </w:rPr>
      </w:pPr>
    </w:p>
    <w:p w14:paraId="3D9BA135" w14:textId="0F00FFBE" w:rsidR="002B010B" w:rsidRDefault="002B010B" w:rsidP="00592BC3">
      <w:pPr>
        <w:pStyle w:val="Default"/>
        <w:ind w:left="720"/>
        <w:jc w:val="both"/>
        <w:rPr>
          <w:rFonts w:ascii="Arial" w:hAnsi="Arial"/>
          <w:sz w:val="18"/>
        </w:rPr>
      </w:pPr>
      <w:r>
        <w:rPr>
          <w:rFonts w:ascii="Arial" w:hAnsi="Arial"/>
          <w:sz w:val="18"/>
        </w:rPr>
        <w:t xml:space="preserve">In the absence of </w:t>
      </w:r>
      <w:r w:rsidR="00592BC3">
        <w:rPr>
          <w:rFonts w:ascii="Arial" w:hAnsi="Arial"/>
          <w:sz w:val="18"/>
        </w:rPr>
        <w:t xml:space="preserve">Cllr Michael </w:t>
      </w:r>
      <w:r w:rsidR="00910193">
        <w:rPr>
          <w:rFonts w:ascii="Arial" w:hAnsi="Arial"/>
          <w:sz w:val="18"/>
        </w:rPr>
        <w:t>Rowlands,</w:t>
      </w:r>
      <w:r w:rsidR="00592BC3">
        <w:rPr>
          <w:rFonts w:ascii="Arial" w:hAnsi="Arial"/>
          <w:sz w:val="18"/>
        </w:rPr>
        <w:t xml:space="preserve"> </w:t>
      </w:r>
      <w:r>
        <w:rPr>
          <w:rFonts w:ascii="Arial" w:hAnsi="Arial"/>
          <w:sz w:val="18"/>
        </w:rPr>
        <w:t xml:space="preserve">the Clerk was able to confirm that an order had been placed for the additional lights for this year. An installation price from Centregreat was still being </w:t>
      </w:r>
      <w:r w:rsidR="00910193">
        <w:rPr>
          <w:rFonts w:ascii="Arial" w:hAnsi="Arial"/>
          <w:sz w:val="18"/>
        </w:rPr>
        <w:t>chased</w:t>
      </w:r>
      <w:r>
        <w:rPr>
          <w:rFonts w:ascii="Arial" w:hAnsi="Arial"/>
          <w:sz w:val="18"/>
        </w:rPr>
        <w:t xml:space="preserve">. He also </w:t>
      </w:r>
      <w:r w:rsidR="00910193">
        <w:rPr>
          <w:rFonts w:ascii="Arial" w:hAnsi="Arial"/>
          <w:sz w:val="18"/>
        </w:rPr>
        <w:t>confirmed</w:t>
      </w:r>
      <w:r>
        <w:rPr>
          <w:rFonts w:ascii="Arial" w:hAnsi="Arial"/>
          <w:sz w:val="18"/>
        </w:rPr>
        <w:t xml:space="preserve"> the purchase for additional </w:t>
      </w:r>
      <w:r w:rsidR="00910193">
        <w:rPr>
          <w:rFonts w:ascii="Arial" w:hAnsi="Arial"/>
          <w:sz w:val="18"/>
        </w:rPr>
        <w:t>lights</w:t>
      </w:r>
      <w:r>
        <w:rPr>
          <w:rFonts w:ascii="Arial" w:hAnsi="Arial"/>
          <w:sz w:val="18"/>
        </w:rPr>
        <w:t xml:space="preserve"> for the Christmas tree.</w:t>
      </w:r>
    </w:p>
    <w:p w14:paraId="1B2B43A1" w14:textId="77777777" w:rsidR="002B010B" w:rsidRDefault="002B010B" w:rsidP="00592BC3">
      <w:pPr>
        <w:pStyle w:val="Default"/>
        <w:ind w:left="720"/>
        <w:jc w:val="both"/>
        <w:rPr>
          <w:rFonts w:ascii="Arial" w:hAnsi="Arial"/>
          <w:sz w:val="18"/>
        </w:rPr>
      </w:pPr>
    </w:p>
    <w:p w14:paraId="3EE4D817" w14:textId="332A9932" w:rsidR="00D627B4" w:rsidRPr="000153FC" w:rsidRDefault="001C197F" w:rsidP="00D627B4">
      <w:pPr>
        <w:pStyle w:val="Default"/>
        <w:jc w:val="both"/>
        <w:rPr>
          <w:rFonts w:ascii="Arial" w:hAnsi="Arial"/>
          <w:sz w:val="18"/>
        </w:rPr>
      </w:pPr>
      <w:r>
        <w:rPr>
          <w:rFonts w:ascii="Arial" w:hAnsi="Arial"/>
          <w:sz w:val="18"/>
        </w:rPr>
        <w:t>3</w:t>
      </w:r>
      <w:r w:rsidR="00804B1E">
        <w:rPr>
          <w:rFonts w:ascii="Arial" w:hAnsi="Arial"/>
          <w:sz w:val="18"/>
        </w:rPr>
        <w:t>8</w:t>
      </w:r>
      <w:r w:rsidR="002B010B">
        <w:rPr>
          <w:rFonts w:ascii="Arial" w:hAnsi="Arial"/>
          <w:sz w:val="18"/>
        </w:rPr>
        <w:t>3</w:t>
      </w:r>
      <w:r w:rsidR="009C6A25">
        <w:rPr>
          <w:rFonts w:ascii="Arial" w:hAnsi="Arial"/>
          <w:sz w:val="18"/>
        </w:rPr>
        <w:t>8</w:t>
      </w:r>
      <w:r>
        <w:rPr>
          <w:rFonts w:ascii="Arial" w:hAnsi="Arial"/>
          <w:sz w:val="18"/>
        </w:rPr>
        <w:tab/>
      </w:r>
      <w:r w:rsidR="00D627B4">
        <w:rPr>
          <w:rFonts w:ascii="Arial" w:hAnsi="Arial"/>
          <w:sz w:val="18"/>
          <w:u w:val="single"/>
        </w:rPr>
        <w:t>Wish List</w:t>
      </w:r>
    </w:p>
    <w:p w14:paraId="6C42B355" w14:textId="77777777" w:rsidR="00D627B4" w:rsidRPr="00FE1637" w:rsidRDefault="00D627B4" w:rsidP="00D627B4">
      <w:pPr>
        <w:pStyle w:val="Default"/>
        <w:jc w:val="both"/>
      </w:pPr>
    </w:p>
    <w:p w14:paraId="55E6C0EF" w14:textId="77777777" w:rsidR="00D627B4" w:rsidRDefault="00D627B4" w:rsidP="00D627B4">
      <w:pPr>
        <w:pStyle w:val="Default"/>
        <w:ind w:left="720"/>
        <w:jc w:val="both"/>
        <w:rPr>
          <w:rFonts w:ascii="Arial" w:hAnsi="Arial"/>
          <w:sz w:val="18"/>
        </w:rPr>
      </w:pPr>
      <w:r>
        <w:rPr>
          <w:rFonts w:ascii="Arial" w:hAnsi="Arial"/>
          <w:sz w:val="18"/>
        </w:rPr>
        <w:t>The Clerk updated the Council on a number of items as follows,</w:t>
      </w:r>
    </w:p>
    <w:p w14:paraId="16308A5B" w14:textId="77777777" w:rsidR="00B6533E" w:rsidRDefault="00B6533E" w:rsidP="00D627B4">
      <w:pPr>
        <w:pStyle w:val="Default"/>
        <w:ind w:left="720"/>
        <w:jc w:val="both"/>
        <w:rPr>
          <w:rFonts w:ascii="Arial" w:hAnsi="Arial"/>
          <w:sz w:val="18"/>
        </w:rPr>
      </w:pPr>
    </w:p>
    <w:p w14:paraId="7C0B20CE" w14:textId="6980ADFC" w:rsidR="00804B1E" w:rsidRDefault="00394B69" w:rsidP="0006419B">
      <w:pPr>
        <w:pStyle w:val="Default"/>
        <w:ind w:left="3600" w:hanging="2880"/>
        <w:jc w:val="both"/>
        <w:rPr>
          <w:rFonts w:ascii="Arial" w:hAnsi="Arial"/>
          <w:sz w:val="18"/>
        </w:rPr>
      </w:pPr>
      <w:r>
        <w:rPr>
          <w:rFonts w:ascii="Arial" w:hAnsi="Arial"/>
          <w:sz w:val="18"/>
        </w:rPr>
        <w:t>Memorial Park Lease</w:t>
      </w:r>
      <w:r w:rsidR="00B6533E">
        <w:rPr>
          <w:rFonts w:ascii="Arial" w:hAnsi="Arial"/>
          <w:sz w:val="18"/>
        </w:rPr>
        <w:tab/>
      </w:r>
      <w:r w:rsidR="00804B1E">
        <w:rPr>
          <w:rFonts w:ascii="Arial" w:hAnsi="Arial"/>
          <w:sz w:val="18"/>
        </w:rPr>
        <w:t xml:space="preserve">Still awaiting the solicitor to </w:t>
      </w:r>
      <w:r w:rsidR="00905532">
        <w:rPr>
          <w:rFonts w:ascii="Arial" w:hAnsi="Arial"/>
          <w:sz w:val="18"/>
        </w:rPr>
        <w:t>complete</w:t>
      </w:r>
      <w:r w:rsidR="00804B1E">
        <w:rPr>
          <w:rFonts w:ascii="Arial" w:hAnsi="Arial"/>
          <w:sz w:val="18"/>
        </w:rPr>
        <w:t xml:space="preserve"> the lease for the “</w:t>
      </w:r>
      <w:r w:rsidR="00905532">
        <w:rPr>
          <w:rFonts w:ascii="Arial" w:hAnsi="Arial"/>
          <w:sz w:val="18"/>
        </w:rPr>
        <w:t>tennis</w:t>
      </w:r>
      <w:r w:rsidR="00804B1E">
        <w:rPr>
          <w:rFonts w:ascii="Arial" w:hAnsi="Arial"/>
          <w:sz w:val="18"/>
        </w:rPr>
        <w:t xml:space="preserve"> courts”</w:t>
      </w:r>
    </w:p>
    <w:p w14:paraId="55207254" w14:textId="77777777" w:rsidR="009D0052" w:rsidRDefault="009D0052" w:rsidP="0006419B">
      <w:pPr>
        <w:pStyle w:val="Default"/>
        <w:ind w:left="3600" w:hanging="2880"/>
        <w:jc w:val="both"/>
        <w:rPr>
          <w:rFonts w:ascii="Arial" w:hAnsi="Arial"/>
          <w:sz w:val="18"/>
        </w:rPr>
      </w:pPr>
    </w:p>
    <w:p w14:paraId="6AFA1ECB" w14:textId="5DC74F38" w:rsidR="00804B1E" w:rsidRDefault="00C6763C" w:rsidP="008C6651">
      <w:pPr>
        <w:pStyle w:val="Default"/>
        <w:ind w:left="3600" w:hanging="2880"/>
        <w:jc w:val="both"/>
        <w:rPr>
          <w:rFonts w:ascii="Arial" w:hAnsi="Arial"/>
          <w:sz w:val="18"/>
        </w:rPr>
      </w:pPr>
      <w:r>
        <w:rPr>
          <w:rFonts w:ascii="Arial" w:hAnsi="Arial"/>
          <w:sz w:val="18"/>
        </w:rPr>
        <w:t>Tree Safety</w:t>
      </w:r>
      <w:r>
        <w:rPr>
          <w:rFonts w:ascii="Arial" w:hAnsi="Arial"/>
          <w:sz w:val="18"/>
        </w:rPr>
        <w:tab/>
      </w:r>
      <w:r w:rsidR="009D0052">
        <w:rPr>
          <w:rFonts w:ascii="Arial" w:hAnsi="Arial"/>
          <w:sz w:val="18"/>
        </w:rPr>
        <w:t>A</w:t>
      </w:r>
      <w:r w:rsidR="00804B1E">
        <w:rPr>
          <w:rFonts w:ascii="Arial" w:hAnsi="Arial"/>
          <w:sz w:val="18"/>
        </w:rPr>
        <w:t xml:space="preserve"> written report had now been </w:t>
      </w:r>
      <w:r w:rsidR="00905532">
        <w:rPr>
          <w:rFonts w:ascii="Arial" w:hAnsi="Arial"/>
          <w:sz w:val="18"/>
        </w:rPr>
        <w:t>received</w:t>
      </w:r>
      <w:r w:rsidR="00804B1E">
        <w:rPr>
          <w:rFonts w:ascii="Arial" w:hAnsi="Arial"/>
          <w:sz w:val="18"/>
        </w:rPr>
        <w:t xml:space="preserve"> fr</w:t>
      </w:r>
      <w:r w:rsidR="009C6A25">
        <w:rPr>
          <w:rFonts w:ascii="Arial" w:hAnsi="Arial"/>
          <w:sz w:val="18"/>
        </w:rPr>
        <w:t>om</w:t>
      </w:r>
      <w:r w:rsidR="00804B1E">
        <w:rPr>
          <w:rFonts w:ascii="Arial" w:hAnsi="Arial"/>
          <w:sz w:val="18"/>
        </w:rPr>
        <w:t xml:space="preserve"> The </w:t>
      </w:r>
      <w:r w:rsidR="00905532">
        <w:rPr>
          <w:rFonts w:ascii="Arial" w:hAnsi="Arial"/>
          <w:sz w:val="18"/>
        </w:rPr>
        <w:t>A</w:t>
      </w:r>
      <w:r w:rsidR="00804B1E">
        <w:rPr>
          <w:rFonts w:ascii="Arial" w:hAnsi="Arial"/>
          <w:sz w:val="18"/>
        </w:rPr>
        <w:t xml:space="preserve">rb Team following their completion of their survey </w:t>
      </w:r>
      <w:r w:rsidR="00905532">
        <w:rPr>
          <w:rFonts w:ascii="Arial" w:hAnsi="Arial"/>
          <w:sz w:val="18"/>
        </w:rPr>
        <w:t>of</w:t>
      </w:r>
      <w:r w:rsidR="00804B1E">
        <w:rPr>
          <w:rFonts w:ascii="Arial" w:hAnsi="Arial"/>
          <w:sz w:val="18"/>
        </w:rPr>
        <w:t xml:space="preserve"> trees in the Memorial Park, The Dan Y Bryn Playground and the Heol Y Glo allotments. This </w:t>
      </w:r>
      <w:r w:rsidR="002B010B">
        <w:rPr>
          <w:rFonts w:ascii="Arial" w:hAnsi="Arial"/>
          <w:sz w:val="18"/>
        </w:rPr>
        <w:t xml:space="preserve">is an extensive report and is still being </w:t>
      </w:r>
      <w:r w:rsidR="00910193">
        <w:rPr>
          <w:rFonts w:ascii="Arial" w:hAnsi="Arial"/>
          <w:sz w:val="18"/>
        </w:rPr>
        <w:t>scrutinised</w:t>
      </w:r>
    </w:p>
    <w:p w14:paraId="1676D82D" w14:textId="77777777" w:rsidR="00E63194" w:rsidRDefault="00E63194" w:rsidP="0006419B">
      <w:pPr>
        <w:pStyle w:val="Default"/>
        <w:jc w:val="both"/>
        <w:rPr>
          <w:rFonts w:ascii="Arial" w:hAnsi="Arial"/>
          <w:sz w:val="18"/>
        </w:rPr>
      </w:pPr>
    </w:p>
    <w:p w14:paraId="1E7018A0" w14:textId="4D77880C" w:rsidR="00804B1E" w:rsidRDefault="0006419B" w:rsidP="00B9751B">
      <w:pPr>
        <w:pStyle w:val="Default"/>
        <w:ind w:left="3600" w:hanging="2880"/>
        <w:jc w:val="both"/>
        <w:rPr>
          <w:rFonts w:ascii="Arial" w:hAnsi="Arial"/>
          <w:sz w:val="18"/>
        </w:rPr>
      </w:pPr>
      <w:r>
        <w:rPr>
          <w:rFonts w:ascii="Arial" w:hAnsi="Arial"/>
          <w:sz w:val="18"/>
        </w:rPr>
        <w:t>Brunel Walk</w:t>
      </w:r>
      <w:r w:rsidR="00804B1E">
        <w:rPr>
          <w:rFonts w:ascii="Arial" w:hAnsi="Arial"/>
          <w:sz w:val="18"/>
        </w:rPr>
        <w:t xml:space="preserve"> Sign</w:t>
      </w:r>
      <w:r>
        <w:rPr>
          <w:rFonts w:ascii="Arial" w:hAnsi="Arial"/>
          <w:sz w:val="18"/>
        </w:rPr>
        <w:tab/>
      </w:r>
      <w:r w:rsidR="00DF6663">
        <w:rPr>
          <w:rFonts w:ascii="Arial" w:hAnsi="Arial"/>
          <w:sz w:val="18"/>
        </w:rPr>
        <w:t>N</w:t>
      </w:r>
      <w:r w:rsidR="00804B1E">
        <w:rPr>
          <w:rFonts w:ascii="Arial" w:hAnsi="Arial"/>
          <w:sz w:val="18"/>
        </w:rPr>
        <w:t>o progress.</w:t>
      </w:r>
    </w:p>
    <w:p w14:paraId="1B5F2C8D" w14:textId="00799E28" w:rsidR="0006419B" w:rsidRDefault="008C6651" w:rsidP="009C6A25">
      <w:pPr>
        <w:pStyle w:val="Default"/>
        <w:ind w:left="3600" w:hanging="2880"/>
        <w:jc w:val="both"/>
        <w:rPr>
          <w:rFonts w:ascii="Arial" w:hAnsi="Arial"/>
          <w:sz w:val="18"/>
        </w:rPr>
      </w:pPr>
      <w:r>
        <w:rPr>
          <w:rFonts w:ascii="Arial" w:hAnsi="Arial"/>
          <w:sz w:val="18"/>
        </w:rPr>
        <w:t>.</w:t>
      </w:r>
    </w:p>
    <w:p w14:paraId="50C0265F" w14:textId="0B19A0B5" w:rsidR="00DF6663" w:rsidRDefault="0054377A" w:rsidP="00B9751B">
      <w:pPr>
        <w:pStyle w:val="Default"/>
        <w:ind w:left="3600" w:hanging="2880"/>
        <w:jc w:val="both"/>
        <w:rPr>
          <w:rFonts w:ascii="Arial" w:hAnsi="Arial"/>
          <w:sz w:val="18"/>
        </w:rPr>
      </w:pPr>
      <w:r>
        <w:rPr>
          <w:rFonts w:ascii="Arial" w:hAnsi="Arial"/>
          <w:sz w:val="18"/>
        </w:rPr>
        <w:t>Memorial Wall</w:t>
      </w:r>
      <w:r>
        <w:rPr>
          <w:rFonts w:ascii="Arial" w:hAnsi="Arial"/>
          <w:sz w:val="18"/>
        </w:rPr>
        <w:tab/>
      </w:r>
      <w:r w:rsidR="00DF6663">
        <w:rPr>
          <w:rFonts w:ascii="Arial" w:hAnsi="Arial"/>
          <w:sz w:val="18"/>
        </w:rPr>
        <w:t xml:space="preserve">No </w:t>
      </w:r>
      <w:r w:rsidR="009B487C">
        <w:rPr>
          <w:rFonts w:ascii="Arial" w:hAnsi="Arial"/>
          <w:sz w:val="18"/>
        </w:rPr>
        <w:t>Progress</w:t>
      </w:r>
      <w:r w:rsidR="00DF6663">
        <w:rPr>
          <w:rFonts w:ascii="Arial" w:hAnsi="Arial"/>
          <w:sz w:val="18"/>
        </w:rPr>
        <w:t>.</w:t>
      </w:r>
    </w:p>
    <w:p w14:paraId="60C381FA" w14:textId="77777777" w:rsidR="0054377A" w:rsidRDefault="0054377A" w:rsidP="00B9751B">
      <w:pPr>
        <w:pStyle w:val="Default"/>
        <w:ind w:left="3600" w:hanging="2880"/>
        <w:jc w:val="both"/>
        <w:rPr>
          <w:rFonts w:ascii="Arial" w:hAnsi="Arial"/>
          <w:sz w:val="18"/>
        </w:rPr>
      </w:pPr>
    </w:p>
    <w:p w14:paraId="2384FBDF" w14:textId="77777777" w:rsidR="00DF6663" w:rsidRDefault="005E4274" w:rsidP="00B9751B">
      <w:pPr>
        <w:pStyle w:val="Default"/>
        <w:ind w:left="3600" w:hanging="2880"/>
        <w:jc w:val="both"/>
        <w:rPr>
          <w:rFonts w:ascii="Arial" w:hAnsi="Arial"/>
          <w:sz w:val="18"/>
        </w:rPr>
      </w:pPr>
      <w:r>
        <w:rPr>
          <w:rFonts w:ascii="Arial" w:hAnsi="Arial"/>
          <w:sz w:val="18"/>
        </w:rPr>
        <w:t>Memorial</w:t>
      </w:r>
      <w:r w:rsidR="0054377A">
        <w:rPr>
          <w:rFonts w:ascii="Arial" w:hAnsi="Arial"/>
          <w:sz w:val="18"/>
        </w:rPr>
        <w:t xml:space="preserve"> Gates </w:t>
      </w:r>
      <w:r w:rsidR="0054377A">
        <w:rPr>
          <w:rFonts w:ascii="Arial" w:hAnsi="Arial"/>
          <w:sz w:val="18"/>
        </w:rPr>
        <w:tab/>
      </w:r>
      <w:r w:rsidR="00DF6663">
        <w:rPr>
          <w:rFonts w:ascii="Arial" w:hAnsi="Arial"/>
          <w:sz w:val="18"/>
        </w:rPr>
        <w:t>No Progress.</w:t>
      </w:r>
    </w:p>
    <w:p w14:paraId="6BFD6B08" w14:textId="77777777" w:rsidR="0054377A" w:rsidRDefault="0054377A" w:rsidP="00B9751B">
      <w:pPr>
        <w:pStyle w:val="Default"/>
        <w:ind w:left="3600" w:hanging="2880"/>
        <w:jc w:val="both"/>
        <w:rPr>
          <w:rFonts w:ascii="Arial" w:hAnsi="Arial"/>
          <w:sz w:val="18"/>
        </w:rPr>
      </w:pPr>
    </w:p>
    <w:p w14:paraId="7C12E9D5" w14:textId="17CEF6B0" w:rsidR="002B010B" w:rsidRDefault="002B010B" w:rsidP="00B9751B">
      <w:pPr>
        <w:pStyle w:val="Default"/>
        <w:ind w:left="3600" w:hanging="2880"/>
        <w:jc w:val="both"/>
        <w:rPr>
          <w:rFonts w:ascii="Arial" w:hAnsi="Arial"/>
          <w:sz w:val="18"/>
        </w:rPr>
      </w:pPr>
      <w:r>
        <w:rPr>
          <w:rFonts w:ascii="Arial" w:hAnsi="Arial"/>
          <w:sz w:val="18"/>
        </w:rPr>
        <w:t>Remembrance Service</w:t>
      </w:r>
      <w:r>
        <w:rPr>
          <w:rFonts w:ascii="Arial" w:hAnsi="Arial"/>
          <w:sz w:val="18"/>
        </w:rPr>
        <w:tab/>
        <w:t xml:space="preserve">The Clerk said that the church </w:t>
      </w:r>
      <w:r w:rsidR="00910193">
        <w:rPr>
          <w:rFonts w:ascii="Arial" w:hAnsi="Arial"/>
          <w:sz w:val="18"/>
        </w:rPr>
        <w:t>steeple</w:t>
      </w:r>
      <w:r>
        <w:rPr>
          <w:rFonts w:ascii="Arial" w:hAnsi="Arial"/>
          <w:sz w:val="18"/>
        </w:rPr>
        <w:t xml:space="preserve"> had now been repaired and the scaffolding was in the process of being removed. The Remembrance Service would take place on Sunday 9</w:t>
      </w:r>
      <w:r w:rsidRPr="002B010B">
        <w:rPr>
          <w:rFonts w:ascii="Arial" w:hAnsi="Arial"/>
          <w:sz w:val="18"/>
          <w:vertAlign w:val="superscript"/>
        </w:rPr>
        <w:t>th</w:t>
      </w:r>
      <w:r>
        <w:rPr>
          <w:rFonts w:ascii="Arial" w:hAnsi="Arial"/>
          <w:sz w:val="18"/>
        </w:rPr>
        <w:t xml:space="preserve"> November and because the </w:t>
      </w:r>
      <w:r w:rsidR="00910193">
        <w:rPr>
          <w:rFonts w:ascii="Arial" w:hAnsi="Arial"/>
          <w:sz w:val="18"/>
        </w:rPr>
        <w:t>Chair</w:t>
      </w:r>
      <w:r>
        <w:rPr>
          <w:rFonts w:ascii="Arial" w:hAnsi="Arial"/>
          <w:sz w:val="18"/>
        </w:rPr>
        <w:t xml:space="preserve"> would be unavailable on other duties, the new </w:t>
      </w:r>
      <w:proofErr w:type="gramStart"/>
      <w:r>
        <w:rPr>
          <w:rFonts w:ascii="Arial" w:hAnsi="Arial"/>
          <w:sz w:val="18"/>
        </w:rPr>
        <w:t>Vice</w:t>
      </w:r>
      <w:proofErr w:type="gramEnd"/>
      <w:r>
        <w:rPr>
          <w:rFonts w:ascii="Arial" w:hAnsi="Arial"/>
          <w:sz w:val="18"/>
        </w:rPr>
        <w:t xml:space="preserve"> chair would lay the wreath</w:t>
      </w:r>
      <w:r w:rsidR="00C0337B">
        <w:rPr>
          <w:rFonts w:ascii="Arial" w:hAnsi="Arial"/>
          <w:sz w:val="18"/>
        </w:rPr>
        <w:t>. He requested that all attending members bi in their seats by 10.50 am at the latest.</w:t>
      </w:r>
    </w:p>
    <w:p w14:paraId="3989CC42" w14:textId="77777777" w:rsidR="0007533F" w:rsidRDefault="0007533F" w:rsidP="004063F8">
      <w:pPr>
        <w:pStyle w:val="Default"/>
        <w:jc w:val="both"/>
        <w:rPr>
          <w:rFonts w:ascii="Arial" w:hAnsi="Arial"/>
          <w:sz w:val="18"/>
        </w:rPr>
      </w:pPr>
    </w:p>
    <w:p w14:paraId="1DB38533" w14:textId="7C870E45" w:rsidR="001702FD" w:rsidRDefault="001702FD" w:rsidP="004063F8">
      <w:pPr>
        <w:pStyle w:val="Default"/>
        <w:jc w:val="both"/>
        <w:rPr>
          <w:rFonts w:ascii="Arial" w:hAnsi="Arial"/>
          <w:sz w:val="18"/>
        </w:rPr>
      </w:pPr>
      <w:r>
        <w:rPr>
          <w:rFonts w:ascii="Arial" w:hAnsi="Arial"/>
          <w:sz w:val="18"/>
        </w:rPr>
        <w:t>3</w:t>
      </w:r>
      <w:r w:rsidR="00DF6663">
        <w:rPr>
          <w:rFonts w:ascii="Arial" w:hAnsi="Arial"/>
          <w:sz w:val="18"/>
        </w:rPr>
        <w:t>8</w:t>
      </w:r>
      <w:r w:rsidR="00C0337B">
        <w:rPr>
          <w:rFonts w:ascii="Arial" w:hAnsi="Arial"/>
          <w:sz w:val="18"/>
        </w:rPr>
        <w:t>3</w:t>
      </w:r>
      <w:r w:rsidR="009C6A25">
        <w:rPr>
          <w:rFonts w:ascii="Arial" w:hAnsi="Arial"/>
          <w:sz w:val="18"/>
        </w:rPr>
        <w:t>9</w:t>
      </w:r>
      <w:r>
        <w:rPr>
          <w:rFonts w:ascii="Arial" w:hAnsi="Arial"/>
          <w:sz w:val="18"/>
        </w:rPr>
        <w:tab/>
      </w:r>
      <w:r>
        <w:rPr>
          <w:rFonts w:ascii="Arial" w:hAnsi="Arial"/>
          <w:sz w:val="18"/>
          <w:u w:val="single"/>
        </w:rPr>
        <w:t>Nature Review</w:t>
      </w:r>
    </w:p>
    <w:p w14:paraId="5479477D" w14:textId="77777777" w:rsidR="001702FD" w:rsidRDefault="001702FD" w:rsidP="004063F8">
      <w:pPr>
        <w:pStyle w:val="Default"/>
        <w:jc w:val="both"/>
        <w:rPr>
          <w:rFonts w:ascii="Arial" w:hAnsi="Arial"/>
          <w:sz w:val="18"/>
        </w:rPr>
      </w:pPr>
    </w:p>
    <w:p w14:paraId="7A1297D5" w14:textId="5DF499CE" w:rsidR="008B7B8A" w:rsidRDefault="008B7B8A" w:rsidP="00AE0B18">
      <w:pPr>
        <w:pStyle w:val="Default"/>
        <w:ind w:left="720"/>
        <w:jc w:val="both"/>
        <w:rPr>
          <w:rFonts w:ascii="Arial" w:hAnsi="Arial"/>
          <w:sz w:val="18"/>
        </w:rPr>
      </w:pPr>
      <w:r>
        <w:rPr>
          <w:rFonts w:ascii="Arial" w:hAnsi="Arial"/>
          <w:sz w:val="18"/>
        </w:rPr>
        <w:t>Grant applications deadline was Friday last, 10</w:t>
      </w:r>
      <w:r w:rsidRPr="008B7B8A">
        <w:rPr>
          <w:rFonts w:ascii="Arial" w:hAnsi="Arial"/>
          <w:sz w:val="18"/>
          <w:vertAlign w:val="superscript"/>
        </w:rPr>
        <w:t>th</w:t>
      </w:r>
      <w:r>
        <w:rPr>
          <w:rFonts w:ascii="Arial" w:hAnsi="Arial"/>
          <w:sz w:val="18"/>
        </w:rPr>
        <w:t xml:space="preserve"> October. Applications were being reviewed next week.</w:t>
      </w:r>
    </w:p>
    <w:p w14:paraId="5007084F" w14:textId="77777777" w:rsidR="008B7B8A" w:rsidRDefault="008B7B8A" w:rsidP="00AE0B18">
      <w:pPr>
        <w:pStyle w:val="Default"/>
        <w:ind w:left="720"/>
        <w:jc w:val="both"/>
        <w:rPr>
          <w:rFonts w:ascii="Arial" w:hAnsi="Arial"/>
          <w:sz w:val="18"/>
        </w:rPr>
      </w:pPr>
    </w:p>
    <w:p w14:paraId="4F754D33" w14:textId="3F887501" w:rsidR="00DF6663" w:rsidRDefault="008B7B8A" w:rsidP="00AE0B18">
      <w:pPr>
        <w:pStyle w:val="Default"/>
        <w:ind w:left="720"/>
        <w:jc w:val="both"/>
        <w:rPr>
          <w:rFonts w:ascii="Arial" w:hAnsi="Arial"/>
          <w:sz w:val="18"/>
        </w:rPr>
      </w:pPr>
      <w:r>
        <w:rPr>
          <w:rFonts w:ascii="Arial" w:hAnsi="Arial"/>
          <w:sz w:val="18"/>
        </w:rPr>
        <w:t>Regarding the Keep Wales Tidy Orchard Scheme, Cllr Michael Rowlands had reported that</w:t>
      </w:r>
      <w:r w:rsidR="00AE0B18">
        <w:rPr>
          <w:rFonts w:ascii="Arial" w:hAnsi="Arial"/>
          <w:sz w:val="18"/>
        </w:rPr>
        <w:t xml:space="preserve"> a park </w:t>
      </w:r>
      <w:r w:rsidR="00910193">
        <w:rPr>
          <w:rFonts w:ascii="Arial" w:hAnsi="Arial"/>
          <w:sz w:val="18"/>
        </w:rPr>
        <w:t>inspection</w:t>
      </w:r>
      <w:r w:rsidR="00AE0B18">
        <w:rPr>
          <w:rFonts w:ascii="Arial" w:hAnsi="Arial"/>
          <w:sz w:val="18"/>
        </w:rPr>
        <w:t xml:space="preserve"> was arranged for next week</w:t>
      </w:r>
      <w:r w:rsidR="00DF6663">
        <w:rPr>
          <w:rFonts w:ascii="Arial" w:hAnsi="Arial"/>
          <w:sz w:val="18"/>
        </w:rPr>
        <w:t xml:space="preserve"> </w:t>
      </w:r>
      <w:r w:rsidR="00AE0B18">
        <w:rPr>
          <w:rFonts w:ascii="Arial" w:hAnsi="Arial"/>
          <w:sz w:val="18"/>
        </w:rPr>
        <w:t xml:space="preserve">in connection with the </w:t>
      </w:r>
      <w:r w:rsidR="00DF6663">
        <w:rPr>
          <w:rFonts w:ascii="Arial" w:hAnsi="Arial"/>
          <w:sz w:val="18"/>
        </w:rPr>
        <w:t>application for grant monie</w:t>
      </w:r>
      <w:r>
        <w:rPr>
          <w:rFonts w:ascii="Arial" w:hAnsi="Arial"/>
          <w:sz w:val="18"/>
        </w:rPr>
        <w:t>s</w:t>
      </w:r>
      <w:r w:rsidR="00DF6663">
        <w:rPr>
          <w:rFonts w:ascii="Arial" w:hAnsi="Arial"/>
          <w:sz w:val="18"/>
        </w:rPr>
        <w:t xml:space="preserve"> for trees for the Memorial Park.</w:t>
      </w:r>
    </w:p>
    <w:p w14:paraId="38BEE7DA" w14:textId="77777777" w:rsidR="0054377A" w:rsidRDefault="0054377A" w:rsidP="00AE315D">
      <w:pPr>
        <w:pStyle w:val="Default"/>
        <w:ind w:left="720"/>
        <w:jc w:val="both"/>
        <w:rPr>
          <w:rFonts w:ascii="Arial" w:hAnsi="Arial"/>
          <w:sz w:val="18"/>
        </w:rPr>
      </w:pPr>
    </w:p>
    <w:p w14:paraId="3FBAC0AD" w14:textId="10673BBB" w:rsidR="00107ED7" w:rsidRDefault="004063F8" w:rsidP="004063F8">
      <w:pPr>
        <w:pStyle w:val="Default"/>
        <w:jc w:val="both"/>
        <w:rPr>
          <w:rFonts w:ascii="Arial" w:hAnsi="Arial"/>
          <w:sz w:val="18"/>
        </w:rPr>
      </w:pPr>
      <w:r>
        <w:rPr>
          <w:rFonts w:ascii="Arial" w:hAnsi="Arial"/>
          <w:sz w:val="18"/>
        </w:rPr>
        <w:t>3</w:t>
      </w:r>
      <w:r w:rsidR="00AE315D">
        <w:rPr>
          <w:rFonts w:ascii="Arial" w:hAnsi="Arial"/>
          <w:sz w:val="18"/>
        </w:rPr>
        <w:t>8</w:t>
      </w:r>
      <w:r w:rsidR="00AE0B18">
        <w:rPr>
          <w:rFonts w:ascii="Arial" w:hAnsi="Arial"/>
          <w:sz w:val="18"/>
        </w:rPr>
        <w:t>4</w:t>
      </w:r>
      <w:r w:rsidR="009C6A25">
        <w:rPr>
          <w:rFonts w:ascii="Arial" w:hAnsi="Arial"/>
          <w:sz w:val="18"/>
        </w:rPr>
        <w:t>0</w:t>
      </w:r>
      <w:r>
        <w:rPr>
          <w:rFonts w:ascii="Arial" w:hAnsi="Arial"/>
          <w:sz w:val="18"/>
        </w:rPr>
        <w:tab/>
      </w:r>
      <w:r>
        <w:rPr>
          <w:rFonts w:ascii="Arial" w:hAnsi="Arial"/>
          <w:sz w:val="18"/>
          <w:u w:val="single"/>
        </w:rPr>
        <w:t>Training</w:t>
      </w:r>
    </w:p>
    <w:p w14:paraId="789957C7" w14:textId="77777777" w:rsidR="004063F8" w:rsidRDefault="004063F8" w:rsidP="004063F8">
      <w:pPr>
        <w:pStyle w:val="Default"/>
        <w:jc w:val="both"/>
        <w:rPr>
          <w:rFonts w:ascii="Arial" w:hAnsi="Arial"/>
          <w:sz w:val="18"/>
        </w:rPr>
      </w:pPr>
    </w:p>
    <w:p w14:paraId="5FBD969B" w14:textId="186C3034" w:rsidR="00DF6663" w:rsidRDefault="005749A0" w:rsidP="005749A0">
      <w:pPr>
        <w:pStyle w:val="Default"/>
        <w:ind w:left="720"/>
        <w:jc w:val="both"/>
        <w:rPr>
          <w:rFonts w:ascii="Arial" w:hAnsi="Arial"/>
          <w:sz w:val="18"/>
        </w:rPr>
      </w:pPr>
      <w:r>
        <w:rPr>
          <w:rFonts w:ascii="Arial" w:hAnsi="Arial"/>
          <w:sz w:val="18"/>
        </w:rPr>
        <w:t>The Clerk re</w:t>
      </w:r>
      <w:r w:rsidR="00DF6663">
        <w:rPr>
          <w:rFonts w:ascii="Arial" w:hAnsi="Arial"/>
          <w:sz w:val="18"/>
        </w:rPr>
        <w:t xml:space="preserve">minded the members of the usual </w:t>
      </w:r>
      <w:r w:rsidR="009B487C">
        <w:rPr>
          <w:rFonts w:ascii="Arial" w:hAnsi="Arial"/>
          <w:sz w:val="18"/>
        </w:rPr>
        <w:t>procedure</w:t>
      </w:r>
      <w:r w:rsidR="00DF6663">
        <w:rPr>
          <w:rFonts w:ascii="Arial" w:hAnsi="Arial"/>
          <w:sz w:val="18"/>
        </w:rPr>
        <w:t xml:space="preserve"> of a group</w:t>
      </w:r>
      <w:r w:rsidR="009B487C">
        <w:rPr>
          <w:rFonts w:ascii="Arial" w:hAnsi="Arial"/>
          <w:sz w:val="18"/>
        </w:rPr>
        <w:t xml:space="preserve"> </w:t>
      </w:r>
      <w:r w:rsidR="00DF6663">
        <w:rPr>
          <w:rFonts w:ascii="Arial" w:hAnsi="Arial"/>
          <w:sz w:val="18"/>
        </w:rPr>
        <w:t>tr</w:t>
      </w:r>
      <w:r w:rsidR="009B487C">
        <w:rPr>
          <w:rFonts w:ascii="Arial" w:hAnsi="Arial"/>
          <w:sz w:val="18"/>
        </w:rPr>
        <w:t>aining</w:t>
      </w:r>
      <w:r w:rsidR="00DF6663">
        <w:rPr>
          <w:rFonts w:ascii="Arial" w:hAnsi="Arial"/>
          <w:sz w:val="18"/>
        </w:rPr>
        <w:t xml:space="preserve"> session. He circulated details of One Voice Wales Training modules and suggested that a decision be made later this year for a session in March 2026. This was approved by </w:t>
      </w:r>
      <w:r w:rsidR="009B487C">
        <w:rPr>
          <w:rFonts w:ascii="Arial" w:hAnsi="Arial"/>
          <w:sz w:val="18"/>
        </w:rPr>
        <w:t>the Council</w:t>
      </w:r>
      <w:r w:rsidR="00DF6663">
        <w:rPr>
          <w:rFonts w:ascii="Arial" w:hAnsi="Arial"/>
          <w:sz w:val="18"/>
        </w:rPr>
        <w:t>.</w:t>
      </w:r>
    </w:p>
    <w:p w14:paraId="5FD2AC92" w14:textId="77777777" w:rsidR="00DF6663" w:rsidRDefault="00DF6663" w:rsidP="005749A0">
      <w:pPr>
        <w:pStyle w:val="Default"/>
        <w:ind w:left="720"/>
        <w:jc w:val="both"/>
        <w:rPr>
          <w:rFonts w:ascii="Arial" w:hAnsi="Arial"/>
          <w:sz w:val="18"/>
        </w:rPr>
      </w:pPr>
    </w:p>
    <w:p w14:paraId="0BB092A9" w14:textId="1FFD2133" w:rsidR="00DC674B" w:rsidRDefault="002E2A0B" w:rsidP="00664887">
      <w:pPr>
        <w:pStyle w:val="Default"/>
        <w:jc w:val="both"/>
        <w:rPr>
          <w:rFonts w:ascii="Arial" w:hAnsi="Arial"/>
          <w:sz w:val="18"/>
        </w:rPr>
      </w:pPr>
      <w:r>
        <w:rPr>
          <w:rFonts w:ascii="Arial" w:hAnsi="Arial"/>
          <w:sz w:val="18"/>
        </w:rPr>
        <w:t>3</w:t>
      </w:r>
      <w:r w:rsidR="00AE315D">
        <w:rPr>
          <w:rFonts w:ascii="Arial" w:hAnsi="Arial"/>
          <w:sz w:val="18"/>
        </w:rPr>
        <w:t>8</w:t>
      </w:r>
      <w:r w:rsidR="00AE0B18">
        <w:rPr>
          <w:rFonts w:ascii="Arial" w:hAnsi="Arial"/>
          <w:sz w:val="18"/>
        </w:rPr>
        <w:t>4</w:t>
      </w:r>
      <w:r w:rsidR="009C6A25">
        <w:rPr>
          <w:rFonts w:ascii="Arial" w:hAnsi="Arial"/>
          <w:sz w:val="18"/>
        </w:rPr>
        <w:t>1</w:t>
      </w:r>
      <w:r w:rsidR="00DC674B">
        <w:rPr>
          <w:rFonts w:ascii="Arial" w:hAnsi="Arial"/>
          <w:sz w:val="18"/>
        </w:rPr>
        <w:tab/>
      </w:r>
      <w:r w:rsidR="00DC674B">
        <w:rPr>
          <w:rFonts w:ascii="Arial" w:hAnsi="Arial"/>
          <w:sz w:val="18"/>
          <w:u w:val="single"/>
        </w:rPr>
        <w:t>Correspondence</w:t>
      </w:r>
    </w:p>
    <w:p w14:paraId="14811172" w14:textId="28548759" w:rsidR="00107ED7" w:rsidRDefault="008340E8" w:rsidP="004063F8">
      <w:pPr>
        <w:pStyle w:val="Default"/>
        <w:jc w:val="both"/>
        <w:rPr>
          <w:rFonts w:ascii="Arial" w:hAnsi="Arial"/>
          <w:sz w:val="18"/>
        </w:rPr>
      </w:pPr>
      <w:r>
        <w:rPr>
          <w:rFonts w:ascii="Arial" w:hAnsi="Arial"/>
          <w:sz w:val="18"/>
        </w:rPr>
        <w:tab/>
      </w:r>
    </w:p>
    <w:p w14:paraId="17267BCF" w14:textId="06B6234C" w:rsidR="00AE0B18" w:rsidRDefault="00AE0B18" w:rsidP="00880089">
      <w:pPr>
        <w:pStyle w:val="Default"/>
        <w:ind w:left="2880" w:hanging="2160"/>
        <w:jc w:val="both"/>
        <w:rPr>
          <w:rFonts w:ascii="Arial" w:hAnsi="Arial"/>
          <w:sz w:val="18"/>
        </w:rPr>
      </w:pPr>
      <w:r>
        <w:rPr>
          <w:rFonts w:ascii="Arial" w:hAnsi="Arial"/>
          <w:sz w:val="18"/>
        </w:rPr>
        <w:t>Cllr S Radford</w:t>
      </w:r>
      <w:r w:rsidR="00C87287">
        <w:rPr>
          <w:rFonts w:ascii="Arial" w:hAnsi="Arial"/>
          <w:sz w:val="18"/>
        </w:rPr>
        <w:tab/>
      </w:r>
      <w:r>
        <w:rPr>
          <w:rFonts w:ascii="Arial" w:hAnsi="Arial"/>
          <w:sz w:val="18"/>
        </w:rPr>
        <w:t>Request for a seat at Hunters Ridge</w:t>
      </w:r>
      <w:r>
        <w:rPr>
          <w:rFonts w:ascii="Arial" w:hAnsi="Arial"/>
          <w:sz w:val="18"/>
        </w:rPr>
        <w:tab/>
      </w:r>
      <w:r>
        <w:rPr>
          <w:rFonts w:ascii="Arial" w:hAnsi="Arial"/>
          <w:sz w:val="18"/>
        </w:rPr>
        <w:tab/>
      </w:r>
      <w:r>
        <w:rPr>
          <w:rFonts w:ascii="Arial" w:hAnsi="Arial"/>
          <w:sz w:val="18"/>
        </w:rPr>
        <w:tab/>
      </w:r>
      <w:r w:rsidR="00C87287">
        <w:rPr>
          <w:rFonts w:ascii="Arial" w:hAnsi="Arial"/>
          <w:sz w:val="18"/>
        </w:rPr>
        <w:tab/>
      </w:r>
      <w:r>
        <w:rPr>
          <w:rFonts w:ascii="Arial" w:hAnsi="Arial"/>
          <w:sz w:val="18"/>
        </w:rPr>
        <w:t>Noted</w:t>
      </w:r>
    </w:p>
    <w:p w14:paraId="55076920" w14:textId="4E85A4A0" w:rsidR="00C87287" w:rsidRDefault="00AE0B18" w:rsidP="00C87287">
      <w:pPr>
        <w:pStyle w:val="Default"/>
        <w:jc w:val="both"/>
        <w:rPr>
          <w:rFonts w:ascii="Arial" w:hAnsi="Arial"/>
          <w:sz w:val="18"/>
        </w:rPr>
      </w:pPr>
      <w:r>
        <w:rPr>
          <w:rFonts w:ascii="Arial" w:hAnsi="Arial"/>
          <w:sz w:val="18"/>
        </w:rPr>
        <w:tab/>
        <w:t>Cllr D Harrison</w:t>
      </w:r>
      <w:r>
        <w:rPr>
          <w:rFonts w:ascii="Arial" w:hAnsi="Arial"/>
          <w:sz w:val="18"/>
        </w:rPr>
        <w:tab/>
      </w:r>
      <w:r>
        <w:rPr>
          <w:rFonts w:ascii="Arial" w:hAnsi="Arial"/>
          <w:sz w:val="18"/>
        </w:rPr>
        <w:tab/>
        <w:t>Request for change of day for Council meetings</w:t>
      </w:r>
      <w:r w:rsidR="001B374B">
        <w:rPr>
          <w:rFonts w:ascii="Arial" w:hAnsi="Arial"/>
          <w:sz w:val="18"/>
        </w:rPr>
        <w:tab/>
      </w:r>
      <w:r w:rsidR="001B374B">
        <w:rPr>
          <w:rFonts w:ascii="Arial" w:hAnsi="Arial"/>
          <w:sz w:val="18"/>
        </w:rPr>
        <w:tab/>
      </w:r>
      <w:r w:rsidR="001B374B">
        <w:rPr>
          <w:rFonts w:ascii="Arial" w:hAnsi="Arial"/>
          <w:sz w:val="18"/>
        </w:rPr>
        <w:tab/>
      </w:r>
      <w:r w:rsidR="001B374B">
        <w:rPr>
          <w:rFonts w:ascii="Arial" w:hAnsi="Arial"/>
          <w:sz w:val="18"/>
        </w:rPr>
        <w:tab/>
      </w:r>
      <w:r w:rsidR="00C87287">
        <w:rPr>
          <w:rFonts w:ascii="Arial" w:hAnsi="Arial"/>
          <w:sz w:val="18"/>
        </w:rPr>
        <w:tab/>
      </w:r>
      <w:r w:rsidR="00C87287">
        <w:rPr>
          <w:rFonts w:ascii="Arial" w:hAnsi="Arial"/>
          <w:sz w:val="18"/>
        </w:rPr>
        <w:tab/>
      </w:r>
      <w:proofErr w:type="gramStart"/>
      <w:r w:rsidR="00C87287">
        <w:rPr>
          <w:rFonts w:ascii="Arial" w:hAnsi="Arial"/>
          <w:sz w:val="18"/>
        </w:rPr>
        <w:t>The</w:t>
      </w:r>
      <w:proofErr w:type="gramEnd"/>
      <w:r w:rsidR="00C87287">
        <w:rPr>
          <w:rFonts w:ascii="Arial" w:hAnsi="Arial"/>
          <w:sz w:val="18"/>
        </w:rPr>
        <w:t xml:space="preserve"> </w:t>
      </w:r>
      <w:r w:rsidR="00910193">
        <w:rPr>
          <w:rFonts w:ascii="Arial" w:hAnsi="Arial"/>
          <w:sz w:val="18"/>
        </w:rPr>
        <w:t>matter</w:t>
      </w:r>
      <w:r w:rsidR="00C87287">
        <w:rPr>
          <w:rFonts w:ascii="Arial" w:hAnsi="Arial"/>
          <w:sz w:val="18"/>
        </w:rPr>
        <w:t xml:space="preserve"> was </w:t>
      </w:r>
      <w:r w:rsidR="00910193">
        <w:rPr>
          <w:rFonts w:ascii="Arial" w:hAnsi="Arial"/>
          <w:sz w:val="18"/>
        </w:rPr>
        <w:t>discussed</w:t>
      </w:r>
      <w:r w:rsidR="00C87287">
        <w:rPr>
          <w:rFonts w:ascii="Arial" w:hAnsi="Arial"/>
          <w:sz w:val="18"/>
        </w:rPr>
        <w:t xml:space="preserve"> by the meeting and </w:t>
      </w:r>
      <w:r w:rsidR="00910193">
        <w:rPr>
          <w:rFonts w:ascii="Arial" w:hAnsi="Arial"/>
          <w:sz w:val="18"/>
        </w:rPr>
        <w:t>i</w:t>
      </w:r>
      <w:r w:rsidR="00C87287">
        <w:rPr>
          <w:rFonts w:ascii="Arial" w:hAnsi="Arial"/>
          <w:sz w:val="18"/>
        </w:rPr>
        <w:t xml:space="preserve">t was finally </w:t>
      </w:r>
    </w:p>
    <w:p w14:paraId="5881F854" w14:textId="17AFCC95" w:rsidR="00C87287" w:rsidRDefault="00C87287" w:rsidP="00C87287">
      <w:pPr>
        <w:pStyle w:val="Default"/>
        <w:ind w:left="1440" w:firstLine="720"/>
        <w:jc w:val="both"/>
        <w:rPr>
          <w:rFonts w:ascii="Arial" w:hAnsi="Arial"/>
          <w:sz w:val="18"/>
        </w:rPr>
      </w:pPr>
      <w:proofErr w:type="gramStart"/>
      <w:r>
        <w:rPr>
          <w:rFonts w:ascii="Arial" w:hAnsi="Arial"/>
          <w:sz w:val="18"/>
        </w:rPr>
        <w:t>proposed</w:t>
      </w:r>
      <w:proofErr w:type="gramEnd"/>
      <w:r>
        <w:rPr>
          <w:rFonts w:ascii="Arial" w:hAnsi="Arial"/>
          <w:sz w:val="18"/>
        </w:rPr>
        <w:t xml:space="preserve"> by Cllr Bill Walters that the date be changed from</w:t>
      </w:r>
    </w:p>
    <w:p w14:paraId="3023C68F" w14:textId="1E25268A" w:rsidR="00C87287" w:rsidRDefault="00C87287" w:rsidP="00C87287">
      <w:pPr>
        <w:pStyle w:val="Default"/>
        <w:ind w:left="1440" w:firstLine="720"/>
        <w:jc w:val="both"/>
        <w:rPr>
          <w:rFonts w:ascii="Arial" w:hAnsi="Arial"/>
          <w:sz w:val="18"/>
        </w:rPr>
      </w:pPr>
      <w:proofErr w:type="gramStart"/>
      <w:r>
        <w:rPr>
          <w:rFonts w:ascii="Arial" w:hAnsi="Arial"/>
          <w:sz w:val="18"/>
        </w:rPr>
        <w:t>the</w:t>
      </w:r>
      <w:proofErr w:type="gramEnd"/>
      <w:r>
        <w:rPr>
          <w:rFonts w:ascii="Arial" w:hAnsi="Arial"/>
          <w:sz w:val="18"/>
        </w:rPr>
        <w:t xml:space="preserve"> second Tuesday to the third </w:t>
      </w:r>
      <w:r w:rsidR="00910193">
        <w:rPr>
          <w:rFonts w:ascii="Arial" w:hAnsi="Arial"/>
          <w:sz w:val="18"/>
        </w:rPr>
        <w:t>Tuesday</w:t>
      </w:r>
      <w:r>
        <w:rPr>
          <w:rFonts w:ascii="Arial" w:hAnsi="Arial"/>
          <w:sz w:val="18"/>
        </w:rPr>
        <w:t xml:space="preserve"> in each month. </w:t>
      </w:r>
    </w:p>
    <w:p w14:paraId="7472EFD5" w14:textId="2262DB36" w:rsidR="001B374B" w:rsidRDefault="00C87287" w:rsidP="00C87287">
      <w:pPr>
        <w:pStyle w:val="Default"/>
        <w:ind w:left="1440" w:firstLine="720"/>
        <w:jc w:val="both"/>
        <w:rPr>
          <w:rFonts w:ascii="Arial" w:hAnsi="Arial"/>
          <w:sz w:val="18"/>
        </w:rPr>
      </w:pPr>
      <w:r>
        <w:rPr>
          <w:rFonts w:ascii="Arial" w:hAnsi="Arial"/>
          <w:sz w:val="18"/>
        </w:rPr>
        <w:t xml:space="preserve">This was seconded by Cllr </w:t>
      </w:r>
      <w:r w:rsidR="00910193">
        <w:rPr>
          <w:rFonts w:ascii="Arial" w:hAnsi="Arial"/>
          <w:sz w:val="18"/>
        </w:rPr>
        <w:t>Stephen</w:t>
      </w:r>
      <w:r>
        <w:rPr>
          <w:rFonts w:ascii="Arial" w:hAnsi="Arial"/>
          <w:sz w:val="18"/>
        </w:rPr>
        <w:t xml:space="preserve"> Roberts</w:t>
      </w:r>
      <w:r w:rsidR="0042621F">
        <w:rPr>
          <w:rFonts w:ascii="Arial" w:hAnsi="Arial"/>
          <w:sz w:val="18"/>
        </w:rPr>
        <w:t>.</w:t>
      </w:r>
      <w:r>
        <w:rPr>
          <w:rFonts w:ascii="Arial" w:hAnsi="Arial"/>
          <w:sz w:val="18"/>
        </w:rPr>
        <w:t xml:space="preserve"> </w:t>
      </w:r>
      <w:r w:rsidR="0042621F">
        <w:rPr>
          <w:rFonts w:ascii="Arial" w:hAnsi="Arial"/>
          <w:sz w:val="18"/>
        </w:rPr>
        <w:tab/>
      </w:r>
      <w:r w:rsidR="0042621F">
        <w:rPr>
          <w:rFonts w:ascii="Arial" w:hAnsi="Arial"/>
          <w:sz w:val="18"/>
        </w:rPr>
        <w:tab/>
      </w:r>
      <w:r w:rsidR="0042621F">
        <w:rPr>
          <w:rFonts w:ascii="Arial" w:hAnsi="Arial"/>
          <w:sz w:val="18"/>
        </w:rPr>
        <w:tab/>
        <w:t>Approved</w:t>
      </w:r>
    </w:p>
    <w:p w14:paraId="78AA33E5" w14:textId="77777777" w:rsidR="008B7B8A" w:rsidRDefault="008B7B8A" w:rsidP="00C87287">
      <w:pPr>
        <w:pStyle w:val="Default"/>
        <w:ind w:left="1440" w:firstLine="720"/>
        <w:jc w:val="both"/>
        <w:rPr>
          <w:rFonts w:ascii="Arial" w:hAnsi="Arial"/>
          <w:sz w:val="18"/>
        </w:rPr>
      </w:pPr>
    </w:p>
    <w:p w14:paraId="14DDD394" w14:textId="453DA7D4" w:rsidR="00664887" w:rsidRDefault="009552A5" w:rsidP="00A3660C">
      <w:pPr>
        <w:pStyle w:val="Default"/>
        <w:rPr>
          <w:rFonts w:ascii="Arial" w:hAnsi="Arial"/>
          <w:sz w:val="18"/>
          <w:u w:val="single"/>
        </w:rPr>
      </w:pPr>
      <w:r>
        <w:rPr>
          <w:rFonts w:ascii="Arial" w:hAnsi="Arial"/>
          <w:sz w:val="18"/>
        </w:rPr>
        <w:t>3</w:t>
      </w:r>
      <w:r w:rsidR="00AE315D">
        <w:rPr>
          <w:rFonts w:ascii="Arial" w:hAnsi="Arial"/>
          <w:sz w:val="18"/>
        </w:rPr>
        <w:t>8</w:t>
      </w:r>
      <w:r w:rsidR="007416AF">
        <w:rPr>
          <w:rFonts w:ascii="Arial" w:hAnsi="Arial"/>
          <w:sz w:val="18"/>
        </w:rPr>
        <w:t>4</w:t>
      </w:r>
      <w:r w:rsidR="00374B6B">
        <w:rPr>
          <w:rFonts w:ascii="Arial" w:hAnsi="Arial"/>
          <w:sz w:val="18"/>
        </w:rPr>
        <w:t>2</w:t>
      </w:r>
      <w:r>
        <w:rPr>
          <w:rFonts w:ascii="Arial" w:hAnsi="Arial"/>
          <w:sz w:val="18"/>
        </w:rPr>
        <w:tab/>
      </w:r>
      <w:r w:rsidR="00CC087C">
        <w:rPr>
          <w:rFonts w:ascii="Arial" w:hAnsi="Arial"/>
          <w:sz w:val="18"/>
          <w:u w:val="single"/>
        </w:rPr>
        <w:t>Planning</w:t>
      </w:r>
    </w:p>
    <w:p w14:paraId="3592E51B" w14:textId="77777777" w:rsidR="008340E8" w:rsidRPr="007A76E8" w:rsidRDefault="008340E8" w:rsidP="00A3660C">
      <w:pPr>
        <w:pStyle w:val="Default"/>
        <w:rPr>
          <w:rFonts w:ascii="Arial" w:hAnsi="Arial"/>
          <w:sz w:val="18"/>
        </w:rPr>
      </w:pPr>
    </w:p>
    <w:p w14:paraId="5DECB361" w14:textId="253B1960" w:rsidR="00947336" w:rsidRDefault="008F7F97" w:rsidP="008771E4">
      <w:pPr>
        <w:pStyle w:val="Default"/>
        <w:rPr>
          <w:rFonts w:ascii="Arial" w:hAnsi="Arial"/>
          <w:sz w:val="18"/>
        </w:rPr>
      </w:pPr>
      <w:r>
        <w:rPr>
          <w:rFonts w:ascii="Arial" w:hAnsi="Arial"/>
          <w:sz w:val="18"/>
        </w:rPr>
        <w:tab/>
        <w:t>P2025/</w:t>
      </w:r>
      <w:r w:rsidR="00AE315D">
        <w:rPr>
          <w:rFonts w:ascii="Arial" w:hAnsi="Arial"/>
          <w:sz w:val="18"/>
        </w:rPr>
        <w:t>0</w:t>
      </w:r>
      <w:r w:rsidR="00C87287">
        <w:rPr>
          <w:rFonts w:ascii="Arial" w:hAnsi="Arial"/>
          <w:sz w:val="18"/>
        </w:rPr>
        <w:t>59</w:t>
      </w:r>
      <w:r w:rsidR="00947336">
        <w:rPr>
          <w:rFonts w:ascii="Arial" w:hAnsi="Arial"/>
          <w:sz w:val="18"/>
        </w:rPr>
        <w:t>6</w:t>
      </w:r>
      <w:r w:rsidR="00AE315D">
        <w:rPr>
          <w:rFonts w:ascii="Arial" w:hAnsi="Arial"/>
          <w:sz w:val="18"/>
        </w:rPr>
        <w:t xml:space="preserve">  </w:t>
      </w:r>
      <w:r w:rsidR="00CE0C1A">
        <w:rPr>
          <w:rFonts w:ascii="Arial" w:hAnsi="Arial"/>
          <w:sz w:val="18"/>
        </w:rPr>
        <w:tab/>
      </w:r>
      <w:r w:rsidR="00947336">
        <w:rPr>
          <w:rFonts w:ascii="Arial" w:hAnsi="Arial"/>
          <w:sz w:val="18"/>
        </w:rPr>
        <w:t>T</w:t>
      </w:r>
      <w:r w:rsidR="00C87287">
        <w:rPr>
          <w:rFonts w:ascii="Arial" w:hAnsi="Arial"/>
          <w:sz w:val="18"/>
        </w:rPr>
        <w:t>onna RFC</w:t>
      </w:r>
      <w:r w:rsidR="00AE315D">
        <w:rPr>
          <w:rFonts w:ascii="Arial" w:hAnsi="Arial"/>
          <w:sz w:val="18"/>
        </w:rPr>
        <w:tab/>
      </w:r>
      <w:r w:rsidR="007416AF">
        <w:rPr>
          <w:rFonts w:ascii="Arial" w:hAnsi="Arial"/>
          <w:sz w:val="18"/>
        </w:rPr>
        <w:tab/>
        <w:t>New lighting heads</w:t>
      </w:r>
      <w:r w:rsidR="007416AF">
        <w:rPr>
          <w:rFonts w:ascii="Arial" w:hAnsi="Arial"/>
          <w:sz w:val="18"/>
        </w:rPr>
        <w:tab/>
      </w:r>
      <w:r w:rsidR="007416AF">
        <w:rPr>
          <w:rFonts w:ascii="Arial" w:hAnsi="Arial"/>
          <w:sz w:val="18"/>
        </w:rPr>
        <w:tab/>
      </w:r>
      <w:r w:rsidR="007416AF">
        <w:rPr>
          <w:rFonts w:ascii="Arial" w:hAnsi="Arial"/>
          <w:sz w:val="18"/>
        </w:rPr>
        <w:tab/>
        <w:t>No comment</w:t>
      </w:r>
    </w:p>
    <w:p w14:paraId="18B1C614" w14:textId="1601AD00" w:rsidR="007416AF" w:rsidRDefault="00947336" w:rsidP="007416AF">
      <w:pPr>
        <w:pStyle w:val="Default"/>
        <w:rPr>
          <w:rFonts w:ascii="Arial" w:hAnsi="Arial"/>
          <w:sz w:val="18"/>
        </w:rPr>
      </w:pPr>
      <w:r>
        <w:rPr>
          <w:rFonts w:ascii="Arial" w:hAnsi="Arial"/>
          <w:sz w:val="18"/>
        </w:rPr>
        <w:tab/>
      </w:r>
      <w:r w:rsidR="007416AF">
        <w:rPr>
          <w:rFonts w:ascii="Arial" w:hAnsi="Arial"/>
          <w:sz w:val="18"/>
        </w:rPr>
        <w:t>P2025/0604</w:t>
      </w:r>
      <w:r w:rsidR="007416AF">
        <w:rPr>
          <w:rFonts w:ascii="Arial" w:hAnsi="Arial"/>
          <w:sz w:val="18"/>
        </w:rPr>
        <w:tab/>
        <w:t>Pentwyn Rd., Resolven</w:t>
      </w:r>
      <w:r>
        <w:rPr>
          <w:rFonts w:ascii="Arial" w:hAnsi="Arial"/>
          <w:sz w:val="18"/>
        </w:rPr>
        <w:tab/>
      </w:r>
      <w:r w:rsidR="007416AF">
        <w:rPr>
          <w:rFonts w:ascii="Arial" w:hAnsi="Arial"/>
          <w:sz w:val="18"/>
        </w:rPr>
        <w:t>First floor extension</w:t>
      </w:r>
      <w:r w:rsidR="007416AF">
        <w:rPr>
          <w:rFonts w:ascii="Arial" w:hAnsi="Arial"/>
          <w:sz w:val="18"/>
        </w:rPr>
        <w:tab/>
      </w:r>
      <w:r w:rsidR="007416AF">
        <w:rPr>
          <w:rFonts w:ascii="Arial" w:hAnsi="Arial"/>
          <w:sz w:val="18"/>
        </w:rPr>
        <w:tab/>
      </w:r>
      <w:r w:rsidR="007416AF">
        <w:rPr>
          <w:rFonts w:ascii="Arial" w:hAnsi="Arial"/>
          <w:sz w:val="18"/>
        </w:rPr>
        <w:tab/>
        <w:t>No comment</w:t>
      </w:r>
      <w:r w:rsidR="007416AF">
        <w:rPr>
          <w:rFonts w:ascii="Arial" w:hAnsi="Arial"/>
          <w:sz w:val="18"/>
        </w:rPr>
        <w:tab/>
        <w:t>P2025/0652</w:t>
      </w:r>
      <w:r w:rsidR="007416AF">
        <w:rPr>
          <w:rFonts w:ascii="Arial" w:hAnsi="Arial"/>
          <w:sz w:val="18"/>
        </w:rPr>
        <w:tab/>
        <w:t>One Stop Shop, Tonna</w:t>
      </w:r>
      <w:r w:rsidR="007416AF">
        <w:rPr>
          <w:rFonts w:ascii="Arial" w:hAnsi="Arial"/>
          <w:sz w:val="18"/>
        </w:rPr>
        <w:tab/>
      </w:r>
      <w:proofErr w:type="gramStart"/>
      <w:r w:rsidR="007416AF">
        <w:rPr>
          <w:rFonts w:ascii="Arial" w:hAnsi="Arial"/>
          <w:sz w:val="18"/>
        </w:rPr>
        <w:t>Various</w:t>
      </w:r>
      <w:proofErr w:type="gramEnd"/>
      <w:r w:rsidR="007416AF">
        <w:rPr>
          <w:rFonts w:ascii="Arial" w:hAnsi="Arial"/>
          <w:sz w:val="18"/>
        </w:rPr>
        <w:t xml:space="preserve"> </w:t>
      </w:r>
      <w:r w:rsidR="00910193">
        <w:rPr>
          <w:rFonts w:ascii="Arial" w:hAnsi="Arial"/>
          <w:sz w:val="18"/>
        </w:rPr>
        <w:t>fascia’s</w:t>
      </w:r>
      <w:r w:rsidR="007416AF">
        <w:rPr>
          <w:rFonts w:ascii="Arial" w:hAnsi="Arial"/>
          <w:sz w:val="18"/>
        </w:rPr>
        <w:t xml:space="preserve"> and signage</w:t>
      </w:r>
      <w:r w:rsidR="007416AF">
        <w:rPr>
          <w:rFonts w:ascii="Arial" w:hAnsi="Arial"/>
          <w:sz w:val="18"/>
        </w:rPr>
        <w:tab/>
      </w:r>
      <w:r w:rsidR="007416AF">
        <w:rPr>
          <w:rFonts w:ascii="Arial" w:hAnsi="Arial"/>
          <w:sz w:val="18"/>
        </w:rPr>
        <w:tab/>
        <w:t>No comment</w:t>
      </w:r>
    </w:p>
    <w:p w14:paraId="4B93ACC1" w14:textId="046A671A" w:rsidR="00592BC3" w:rsidRDefault="007416AF" w:rsidP="007416AF">
      <w:pPr>
        <w:pStyle w:val="Default"/>
        <w:rPr>
          <w:rFonts w:ascii="Arial" w:hAnsi="Arial"/>
          <w:sz w:val="18"/>
        </w:rPr>
      </w:pPr>
      <w:r>
        <w:rPr>
          <w:rFonts w:ascii="Arial" w:hAnsi="Arial"/>
          <w:sz w:val="18"/>
        </w:rPr>
        <w:tab/>
        <w:t>P2025/0691</w:t>
      </w:r>
      <w:r>
        <w:rPr>
          <w:rFonts w:ascii="Arial" w:hAnsi="Arial"/>
          <w:sz w:val="18"/>
        </w:rPr>
        <w:tab/>
        <w:t>12, Herbert Rd, Resolven</w:t>
      </w:r>
      <w:r w:rsidR="00947336">
        <w:rPr>
          <w:rFonts w:ascii="Arial" w:hAnsi="Arial"/>
          <w:sz w:val="18"/>
        </w:rPr>
        <w:tab/>
      </w:r>
      <w:r>
        <w:rPr>
          <w:rFonts w:ascii="Arial" w:hAnsi="Arial"/>
          <w:sz w:val="18"/>
        </w:rPr>
        <w:t>Single storey extension</w:t>
      </w:r>
      <w:r>
        <w:rPr>
          <w:rFonts w:ascii="Arial" w:hAnsi="Arial"/>
          <w:sz w:val="18"/>
        </w:rPr>
        <w:tab/>
      </w:r>
      <w:r>
        <w:rPr>
          <w:rFonts w:ascii="Arial" w:hAnsi="Arial"/>
          <w:sz w:val="18"/>
        </w:rPr>
        <w:tab/>
      </w:r>
      <w:r>
        <w:rPr>
          <w:rFonts w:ascii="Arial" w:hAnsi="Arial"/>
          <w:sz w:val="18"/>
        </w:rPr>
        <w:tab/>
        <w:t>No comment</w:t>
      </w:r>
    </w:p>
    <w:p w14:paraId="2E64EFA2" w14:textId="77777777" w:rsidR="0042621F" w:rsidRDefault="0042621F" w:rsidP="007416AF">
      <w:pPr>
        <w:pStyle w:val="Default"/>
        <w:rPr>
          <w:rFonts w:ascii="Arial" w:hAnsi="Arial"/>
          <w:sz w:val="18"/>
        </w:rPr>
      </w:pPr>
    </w:p>
    <w:p w14:paraId="39A426AD" w14:textId="2305E25D" w:rsidR="0042621F" w:rsidRPr="00592BC3" w:rsidRDefault="0042621F" w:rsidP="007416AF">
      <w:pPr>
        <w:pStyle w:val="Default"/>
        <w:rPr>
          <w:rFonts w:ascii="Arial" w:hAnsi="Arial"/>
          <w:sz w:val="18"/>
        </w:rPr>
      </w:pPr>
      <w:r>
        <w:rPr>
          <w:rFonts w:ascii="Arial" w:hAnsi="Arial"/>
          <w:sz w:val="18"/>
        </w:rPr>
        <w:tab/>
        <w:t>The Chair then invited members of the public to leave the meeting</w:t>
      </w:r>
    </w:p>
    <w:p w14:paraId="149FB53C" w14:textId="3915FE64" w:rsidR="00EA7D21" w:rsidRDefault="00947336" w:rsidP="00C920DF">
      <w:pPr>
        <w:pStyle w:val="Default"/>
        <w:rPr>
          <w:rFonts w:ascii="Arial" w:hAnsi="Arial"/>
          <w:sz w:val="18"/>
        </w:rPr>
      </w:pPr>
      <w:r>
        <w:rPr>
          <w:rFonts w:ascii="Arial" w:hAnsi="Arial"/>
          <w:sz w:val="18"/>
        </w:rPr>
        <w:tab/>
      </w:r>
      <w:r>
        <w:rPr>
          <w:rFonts w:ascii="Arial" w:hAnsi="Arial"/>
          <w:sz w:val="18"/>
        </w:rPr>
        <w:tab/>
      </w:r>
      <w:r>
        <w:rPr>
          <w:rFonts w:ascii="Arial" w:hAnsi="Arial"/>
          <w:sz w:val="18"/>
        </w:rPr>
        <w:tab/>
      </w:r>
      <w:r w:rsidR="00AE315D">
        <w:rPr>
          <w:rFonts w:ascii="Arial" w:hAnsi="Arial"/>
          <w:sz w:val="18"/>
        </w:rPr>
        <w:t xml:space="preserve"> </w:t>
      </w:r>
      <w:r w:rsidR="00CE0C1A">
        <w:rPr>
          <w:rFonts w:ascii="Arial" w:hAnsi="Arial"/>
          <w:sz w:val="18"/>
        </w:rPr>
        <w:tab/>
      </w:r>
      <w:r w:rsidR="004D5D55">
        <w:rPr>
          <w:rFonts w:ascii="Arial" w:hAnsi="Arial"/>
          <w:sz w:val="18"/>
        </w:rPr>
        <w:tab/>
      </w:r>
      <w:r w:rsidR="004D5D55">
        <w:rPr>
          <w:rFonts w:ascii="Arial" w:hAnsi="Arial"/>
          <w:sz w:val="18"/>
        </w:rPr>
        <w:tab/>
      </w:r>
      <w:r w:rsidR="00087855">
        <w:rPr>
          <w:rFonts w:ascii="Arial" w:hAnsi="Arial"/>
          <w:sz w:val="18"/>
        </w:rPr>
        <w:tab/>
      </w:r>
    </w:p>
    <w:p w14:paraId="5D4D3B35" w14:textId="15844872" w:rsidR="002A2B8E" w:rsidRPr="006C0BD2" w:rsidRDefault="002A2B8E" w:rsidP="00A3660C">
      <w:pPr>
        <w:pStyle w:val="Default"/>
        <w:rPr>
          <w:rFonts w:ascii="Arial" w:hAnsi="Arial"/>
          <w:sz w:val="18"/>
        </w:rPr>
      </w:pPr>
      <w:r>
        <w:rPr>
          <w:rFonts w:ascii="Arial" w:hAnsi="Arial"/>
          <w:sz w:val="18"/>
        </w:rPr>
        <w:t>3</w:t>
      </w:r>
      <w:r w:rsidR="00AE315D">
        <w:rPr>
          <w:rFonts w:ascii="Arial" w:hAnsi="Arial"/>
          <w:sz w:val="18"/>
        </w:rPr>
        <w:t>8</w:t>
      </w:r>
      <w:r w:rsidR="00A5209E">
        <w:rPr>
          <w:rFonts w:ascii="Arial" w:hAnsi="Arial"/>
          <w:sz w:val="18"/>
        </w:rPr>
        <w:t>4</w:t>
      </w:r>
      <w:r w:rsidR="007416AF">
        <w:rPr>
          <w:rFonts w:ascii="Arial" w:hAnsi="Arial"/>
          <w:sz w:val="18"/>
        </w:rPr>
        <w:t>3</w:t>
      </w:r>
      <w:r>
        <w:rPr>
          <w:rFonts w:ascii="Arial" w:hAnsi="Arial"/>
          <w:sz w:val="18"/>
        </w:rPr>
        <w:tab/>
      </w:r>
      <w:r>
        <w:rPr>
          <w:rFonts w:ascii="Arial" w:hAnsi="Arial" w:cs="Arial"/>
          <w:sz w:val="18"/>
          <w:szCs w:val="18"/>
          <w:u w:val="single"/>
        </w:rPr>
        <w:t>Accounts Monitoring</w:t>
      </w:r>
    </w:p>
    <w:p w14:paraId="76E54BA0" w14:textId="77777777" w:rsidR="002A2B8E" w:rsidRDefault="002A2B8E" w:rsidP="00A3660C">
      <w:pPr>
        <w:pStyle w:val="Default"/>
        <w:rPr>
          <w:rFonts w:ascii="Arial" w:hAnsi="Arial" w:cs="Arial"/>
          <w:sz w:val="18"/>
          <w:szCs w:val="18"/>
        </w:rPr>
      </w:pPr>
      <w:r>
        <w:rPr>
          <w:rFonts w:ascii="Arial" w:hAnsi="Arial" w:cs="Arial"/>
          <w:sz w:val="18"/>
          <w:szCs w:val="18"/>
        </w:rPr>
        <w:tab/>
      </w:r>
    </w:p>
    <w:p w14:paraId="658A8EBF" w14:textId="684996A3" w:rsidR="007416AF" w:rsidRDefault="00E9709F" w:rsidP="007416AF">
      <w:pPr>
        <w:pStyle w:val="Default"/>
        <w:ind w:left="720"/>
        <w:rPr>
          <w:rFonts w:ascii="Arial" w:hAnsi="Arial" w:cs="Arial"/>
          <w:sz w:val="18"/>
          <w:szCs w:val="18"/>
        </w:rPr>
      </w:pPr>
      <w:r w:rsidRPr="00E9709F">
        <w:rPr>
          <w:rFonts w:ascii="Arial" w:hAnsi="Arial" w:cs="Arial"/>
          <w:sz w:val="18"/>
          <w:szCs w:val="18"/>
        </w:rPr>
        <w:t>The</w:t>
      </w:r>
      <w:r w:rsidR="00223272">
        <w:rPr>
          <w:rFonts w:ascii="Arial" w:hAnsi="Arial" w:cs="Arial"/>
          <w:sz w:val="18"/>
          <w:szCs w:val="18"/>
        </w:rPr>
        <w:t xml:space="preserve"> Clerk </w:t>
      </w:r>
      <w:r w:rsidR="007416AF">
        <w:rPr>
          <w:rFonts w:ascii="Arial" w:hAnsi="Arial" w:cs="Arial"/>
          <w:sz w:val="18"/>
          <w:szCs w:val="18"/>
        </w:rPr>
        <w:t xml:space="preserve">presented the members with an </w:t>
      </w:r>
      <w:r w:rsidR="00910193">
        <w:rPr>
          <w:rFonts w:ascii="Arial" w:hAnsi="Arial" w:cs="Arial"/>
          <w:sz w:val="18"/>
          <w:szCs w:val="18"/>
        </w:rPr>
        <w:t>up-to-date</w:t>
      </w:r>
      <w:r w:rsidR="007416AF">
        <w:rPr>
          <w:rFonts w:ascii="Arial" w:hAnsi="Arial" w:cs="Arial"/>
          <w:sz w:val="18"/>
          <w:szCs w:val="18"/>
        </w:rPr>
        <w:t xml:space="preserve"> copy of the Budget Monitoring which highlighted areas of overspend. These were discussed and explained. Otherwise, all areas appeared to be withing the required limits.</w:t>
      </w:r>
    </w:p>
    <w:p w14:paraId="0D16E3FF" w14:textId="77777777" w:rsidR="00A5209E" w:rsidRDefault="00A5209E" w:rsidP="00696C56">
      <w:pPr>
        <w:pStyle w:val="Default"/>
        <w:ind w:left="720"/>
        <w:rPr>
          <w:rFonts w:ascii="Arial" w:hAnsi="Arial" w:cs="Arial"/>
          <w:sz w:val="18"/>
          <w:szCs w:val="18"/>
        </w:rPr>
      </w:pPr>
    </w:p>
    <w:p w14:paraId="1DB36B21" w14:textId="7C98AC2E" w:rsidR="00FD4B9A" w:rsidRDefault="003E1B97" w:rsidP="00A3660C">
      <w:pPr>
        <w:pStyle w:val="Default"/>
        <w:rPr>
          <w:rFonts w:ascii="Arial" w:hAnsi="Arial" w:cs="Arial"/>
          <w:sz w:val="18"/>
          <w:szCs w:val="18"/>
        </w:rPr>
      </w:pPr>
      <w:r>
        <w:rPr>
          <w:rFonts w:ascii="Arial" w:hAnsi="Arial"/>
          <w:sz w:val="18"/>
        </w:rPr>
        <w:t>3</w:t>
      </w:r>
      <w:r w:rsidR="00067531">
        <w:rPr>
          <w:rFonts w:ascii="Arial" w:hAnsi="Arial"/>
          <w:sz w:val="18"/>
        </w:rPr>
        <w:t>8</w:t>
      </w:r>
      <w:r w:rsidR="007416AF">
        <w:rPr>
          <w:rFonts w:ascii="Arial" w:hAnsi="Arial"/>
          <w:sz w:val="18"/>
        </w:rPr>
        <w:t>44</w:t>
      </w:r>
      <w:r>
        <w:rPr>
          <w:rFonts w:ascii="Arial" w:hAnsi="Arial"/>
          <w:sz w:val="18"/>
        </w:rPr>
        <w:tab/>
      </w:r>
      <w:r w:rsidR="00FD4B9A">
        <w:rPr>
          <w:rFonts w:ascii="Arial" w:hAnsi="Arial"/>
          <w:sz w:val="18"/>
          <w:u w:val="single"/>
        </w:rPr>
        <w:t>Financial Matters</w:t>
      </w:r>
    </w:p>
    <w:p w14:paraId="70C6C96B" w14:textId="40B5C9DE" w:rsidR="003C7D2C" w:rsidRDefault="003C7D2C" w:rsidP="007416AF">
      <w:pPr>
        <w:pStyle w:val="Default"/>
        <w:tabs>
          <w:tab w:val="left" w:pos="720"/>
          <w:tab w:val="left" w:pos="1440"/>
          <w:tab w:val="left" w:pos="7005"/>
        </w:tabs>
        <w:jc w:val="both"/>
        <w:rPr>
          <w:rFonts w:ascii="Arial" w:hAnsi="Arial"/>
          <w:sz w:val="18"/>
        </w:rPr>
      </w:pPr>
    </w:p>
    <w:p w14:paraId="08624C8D" w14:textId="5B4CC8CF" w:rsidR="003C7D2C" w:rsidRDefault="003C7D2C" w:rsidP="000834B9">
      <w:pPr>
        <w:pStyle w:val="Default"/>
        <w:ind w:firstLine="720"/>
        <w:jc w:val="both"/>
        <w:rPr>
          <w:rFonts w:ascii="Arial" w:hAnsi="Arial"/>
          <w:sz w:val="18"/>
        </w:rPr>
      </w:pPr>
      <w:r>
        <w:rPr>
          <w:rFonts w:ascii="Arial" w:hAnsi="Arial"/>
          <w:sz w:val="18"/>
        </w:rPr>
        <w:t>PAYMENTS</w:t>
      </w:r>
    </w:p>
    <w:p w14:paraId="17EECF6E" w14:textId="46CCAB0D" w:rsidR="003C7D2C" w:rsidRDefault="003C7D2C" w:rsidP="000834B9">
      <w:pPr>
        <w:pStyle w:val="Default"/>
        <w:ind w:firstLine="720"/>
        <w:jc w:val="both"/>
        <w:rPr>
          <w:rFonts w:ascii="Arial" w:hAnsi="Arial"/>
          <w:sz w:val="18"/>
        </w:rPr>
      </w:pPr>
    </w:p>
    <w:p w14:paraId="7EDAB46C" w14:textId="1F0F7ABA" w:rsidR="003C7D2C" w:rsidRDefault="003C7D2C" w:rsidP="000834B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r>
      <w:r w:rsidR="007416AF">
        <w:rPr>
          <w:rFonts w:ascii="Arial" w:hAnsi="Arial"/>
          <w:sz w:val="18"/>
        </w:rPr>
        <w:t>8</w:t>
      </w:r>
      <w:r w:rsidR="007416AF" w:rsidRPr="007416AF">
        <w:rPr>
          <w:rFonts w:ascii="Arial" w:hAnsi="Arial"/>
          <w:sz w:val="18"/>
          <w:vertAlign w:val="superscript"/>
        </w:rPr>
        <w:t>th</w:t>
      </w:r>
      <w:r w:rsidR="007416AF">
        <w:rPr>
          <w:rFonts w:ascii="Arial" w:hAnsi="Arial"/>
          <w:sz w:val="18"/>
        </w:rPr>
        <w:t xml:space="preserve"> </w:t>
      </w:r>
      <w:r>
        <w:rPr>
          <w:rFonts w:ascii="Arial" w:hAnsi="Arial"/>
          <w:sz w:val="18"/>
        </w:rPr>
        <w:t>Grass cuts</w:t>
      </w:r>
      <w:r>
        <w:rPr>
          <w:rFonts w:ascii="Arial" w:hAnsi="Arial"/>
          <w:sz w:val="18"/>
        </w:rPr>
        <w:tab/>
      </w:r>
      <w:r>
        <w:rPr>
          <w:rFonts w:ascii="Arial" w:hAnsi="Arial"/>
          <w:sz w:val="18"/>
        </w:rPr>
        <w:tab/>
      </w:r>
      <w:r>
        <w:rPr>
          <w:rFonts w:ascii="Arial" w:hAnsi="Arial"/>
          <w:sz w:val="18"/>
        </w:rPr>
        <w:tab/>
        <w:t xml:space="preserve">       </w:t>
      </w:r>
      <w:r w:rsidR="0023071F">
        <w:rPr>
          <w:rFonts w:ascii="Arial" w:hAnsi="Arial"/>
          <w:sz w:val="18"/>
        </w:rPr>
        <w:tab/>
        <w:t xml:space="preserve">       </w:t>
      </w:r>
      <w:r>
        <w:rPr>
          <w:rFonts w:ascii="Arial" w:hAnsi="Arial"/>
          <w:sz w:val="18"/>
        </w:rPr>
        <w:tab/>
        <w:t>Approved</w:t>
      </w:r>
    </w:p>
    <w:p w14:paraId="6D4C67F0" w14:textId="2FE403EB" w:rsidR="00067531" w:rsidRDefault="008B36B8" w:rsidP="000834B9">
      <w:pPr>
        <w:pStyle w:val="Default"/>
        <w:ind w:firstLine="720"/>
        <w:jc w:val="both"/>
        <w:rPr>
          <w:rFonts w:ascii="Arial" w:hAnsi="Arial"/>
          <w:sz w:val="18"/>
        </w:rPr>
      </w:pPr>
      <w:r>
        <w:rPr>
          <w:rFonts w:ascii="Arial" w:hAnsi="Arial"/>
          <w:sz w:val="18"/>
        </w:rPr>
        <w:t>Clive Willis</w:t>
      </w:r>
      <w:r>
        <w:rPr>
          <w:rFonts w:ascii="Arial" w:hAnsi="Arial"/>
          <w:sz w:val="18"/>
        </w:rPr>
        <w:tab/>
      </w:r>
      <w:r>
        <w:rPr>
          <w:rFonts w:ascii="Arial" w:hAnsi="Arial"/>
          <w:sz w:val="18"/>
        </w:rPr>
        <w:tab/>
      </w:r>
      <w:r w:rsidR="005B083E">
        <w:rPr>
          <w:rFonts w:ascii="Arial" w:hAnsi="Arial"/>
          <w:sz w:val="18"/>
        </w:rPr>
        <w:t>Litter / doggie bins</w:t>
      </w:r>
      <w:r w:rsidR="005B083E">
        <w:rPr>
          <w:rFonts w:ascii="Arial" w:hAnsi="Arial"/>
          <w:sz w:val="18"/>
        </w:rPr>
        <w:tab/>
      </w:r>
      <w:r w:rsidR="005B083E">
        <w:rPr>
          <w:rFonts w:ascii="Arial" w:hAnsi="Arial"/>
          <w:sz w:val="18"/>
        </w:rPr>
        <w:tab/>
      </w:r>
      <w:r w:rsidR="005B083E">
        <w:rPr>
          <w:rFonts w:ascii="Arial" w:hAnsi="Arial"/>
          <w:sz w:val="18"/>
        </w:rPr>
        <w:tab/>
      </w:r>
      <w:r w:rsidR="00811A97">
        <w:rPr>
          <w:rFonts w:ascii="Arial" w:hAnsi="Arial"/>
          <w:sz w:val="18"/>
        </w:rPr>
        <w:t xml:space="preserve">       </w:t>
      </w:r>
      <w:r w:rsidR="00854B19">
        <w:rPr>
          <w:rFonts w:ascii="Arial" w:hAnsi="Arial"/>
          <w:sz w:val="18"/>
        </w:rPr>
        <w:tab/>
        <w:t>Approv</w:t>
      </w:r>
      <w:r w:rsidR="00067531">
        <w:rPr>
          <w:rFonts w:ascii="Arial" w:hAnsi="Arial"/>
          <w:sz w:val="18"/>
        </w:rPr>
        <w:t>ed</w:t>
      </w:r>
    </w:p>
    <w:p w14:paraId="7B65432B" w14:textId="597719BF" w:rsidR="001C0339" w:rsidRDefault="001C0339" w:rsidP="000834B9">
      <w:pPr>
        <w:pStyle w:val="Default"/>
        <w:ind w:firstLine="720"/>
        <w:jc w:val="both"/>
        <w:rPr>
          <w:rFonts w:ascii="Arial" w:hAnsi="Arial"/>
          <w:sz w:val="18"/>
        </w:rPr>
      </w:pPr>
      <w:r>
        <w:rPr>
          <w:rFonts w:ascii="Arial" w:hAnsi="Arial"/>
          <w:sz w:val="18"/>
        </w:rPr>
        <w:t>Clive Will</w:t>
      </w:r>
      <w:r w:rsidR="0023071F">
        <w:rPr>
          <w:rFonts w:ascii="Arial" w:hAnsi="Arial"/>
          <w:sz w:val="18"/>
        </w:rPr>
        <w:t>is</w:t>
      </w:r>
      <w:r w:rsidR="0023071F">
        <w:rPr>
          <w:rFonts w:ascii="Arial" w:hAnsi="Arial"/>
          <w:sz w:val="18"/>
        </w:rPr>
        <w:tab/>
      </w:r>
      <w:r w:rsidR="0023071F">
        <w:rPr>
          <w:rFonts w:ascii="Arial" w:hAnsi="Arial"/>
          <w:sz w:val="18"/>
        </w:rPr>
        <w:tab/>
        <w:t>Resurfacing of Memorial Park footpath</w:t>
      </w:r>
      <w:r>
        <w:rPr>
          <w:rFonts w:ascii="Arial" w:hAnsi="Arial"/>
          <w:sz w:val="18"/>
        </w:rPr>
        <w:tab/>
      </w:r>
      <w:r>
        <w:rPr>
          <w:rFonts w:ascii="Arial" w:hAnsi="Arial"/>
          <w:sz w:val="18"/>
        </w:rPr>
        <w:tab/>
        <w:t>Approved</w:t>
      </w:r>
    </w:p>
    <w:p w14:paraId="31A9466D" w14:textId="4923AA40" w:rsidR="00D0247F" w:rsidRDefault="0023071F" w:rsidP="000834B9">
      <w:pPr>
        <w:pStyle w:val="Default"/>
        <w:ind w:firstLine="720"/>
        <w:jc w:val="both"/>
        <w:rPr>
          <w:rFonts w:ascii="Arial" w:hAnsi="Arial"/>
          <w:sz w:val="18"/>
        </w:rPr>
      </w:pPr>
      <w:proofErr w:type="gramStart"/>
      <w:r>
        <w:rPr>
          <w:rFonts w:ascii="Arial" w:hAnsi="Arial"/>
          <w:sz w:val="18"/>
        </w:rPr>
        <w:t>T.L.C.</w:t>
      </w:r>
      <w:proofErr w:type="gramEnd"/>
      <w:r>
        <w:rPr>
          <w:rFonts w:ascii="Arial" w:hAnsi="Arial"/>
          <w:sz w:val="18"/>
        </w:rPr>
        <w:tab/>
      </w:r>
      <w:r>
        <w:rPr>
          <w:rFonts w:ascii="Arial" w:hAnsi="Arial"/>
          <w:sz w:val="18"/>
        </w:rPr>
        <w:tab/>
      </w:r>
      <w:r>
        <w:rPr>
          <w:rFonts w:ascii="Arial" w:hAnsi="Arial"/>
          <w:sz w:val="18"/>
        </w:rPr>
        <w:tab/>
        <w:t>Additional lights for Christmas tree</w:t>
      </w:r>
      <w:r w:rsidR="003C7D2C">
        <w:rPr>
          <w:rFonts w:ascii="Arial" w:hAnsi="Arial"/>
          <w:sz w:val="18"/>
        </w:rPr>
        <w:tab/>
      </w:r>
      <w:r w:rsidR="003D6558">
        <w:rPr>
          <w:rFonts w:ascii="Arial" w:hAnsi="Arial"/>
          <w:sz w:val="18"/>
        </w:rPr>
        <w:tab/>
        <w:t xml:space="preserve">       </w:t>
      </w:r>
      <w:r w:rsidR="003D6558">
        <w:rPr>
          <w:rFonts w:ascii="Arial" w:hAnsi="Arial"/>
          <w:sz w:val="18"/>
        </w:rPr>
        <w:tab/>
        <w:t>Approved</w:t>
      </w:r>
    </w:p>
    <w:p w14:paraId="13604DE3" w14:textId="77777777" w:rsidR="00ED17B9" w:rsidRDefault="00ED17B9" w:rsidP="00C92C33">
      <w:pPr>
        <w:pStyle w:val="Default"/>
        <w:ind w:left="720" w:hanging="720"/>
        <w:jc w:val="both"/>
        <w:rPr>
          <w:rFonts w:ascii="Arial" w:hAnsi="Arial"/>
          <w:sz w:val="18"/>
        </w:rPr>
      </w:pPr>
    </w:p>
    <w:p w14:paraId="6379892F" w14:textId="4AE36F58" w:rsidR="00CE2663" w:rsidRDefault="006D343B" w:rsidP="009C6A25">
      <w:pPr>
        <w:pStyle w:val="Default"/>
        <w:ind w:left="720" w:hanging="720"/>
        <w:jc w:val="both"/>
        <w:rPr>
          <w:rFonts w:ascii="Arial" w:hAnsi="Arial"/>
          <w:sz w:val="18"/>
        </w:rPr>
      </w:pPr>
      <w:r>
        <w:rPr>
          <w:rFonts w:ascii="Arial" w:hAnsi="Arial"/>
          <w:sz w:val="18"/>
        </w:rPr>
        <w:t>3</w:t>
      </w:r>
      <w:r w:rsidR="003D6558">
        <w:rPr>
          <w:rFonts w:ascii="Arial" w:hAnsi="Arial"/>
          <w:sz w:val="18"/>
        </w:rPr>
        <w:t>8</w:t>
      </w:r>
      <w:r w:rsidR="0023071F">
        <w:rPr>
          <w:rFonts w:ascii="Arial" w:hAnsi="Arial"/>
          <w:sz w:val="18"/>
        </w:rPr>
        <w:t>45</w:t>
      </w:r>
      <w:r w:rsidR="009C6A25">
        <w:rPr>
          <w:rFonts w:ascii="Arial" w:hAnsi="Arial"/>
          <w:sz w:val="18"/>
        </w:rPr>
        <w:tab/>
      </w:r>
      <w:r w:rsidR="009C5471">
        <w:rPr>
          <w:rFonts w:ascii="Arial" w:hAnsi="Arial"/>
          <w:sz w:val="18"/>
        </w:rPr>
        <w:t>The Clerk reminded the members that t</w:t>
      </w:r>
      <w:r w:rsidR="00D660FF">
        <w:rPr>
          <w:rFonts w:ascii="Arial" w:hAnsi="Arial"/>
          <w:sz w:val="18"/>
        </w:rPr>
        <w:t xml:space="preserve">he </w:t>
      </w:r>
      <w:r w:rsidR="00CE2663">
        <w:rPr>
          <w:rFonts w:ascii="Arial" w:hAnsi="Arial"/>
          <w:sz w:val="18"/>
        </w:rPr>
        <w:t xml:space="preserve">next </w:t>
      </w:r>
      <w:r w:rsidR="004F512F">
        <w:rPr>
          <w:rFonts w:ascii="Arial" w:hAnsi="Arial"/>
          <w:sz w:val="18"/>
        </w:rPr>
        <w:t>ordinary</w:t>
      </w:r>
      <w:r w:rsidR="00CE2663">
        <w:rPr>
          <w:rFonts w:ascii="Arial" w:hAnsi="Arial"/>
          <w:sz w:val="18"/>
        </w:rPr>
        <w:t xml:space="preserve"> meeting of the Council</w:t>
      </w:r>
      <w:r w:rsidR="00834D5D">
        <w:rPr>
          <w:rFonts w:ascii="Arial" w:hAnsi="Arial"/>
          <w:sz w:val="18"/>
        </w:rPr>
        <w:t xml:space="preserve"> will be held</w:t>
      </w:r>
      <w:r w:rsidR="00A3035B">
        <w:rPr>
          <w:rFonts w:ascii="Arial" w:hAnsi="Arial"/>
          <w:sz w:val="18"/>
        </w:rPr>
        <w:t xml:space="preserve"> at Tonna Primary Community School, School Road, Tonna,</w:t>
      </w:r>
      <w:r w:rsidR="00D660FF">
        <w:rPr>
          <w:rFonts w:ascii="Arial" w:hAnsi="Arial"/>
          <w:sz w:val="18"/>
        </w:rPr>
        <w:t xml:space="preserve"> on Tuesday </w:t>
      </w:r>
      <w:r w:rsidR="00ED17B9">
        <w:rPr>
          <w:rFonts w:ascii="Arial" w:hAnsi="Arial"/>
          <w:sz w:val="18"/>
        </w:rPr>
        <w:t>1</w:t>
      </w:r>
      <w:r w:rsidR="0023071F">
        <w:rPr>
          <w:rFonts w:ascii="Arial" w:hAnsi="Arial"/>
          <w:sz w:val="18"/>
        </w:rPr>
        <w:t>8</w:t>
      </w:r>
      <w:r w:rsidR="00D660FF" w:rsidRPr="00D660FF">
        <w:rPr>
          <w:rFonts w:ascii="Arial" w:hAnsi="Arial"/>
          <w:sz w:val="18"/>
          <w:vertAlign w:val="superscript"/>
        </w:rPr>
        <w:t>th</w:t>
      </w:r>
      <w:r w:rsidR="00D660FF">
        <w:rPr>
          <w:rFonts w:ascii="Arial" w:hAnsi="Arial"/>
          <w:sz w:val="18"/>
        </w:rPr>
        <w:t xml:space="preserve"> </w:t>
      </w:r>
      <w:r w:rsidR="0023071F">
        <w:rPr>
          <w:rFonts w:ascii="Arial" w:hAnsi="Arial"/>
          <w:sz w:val="18"/>
        </w:rPr>
        <w:t>Novem</w:t>
      </w:r>
      <w:r w:rsidR="0032708F">
        <w:rPr>
          <w:rFonts w:ascii="Arial" w:hAnsi="Arial"/>
          <w:sz w:val="18"/>
        </w:rPr>
        <w:t>ber</w:t>
      </w:r>
      <w:r w:rsidR="00D660FF">
        <w:rPr>
          <w:rFonts w:ascii="Arial" w:hAnsi="Arial"/>
          <w:sz w:val="18"/>
        </w:rPr>
        <w:t>,</w:t>
      </w:r>
      <w:r w:rsidR="00A3035B">
        <w:rPr>
          <w:rFonts w:ascii="Arial" w:hAnsi="Arial"/>
          <w:sz w:val="18"/>
        </w:rPr>
        <w:t xml:space="preserve"> 2025</w:t>
      </w:r>
      <w:r w:rsidR="00D660FF">
        <w:rPr>
          <w:rFonts w:ascii="Arial" w:hAnsi="Arial"/>
          <w:sz w:val="18"/>
        </w:rPr>
        <w:t xml:space="preserve"> commencing at </w:t>
      </w:r>
      <w:r w:rsidR="00CE2663">
        <w:rPr>
          <w:rFonts w:ascii="Arial" w:hAnsi="Arial"/>
          <w:sz w:val="18"/>
        </w:rPr>
        <w:t>7</w:t>
      </w:r>
      <w:r w:rsidR="00D660FF">
        <w:rPr>
          <w:rFonts w:ascii="Arial" w:hAnsi="Arial"/>
          <w:sz w:val="18"/>
        </w:rPr>
        <w:t>.</w:t>
      </w:r>
      <w:r w:rsidR="00CE2663">
        <w:rPr>
          <w:rFonts w:ascii="Arial" w:hAnsi="Arial"/>
          <w:sz w:val="18"/>
        </w:rPr>
        <w:t>0</w:t>
      </w:r>
      <w:r w:rsidR="00D660FF">
        <w:rPr>
          <w:rFonts w:ascii="Arial" w:hAnsi="Arial"/>
          <w:sz w:val="18"/>
        </w:rPr>
        <w:t>0 pm</w:t>
      </w:r>
      <w:r w:rsidR="009C5471">
        <w:rPr>
          <w:rFonts w:ascii="Arial" w:hAnsi="Arial"/>
          <w:sz w:val="18"/>
        </w:rPr>
        <w:t>.</w:t>
      </w:r>
    </w:p>
    <w:p w14:paraId="2EBC5705" w14:textId="77777777" w:rsidR="00052739" w:rsidRDefault="00052739" w:rsidP="00C92C33">
      <w:pPr>
        <w:pStyle w:val="Default"/>
        <w:ind w:left="720" w:hanging="720"/>
        <w:jc w:val="both"/>
        <w:rPr>
          <w:rFonts w:ascii="Arial" w:hAnsi="Arial"/>
          <w:sz w:val="18"/>
        </w:rPr>
      </w:pPr>
    </w:p>
    <w:p w14:paraId="162DB927" w14:textId="57AD20AC" w:rsidR="00052739" w:rsidRDefault="00052739" w:rsidP="00C92C33">
      <w:pPr>
        <w:pStyle w:val="Default"/>
        <w:ind w:left="720" w:hanging="720"/>
        <w:jc w:val="both"/>
        <w:rPr>
          <w:rFonts w:ascii="Arial" w:hAnsi="Arial"/>
          <w:sz w:val="18"/>
        </w:rPr>
      </w:pPr>
      <w:r>
        <w:rPr>
          <w:rFonts w:ascii="Arial" w:hAnsi="Arial"/>
          <w:sz w:val="18"/>
        </w:rPr>
        <w:tab/>
        <w:t xml:space="preserve">Meeting closed at </w:t>
      </w:r>
      <w:r w:rsidR="000834B9">
        <w:rPr>
          <w:rFonts w:ascii="Arial" w:hAnsi="Arial"/>
          <w:sz w:val="18"/>
        </w:rPr>
        <w:t>8</w:t>
      </w:r>
      <w:r>
        <w:rPr>
          <w:rFonts w:ascii="Arial" w:hAnsi="Arial"/>
          <w:sz w:val="18"/>
        </w:rPr>
        <w:t>.</w:t>
      </w:r>
      <w:r w:rsidR="0023071F">
        <w:rPr>
          <w:rFonts w:ascii="Arial" w:hAnsi="Arial"/>
          <w:sz w:val="18"/>
        </w:rPr>
        <w:t>1</w:t>
      </w:r>
      <w:r w:rsidR="00ED17B9">
        <w:rPr>
          <w:rFonts w:ascii="Arial" w:hAnsi="Arial"/>
          <w:sz w:val="18"/>
        </w:rPr>
        <w:t>5</w:t>
      </w:r>
      <w:r>
        <w:rPr>
          <w:rFonts w:ascii="Arial" w:hAnsi="Arial"/>
          <w:sz w:val="18"/>
        </w:rPr>
        <w:t xml:space="preserve"> pm</w:t>
      </w:r>
    </w:p>
    <w:p w14:paraId="05804D53" w14:textId="77777777" w:rsidR="00D660FF" w:rsidRDefault="00D660FF" w:rsidP="00C92C33">
      <w:pPr>
        <w:pStyle w:val="Default"/>
        <w:ind w:left="720" w:hanging="720"/>
        <w:jc w:val="both"/>
        <w:rPr>
          <w:rFonts w:ascii="Arial" w:hAnsi="Arial"/>
          <w:sz w:val="18"/>
        </w:rPr>
      </w:pPr>
    </w:p>
    <w:p w14:paraId="649CCFD6" w14:textId="33A00DD0" w:rsidR="006D1B67" w:rsidRDefault="006D1B67" w:rsidP="00416479">
      <w:pPr>
        <w:pStyle w:val="Default"/>
        <w:ind w:left="720"/>
        <w:jc w:val="both"/>
        <w:rPr>
          <w:rFonts w:ascii="Arial" w:hAnsi="Arial"/>
          <w:sz w:val="18"/>
        </w:rPr>
      </w:pPr>
    </w:p>
    <w:p w14:paraId="78C6C4B3" w14:textId="77777777" w:rsidR="00500298" w:rsidRDefault="00A01E81">
      <w:pPr>
        <w:pStyle w:val="Default"/>
        <w:jc w:val="both"/>
        <w:rPr>
          <w:rFonts w:ascii="Arial" w:hAnsi="Arial"/>
          <w:sz w:val="18"/>
        </w:rPr>
      </w:pPr>
      <w:r>
        <w:rPr>
          <w:rFonts w:ascii="Arial" w:hAnsi="Arial"/>
          <w:sz w:val="18"/>
        </w:rPr>
        <w:tab/>
      </w:r>
      <w:r>
        <w:rPr>
          <w:rFonts w:ascii="Arial" w:hAnsi="Arial"/>
          <w:sz w:val="18"/>
        </w:rPr>
        <w:tab/>
      </w:r>
      <w:r>
        <w:rPr>
          <w:rFonts w:ascii="Arial" w:hAnsi="Arial"/>
          <w:sz w:val="18"/>
        </w:rPr>
        <w:tab/>
      </w:r>
    </w:p>
    <w:p w14:paraId="57FE255B" w14:textId="49E53248" w:rsidR="00462EB1" w:rsidRDefault="0006624E" w:rsidP="00500298">
      <w:pPr>
        <w:pStyle w:val="Default"/>
        <w:ind w:left="1440" w:firstLine="720"/>
        <w:jc w:val="both"/>
      </w:pPr>
      <w:r>
        <w:rPr>
          <w:rFonts w:ascii="Arial" w:hAnsi="Arial"/>
          <w:sz w:val="18"/>
        </w:rPr>
        <w:t>Chairman...............................................</w:t>
      </w:r>
      <w:r w:rsidR="001F3722">
        <w:rPr>
          <w:rFonts w:ascii="Arial" w:hAnsi="Arial"/>
          <w:sz w:val="18"/>
        </w:rPr>
        <w:t>...............................</w:t>
      </w:r>
    </w:p>
    <w:p w14:paraId="6FB81394" w14:textId="77777777" w:rsidR="007B0B5B" w:rsidRDefault="007B0B5B">
      <w:pPr>
        <w:pStyle w:val="Default"/>
        <w:jc w:val="both"/>
        <w:rPr>
          <w:rFonts w:ascii="Arial" w:hAnsi="Arial"/>
          <w:sz w:val="18"/>
        </w:rPr>
      </w:pPr>
    </w:p>
    <w:p w14:paraId="322742CC" w14:textId="77777777" w:rsidR="00500298" w:rsidRDefault="00500298">
      <w:pPr>
        <w:pStyle w:val="Default"/>
        <w:jc w:val="both"/>
        <w:rPr>
          <w:rFonts w:ascii="Arial" w:hAnsi="Arial"/>
          <w:sz w:val="18"/>
        </w:rPr>
      </w:pPr>
    </w:p>
    <w:p w14:paraId="058B76C8" w14:textId="77777777" w:rsidR="00500298" w:rsidRDefault="00500298">
      <w:pPr>
        <w:pStyle w:val="Default"/>
        <w:jc w:val="both"/>
        <w:rPr>
          <w:rFonts w:ascii="Arial" w:hAnsi="Arial"/>
          <w:sz w:val="18"/>
        </w:rPr>
      </w:pPr>
    </w:p>
    <w:p w14:paraId="26606B26" w14:textId="77777777" w:rsidR="006C0BD2" w:rsidRDefault="006C0BD2">
      <w:pPr>
        <w:pStyle w:val="Default"/>
        <w:jc w:val="both"/>
        <w:rPr>
          <w:rFonts w:ascii="Arial" w:hAnsi="Arial"/>
          <w:sz w:val="18"/>
        </w:rPr>
      </w:pPr>
    </w:p>
    <w:p w14:paraId="68421324" w14:textId="4E270514" w:rsidR="00500298" w:rsidRDefault="0006624E" w:rsidP="005C5B47">
      <w:pPr>
        <w:pStyle w:val="Default"/>
        <w:ind w:left="1440" w:firstLine="720"/>
        <w:jc w:val="both"/>
        <w:rPr>
          <w:rFonts w:ascii="Arial" w:hAnsi="Arial"/>
          <w:sz w:val="18"/>
        </w:rPr>
      </w:pPr>
      <w:r>
        <w:rPr>
          <w:rFonts w:ascii="Arial" w:hAnsi="Arial"/>
          <w:sz w:val="18"/>
        </w:rPr>
        <w:t>Date.......................................................................................</w:t>
      </w:r>
    </w:p>
    <w:p w14:paraId="6D7B9C48" w14:textId="77777777" w:rsidR="00676ACF" w:rsidRDefault="00676ACF" w:rsidP="005C5B47">
      <w:pPr>
        <w:pStyle w:val="Default"/>
        <w:ind w:left="1440" w:firstLine="720"/>
        <w:jc w:val="both"/>
        <w:rPr>
          <w:rFonts w:ascii="Arial" w:hAnsi="Arial"/>
          <w:sz w:val="18"/>
        </w:rPr>
      </w:pPr>
    </w:p>
    <w:p w14:paraId="16144342" w14:textId="77777777" w:rsidR="00676ACF" w:rsidRDefault="00676ACF" w:rsidP="005C5B47">
      <w:pPr>
        <w:pStyle w:val="Default"/>
        <w:ind w:left="1440" w:firstLine="720"/>
        <w:jc w:val="both"/>
        <w:rPr>
          <w:rFonts w:ascii="Arial" w:hAnsi="Arial"/>
          <w:sz w:val="18"/>
        </w:rPr>
      </w:pPr>
    </w:p>
    <w:p w14:paraId="1844657A" w14:textId="74D08CD7" w:rsidR="00676ACF" w:rsidRPr="00173D50" w:rsidRDefault="00676ACF" w:rsidP="005C5B47">
      <w:pPr>
        <w:pStyle w:val="Default"/>
        <w:ind w:left="1440" w:firstLine="720"/>
        <w:jc w:val="both"/>
        <w:rPr>
          <w:rFonts w:ascii="Arial" w:hAnsi="Arial"/>
          <w:sz w:val="18"/>
        </w:rPr>
      </w:pPr>
    </w:p>
    <w:sectPr w:rsidR="00676ACF" w:rsidRPr="00173D50">
      <w:headerReference w:type="default" r:id="rId10"/>
      <w:footerReference w:type="default" r:id="rId11"/>
      <w:type w:val="continuous"/>
      <w:pgSz w:w="11905" w:h="16837"/>
      <w:pgMar w:top="1440" w:right="1440" w:bottom="1440" w:left="1440" w:header="187" w:footer="674"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86229" w14:textId="77777777" w:rsidR="00340FBB" w:rsidRDefault="00340FBB">
      <w:pPr>
        <w:spacing w:after="0" w:line="240" w:lineRule="auto"/>
      </w:pPr>
      <w:r>
        <w:separator/>
      </w:r>
    </w:p>
  </w:endnote>
  <w:endnote w:type="continuationSeparator" w:id="0">
    <w:p w14:paraId="7AA12CA7" w14:textId="77777777" w:rsidR="00340FBB" w:rsidRDefault="0034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7006D" w14:textId="77777777" w:rsidR="0006624E" w:rsidRDefault="0006624E">
    <w:pPr>
      <w:pStyle w:val="Default"/>
      <w:tabs>
        <w:tab w:val="center" w:pos="4320"/>
        <w:tab w:val="right" w:pos="8640"/>
      </w:tabs>
    </w:pPr>
  </w:p>
  <w:p w14:paraId="15B826E6" w14:textId="77777777" w:rsidR="0006624E" w:rsidRDefault="0006624E">
    <w:pPr>
      <w:pStyle w:val="Default"/>
      <w:tabs>
        <w:tab w:val="center" w:pos="4320"/>
        <w:tab w:val="right" w:pos="8640"/>
      </w:tabs>
    </w:pPr>
  </w:p>
  <w:p w14:paraId="54B8FC1A" w14:textId="77777777" w:rsidR="0006624E" w:rsidRDefault="0006624E">
    <w:pPr>
      <w:pStyle w:val="Default"/>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3B82F" w14:textId="77777777" w:rsidR="00340FBB" w:rsidRDefault="00340FBB">
      <w:pPr>
        <w:spacing w:after="0" w:line="240" w:lineRule="auto"/>
      </w:pPr>
      <w:r>
        <w:separator/>
      </w:r>
    </w:p>
  </w:footnote>
  <w:footnote w:type="continuationSeparator" w:id="0">
    <w:p w14:paraId="138BFDE3" w14:textId="77777777" w:rsidR="00340FBB" w:rsidRDefault="00340F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455F6" w14:textId="77777777" w:rsidR="0006624E" w:rsidRDefault="0006624E">
    <w:pPr>
      <w:pStyle w:val="Default"/>
      <w:tabs>
        <w:tab w:val="center" w:pos="4320"/>
        <w:tab w:val="right" w:pos="8640"/>
      </w:tabs>
    </w:pPr>
  </w:p>
  <w:p w14:paraId="7062B979" w14:textId="77777777" w:rsidR="0006624E" w:rsidRDefault="0006624E">
    <w:pPr>
      <w:pStyle w:val="Default"/>
      <w:tabs>
        <w:tab w:val="center" w:pos="4320"/>
        <w:tab w:val="right" w:pos="8640"/>
      </w:tabs>
    </w:pPr>
  </w:p>
  <w:p w14:paraId="16724195" w14:textId="77777777" w:rsidR="0006624E" w:rsidRDefault="0006624E">
    <w:pPr>
      <w:pStyle w:val="Default"/>
      <w:tabs>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76ACA"/>
    <w:multiLevelType w:val="hybridMultilevel"/>
    <w:tmpl w:val="9B302A92"/>
    <w:lvl w:ilvl="0" w:tplc="96FA650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C4A77F0"/>
    <w:multiLevelType w:val="hybridMultilevel"/>
    <w:tmpl w:val="FC70DEF6"/>
    <w:lvl w:ilvl="0" w:tplc="3EDA995C">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6EB15EA7"/>
    <w:multiLevelType w:val="hybridMultilevel"/>
    <w:tmpl w:val="8B7812BE"/>
    <w:lvl w:ilvl="0" w:tplc="116A8B4C">
      <w:start w:val="1"/>
      <w:numFmt w:val="upperLetter"/>
      <w:lvlText w:val="%1)"/>
      <w:lvlJc w:val="left"/>
      <w:pPr>
        <w:ind w:left="3240" w:hanging="360"/>
      </w:pPr>
      <w:rPr>
        <w:rFonts w:cs="Times New Roman" w:hint="default"/>
      </w:rPr>
    </w:lvl>
    <w:lvl w:ilvl="1" w:tplc="08090019" w:tentative="1">
      <w:start w:val="1"/>
      <w:numFmt w:val="lowerLetter"/>
      <w:lvlText w:val="%2."/>
      <w:lvlJc w:val="left"/>
      <w:pPr>
        <w:ind w:left="3960" w:hanging="360"/>
      </w:pPr>
      <w:rPr>
        <w:rFonts w:cs="Times New Roman"/>
      </w:rPr>
    </w:lvl>
    <w:lvl w:ilvl="2" w:tplc="0809001B" w:tentative="1">
      <w:start w:val="1"/>
      <w:numFmt w:val="lowerRoman"/>
      <w:lvlText w:val="%3."/>
      <w:lvlJc w:val="right"/>
      <w:pPr>
        <w:ind w:left="4680" w:hanging="180"/>
      </w:pPr>
      <w:rPr>
        <w:rFonts w:cs="Times New Roman"/>
      </w:rPr>
    </w:lvl>
    <w:lvl w:ilvl="3" w:tplc="0809000F" w:tentative="1">
      <w:start w:val="1"/>
      <w:numFmt w:val="decimal"/>
      <w:lvlText w:val="%4."/>
      <w:lvlJc w:val="left"/>
      <w:pPr>
        <w:ind w:left="5400" w:hanging="360"/>
      </w:pPr>
      <w:rPr>
        <w:rFonts w:cs="Times New Roman"/>
      </w:rPr>
    </w:lvl>
    <w:lvl w:ilvl="4" w:tplc="08090019" w:tentative="1">
      <w:start w:val="1"/>
      <w:numFmt w:val="lowerLetter"/>
      <w:lvlText w:val="%5."/>
      <w:lvlJc w:val="left"/>
      <w:pPr>
        <w:ind w:left="6120" w:hanging="360"/>
      </w:pPr>
      <w:rPr>
        <w:rFonts w:cs="Times New Roman"/>
      </w:rPr>
    </w:lvl>
    <w:lvl w:ilvl="5" w:tplc="0809001B" w:tentative="1">
      <w:start w:val="1"/>
      <w:numFmt w:val="lowerRoman"/>
      <w:lvlText w:val="%6."/>
      <w:lvlJc w:val="right"/>
      <w:pPr>
        <w:ind w:left="6840" w:hanging="180"/>
      </w:pPr>
      <w:rPr>
        <w:rFonts w:cs="Times New Roman"/>
      </w:rPr>
    </w:lvl>
    <w:lvl w:ilvl="6" w:tplc="0809000F" w:tentative="1">
      <w:start w:val="1"/>
      <w:numFmt w:val="decimal"/>
      <w:lvlText w:val="%7."/>
      <w:lvlJc w:val="left"/>
      <w:pPr>
        <w:ind w:left="7560" w:hanging="360"/>
      </w:pPr>
      <w:rPr>
        <w:rFonts w:cs="Times New Roman"/>
      </w:rPr>
    </w:lvl>
    <w:lvl w:ilvl="7" w:tplc="08090019" w:tentative="1">
      <w:start w:val="1"/>
      <w:numFmt w:val="lowerLetter"/>
      <w:lvlText w:val="%8."/>
      <w:lvlJc w:val="left"/>
      <w:pPr>
        <w:ind w:left="8280" w:hanging="360"/>
      </w:pPr>
      <w:rPr>
        <w:rFonts w:cs="Times New Roman"/>
      </w:rPr>
    </w:lvl>
    <w:lvl w:ilvl="8" w:tplc="0809001B" w:tentative="1">
      <w:start w:val="1"/>
      <w:numFmt w:val="lowerRoman"/>
      <w:lvlText w:val="%9."/>
      <w:lvlJc w:val="right"/>
      <w:pPr>
        <w:ind w:left="90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0F"/>
    <w:rsid w:val="00000C1D"/>
    <w:rsid w:val="00000EA5"/>
    <w:rsid w:val="00001CEB"/>
    <w:rsid w:val="00002723"/>
    <w:rsid w:val="00002F17"/>
    <w:rsid w:val="000038FA"/>
    <w:rsid w:val="000041ED"/>
    <w:rsid w:val="000053D4"/>
    <w:rsid w:val="00006810"/>
    <w:rsid w:val="000074B3"/>
    <w:rsid w:val="00007750"/>
    <w:rsid w:val="000103EB"/>
    <w:rsid w:val="0001095E"/>
    <w:rsid w:val="00010B46"/>
    <w:rsid w:val="0001180D"/>
    <w:rsid w:val="00012273"/>
    <w:rsid w:val="00012F6D"/>
    <w:rsid w:val="000136E7"/>
    <w:rsid w:val="00014513"/>
    <w:rsid w:val="00014AAF"/>
    <w:rsid w:val="000153FC"/>
    <w:rsid w:val="000156F0"/>
    <w:rsid w:val="00015B64"/>
    <w:rsid w:val="0001756C"/>
    <w:rsid w:val="0002031A"/>
    <w:rsid w:val="0002090F"/>
    <w:rsid w:val="000218AB"/>
    <w:rsid w:val="0002242E"/>
    <w:rsid w:val="0002286B"/>
    <w:rsid w:val="00026183"/>
    <w:rsid w:val="000263F7"/>
    <w:rsid w:val="000268D2"/>
    <w:rsid w:val="00026A0F"/>
    <w:rsid w:val="0002745B"/>
    <w:rsid w:val="00030A6B"/>
    <w:rsid w:val="00031295"/>
    <w:rsid w:val="0003218C"/>
    <w:rsid w:val="0003353B"/>
    <w:rsid w:val="00033D12"/>
    <w:rsid w:val="00033D86"/>
    <w:rsid w:val="00033DA4"/>
    <w:rsid w:val="00034E35"/>
    <w:rsid w:val="00035FEE"/>
    <w:rsid w:val="00036427"/>
    <w:rsid w:val="00037AF8"/>
    <w:rsid w:val="00037E7A"/>
    <w:rsid w:val="000405BD"/>
    <w:rsid w:val="00040A68"/>
    <w:rsid w:val="000410CE"/>
    <w:rsid w:val="0004141D"/>
    <w:rsid w:val="0004186B"/>
    <w:rsid w:val="00042333"/>
    <w:rsid w:val="000423FF"/>
    <w:rsid w:val="00042DCE"/>
    <w:rsid w:val="000434E9"/>
    <w:rsid w:val="00043ECB"/>
    <w:rsid w:val="00044308"/>
    <w:rsid w:val="00044431"/>
    <w:rsid w:val="00044483"/>
    <w:rsid w:val="00047F99"/>
    <w:rsid w:val="00050030"/>
    <w:rsid w:val="00050735"/>
    <w:rsid w:val="000507C9"/>
    <w:rsid w:val="00050FD2"/>
    <w:rsid w:val="000515DB"/>
    <w:rsid w:val="00052739"/>
    <w:rsid w:val="00052B6A"/>
    <w:rsid w:val="000535C4"/>
    <w:rsid w:val="00053D72"/>
    <w:rsid w:val="000544A8"/>
    <w:rsid w:val="0005555C"/>
    <w:rsid w:val="00056747"/>
    <w:rsid w:val="00056895"/>
    <w:rsid w:val="0005799C"/>
    <w:rsid w:val="00061A9C"/>
    <w:rsid w:val="00061DF7"/>
    <w:rsid w:val="00061F78"/>
    <w:rsid w:val="00062498"/>
    <w:rsid w:val="000633D7"/>
    <w:rsid w:val="00063670"/>
    <w:rsid w:val="0006419B"/>
    <w:rsid w:val="00064A43"/>
    <w:rsid w:val="000653E7"/>
    <w:rsid w:val="0006624E"/>
    <w:rsid w:val="00066C58"/>
    <w:rsid w:val="00067531"/>
    <w:rsid w:val="00071282"/>
    <w:rsid w:val="0007332C"/>
    <w:rsid w:val="00073596"/>
    <w:rsid w:val="00074B81"/>
    <w:rsid w:val="0007532C"/>
    <w:rsid w:val="0007533F"/>
    <w:rsid w:val="000757A1"/>
    <w:rsid w:val="00077187"/>
    <w:rsid w:val="00077ABD"/>
    <w:rsid w:val="000818D4"/>
    <w:rsid w:val="000820D4"/>
    <w:rsid w:val="000834B9"/>
    <w:rsid w:val="0008708C"/>
    <w:rsid w:val="00087659"/>
    <w:rsid w:val="00087855"/>
    <w:rsid w:val="0009126B"/>
    <w:rsid w:val="00093903"/>
    <w:rsid w:val="00095275"/>
    <w:rsid w:val="0009623A"/>
    <w:rsid w:val="0009778E"/>
    <w:rsid w:val="000977CC"/>
    <w:rsid w:val="00097E3C"/>
    <w:rsid w:val="000A1798"/>
    <w:rsid w:val="000A179F"/>
    <w:rsid w:val="000A3EBC"/>
    <w:rsid w:val="000A4787"/>
    <w:rsid w:val="000A4ED1"/>
    <w:rsid w:val="000A62B4"/>
    <w:rsid w:val="000A6A78"/>
    <w:rsid w:val="000B026A"/>
    <w:rsid w:val="000B0A7F"/>
    <w:rsid w:val="000B0B64"/>
    <w:rsid w:val="000B0BAE"/>
    <w:rsid w:val="000B1DCE"/>
    <w:rsid w:val="000B2854"/>
    <w:rsid w:val="000B2C0B"/>
    <w:rsid w:val="000B2EE4"/>
    <w:rsid w:val="000B505F"/>
    <w:rsid w:val="000B58E0"/>
    <w:rsid w:val="000B76D0"/>
    <w:rsid w:val="000C1451"/>
    <w:rsid w:val="000C21AB"/>
    <w:rsid w:val="000C24B3"/>
    <w:rsid w:val="000C3893"/>
    <w:rsid w:val="000C4D5A"/>
    <w:rsid w:val="000C5488"/>
    <w:rsid w:val="000C5F3C"/>
    <w:rsid w:val="000C619F"/>
    <w:rsid w:val="000C640F"/>
    <w:rsid w:val="000C6D2D"/>
    <w:rsid w:val="000C6EFC"/>
    <w:rsid w:val="000D0657"/>
    <w:rsid w:val="000D1AE0"/>
    <w:rsid w:val="000D2B9B"/>
    <w:rsid w:val="000D3D13"/>
    <w:rsid w:val="000D44CB"/>
    <w:rsid w:val="000D4BB4"/>
    <w:rsid w:val="000D659B"/>
    <w:rsid w:val="000E0830"/>
    <w:rsid w:val="000E0907"/>
    <w:rsid w:val="000E1153"/>
    <w:rsid w:val="000E2550"/>
    <w:rsid w:val="000E2964"/>
    <w:rsid w:val="000E3F74"/>
    <w:rsid w:val="000E6008"/>
    <w:rsid w:val="000E6DA7"/>
    <w:rsid w:val="000E7EC0"/>
    <w:rsid w:val="000F1DEF"/>
    <w:rsid w:val="000F1E18"/>
    <w:rsid w:val="000F32EB"/>
    <w:rsid w:val="000F36F3"/>
    <w:rsid w:val="000F3863"/>
    <w:rsid w:val="000F47CE"/>
    <w:rsid w:val="000F49F4"/>
    <w:rsid w:val="000F524C"/>
    <w:rsid w:val="000F53B4"/>
    <w:rsid w:val="000F58B8"/>
    <w:rsid w:val="000F59FD"/>
    <w:rsid w:val="000F5CDA"/>
    <w:rsid w:val="000F67C2"/>
    <w:rsid w:val="000F78C0"/>
    <w:rsid w:val="00100831"/>
    <w:rsid w:val="00100CA5"/>
    <w:rsid w:val="00100CC2"/>
    <w:rsid w:val="001029C9"/>
    <w:rsid w:val="0010456E"/>
    <w:rsid w:val="00104617"/>
    <w:rsid w:val="001057C5"/>
    <w:rsid w:val="001058AB"/>
    <w:rsid w:val="001058C7"/>
    <w:rsid w:val="00106A26"/>
    <w:rsid w:val="00107ED7"/>
    <w:rsid w:val="001104D6"/>
    <w:rsid w:val="00111308"/>
    <w:rsid w:val="00111323"/>
    <w:rsid w:val="00112134"/>
    <w:rsid w:val="0011283B"/>
    <w:rsid w:val="00112EE0"/>
    <w:rsid w:val="001134DC"/>
    <w:rsid w:val="00114095"/>
    <w:rsid w:val="001140E1"/>
    <w:rsid w:val="00121A16"/>
    <w:rsid w:val="00122E2F"/>
    <w:rsid w:val="001235A6"/>
    <w:rsid w:val="00123E1A"/>
    <w:rsid w:val="00124BB1"/>
    <w:rsid w:val="00125296"/>
    <w:rsid w:val="0012538F"/>
    <w:rsid w:val="00125A6C"/>
    <w:rsid w:val="00126D7E"/>
    <w:rsid w:val="0013104C"/>
    <w:rsid w:val="00131318"/>
    <w:rsid w:val="001339EA"/>
    <w:rsid w:val="001341FA"/>
    <w:rsid w:val="00134917"/>
    <w:rsid w:val="0013541E"/>
    <w:rsid w:val="0013613E"/>
    <w:rsid w:val="0013695E"/>
    <w:rsid w:val="00136B01"/>
    <w:rsid w:val="00136FB8"/>
    <w:rsid w:val="00137234"/>
    <w:rsid w:val="001378CF"/>
    <w:rsid w:val="00140863"/>
    <w:rsid w:val="001448DB"/>
    <w:rsid w:val="001449AD"/>
    <w:rsid w:val="00146432"/>
    <w:rsid w:val="00147D17"/>
    <w:rsid w:val="00150B2D"/>
    <w:rsid w:val="001522E5"/>
    <w:rsid w:val="00152652"/>
    <w:rsid w:val="00153697"/>
    <w:rsid w:val="001539D7"/>
    <w:rsid w:val="00154171"/>
    <w:rsid w:val="0015493F"/>
    <w:rsid w:val="00155ED7"/>
    <w:rsid w:val="001570D9"/>
    <w:rsid w:val="00157D20"/>
    <w:rsid w:val="0016036C"/>
    <w:rsid w:val="001612E7"/>
    <w:rsid w:val="0016175F"/>
    <w:rsid w:val="00161952"/>
    <w:rsid w:val="00163CF2"/>
    <w:rsid w:val="00164239"/>
    <w:rsid w:val="00164F2E"/>
    <w:rsid w:val="00165F3C"/>
    <w:rsid w:val="001702FD"/>
    <w:rsid w:val="00171972"/>
    <w:rsid w:val="001725E8"/>
    <w:rsid w:val="00173D50"/>
    <w:rsid w:val="00173F1F"/>
    <w:rsid w:val="001740E5"/>
    <w:rsid w:val="00175A1A"/>
    <w:rsid w:val="00176168"/>
    <w:rsid w:val="0017671B"/>
    <w:rsid w:val="00176A58"/>
    <w:rsid w:val="00177709"/>
    <w:rsid w:val="001779A3"/>
    <w:rsid w:val="00180E9C"/>
    <w:rsid w:val="0018179F"/>
    <w:rsid w:val="001825B9"/>
    <w:rsid w:val="00182E1E"/>
    <w:rsid w:val="0018305B"/>
    <w:rsid w:val="00183D1A"/>
    <w:rsid w:val="001861EA"/>
    <w:rsid w:val="001862DD"/>
    <w:rsid w:val="00186A06"/>
    <w:rsid w:val="00186EB9"/>
    <w:rsid w:val="0018753E"/>
    <w:rsid w:val="001909B0"/>
    <w:rsid w:val="00191446"/>
    <w:rsid w:val="00193F07"/>
    <w:rsid w:val="0019499B"/>
    <w:rsid w:val="00194BF4"/>
    <w:rsid w:val="001954E4"/>
    <w:rsid w:val="00195E3E"/>
    <w:rsid w:val="0019626B"/>
    <w:rsid w:val="0019635E"/>
    <w:rsid w:val="00196BAF"/>
    <w:rsid w:val="001A0692"/>
    <w:rsid w:val="001A1C33"/>
    <w:rsid w:val="001A2ADE"/>
    <w:rsid w:val="001A2C35"/>
    <w:rsid w:val="001A30C6"/>
    <w:rsid w:val="001A34D3"/>
    <w:rsid w:val="001A36B2"/>
    <w:rsid w:val="001A3F9C"/>
    <w:rsid w:val="001A55B9"/>
    <w:rsid w:val="001A55BE"/>
    <w:rsid w:val="001A6378"/>
    <w:rsid w:val="001A78AB"/>
    <w:rsid w:val="001A79A0"/>
    <w:rsid w:val="001B1010"/>
    <w:rsid w:val="001B1A42"/>
    <w:rsid w:val="001B2973"/>
    <w:rsid w:val="001B306A"/>
    <w:rsid w:val="001B3629"/>
    <w:rsid w:val="001B374B"/>
    <w:rsid w:val="001B3F01"/>
    <w:rsid w:val="001B49C2"/>
    <w:rsid w:val="001B5196"/>
    <w:rsid w:val="001B7DE8"/>
    <w:rsid w:val="001C0339"/>
    <w:rsid w:val="001C10F9"/>
    <w:rsid w:val="001C197F"/>
    <w:rsid w:val="001C1D3B"/>
    <w:rsid w:val="001C2340"/>
    <w:rsid w:val="001C2845"/>
    <w:rsid w:val="001C3885"/>
    <w:rsid w:val="001C4F88"/>
    <w:rsid w:val="001C51BF"/>
    <w:rsid w:val="001C5E8F"/>
    <w:rsid w:val="001C7538"/>
    <w:rsid w:val="001C7C10"/>
    <w:rsid w:val="001C7CFF"/>
    <w:rsid w:val="001C7D8C"/>
    <w:rsid w:val="001C7DB9"/>
    <w:rsid w:val="001D01CF"/>
    <w:rsid w:val="001D0397"/>
    <w:rsid w:val="001D085B"/>
    <w:rsid w:val="001D0F8D"/>
    <w:rsid w:val="001D24CC"/>
    <w:rsid w:val="001D253A"/>
    <w:rsid w:val="001D42F0"/>
    <w:rsid w:val="001D44BA"/>
    <w:rsid w:val="001D4520"/>
    <w:rsid w:val="001D7011"/>
    <w:rsid w:val="001D74A6"/>
    <w:rsid w:val="001D7DF5"/>
    <w:rsid w:val="001D7DFA"/>
    <w:rsid w:val="001D7ED5"/>
    <w:rsid w:val="001E2558"/>
    <w:rsid w:val="001E4F72"/>
    <w:rsid w:val="001E7219"/>
    <w:rsid w:val="001F22AA"/>
    <w:rsid w:val="001F3722"/>
    <w:rsid w:val="001F4027"/>
    <w:rsid w:val="001F55DF"/>
    <w:rsid w:val="001F7114"/>
    <w:rsid w:val="001F7652"/>
    <w:rsid w:val="002004C2"/>
    <w:rsid w:val="00202AF3"/>
    <w:rsid w:val="00203F15"/>
    <w:rsid w:val="002045E2"/>
    <w:rsid w:val="002045FA"/>
    <w:rsid w:val="00205498"/>
    <w:rsid w:val="002058BA"/>
    <w:rsid w:val="002060C4"/>
    <w:rsid w:val="00206939"/>
    <w:rsid w:val="00211102"/>
    <w:rsid w:val="00212125"/>
    <w:rsid w:val="002122A0"/>
    <w:rsid w:val="0021345E"/>
    <w:rsid w:val="00216BB9"/>
    <w:rsid w:val="00216D19"/>
    <w:rsid w:val="00221127"/>
    <w:rsid w:val="00221143"/>
    <w:rsid w:val="00221D67"/>
    <w:rsid w:val="00221DD5"/>
    <w:rsid w:val="00221F89"/>
    <w:rsid w:val="002220D7"/>
    <w:rsid w:val="0022314C"/>
    <w:rsid w:val="00223272"/>
    <w:rsid w:val="0022335E"/>
    <w:rsid w:val="0022363E"/>
    <w:rsid w:val="0022369B"/>
    <w:rsid w:val="002238AB"/>
    <w:rsid w:val="0022444A"/>
    <w:rsid w:val="00224B84"/>
    <w:rsid w:val="00224F2A"/>
    <w:rsid w:val="00225A3A"/>
    <w:rsid w:val="00226672"/>
    <w:rsid w:val="002266ED"/>
    <w:rsid w:val="0023071F"/>
    <w:rsid w:val="0023097F"/>
    <w:rsid w:val="00231B14"/>
    <w:rsid w:val="00232554"/>
    <w:rsid w:val="002331A9"/>
    <w:rsid w:val="00234529"/>
    <w:rsid w:val="002353EC"/>
    <w:rsid w:val="0024009B"/>
    <w:rsid w:val="0024023C"/>
    <w:rsid w:val="00240520"/>
    <w:rsid w:val="00241205"/>
    <w:rsid w:val="0024285D"/>
    <w:rsid w:val="0024389E"/>
    <w:rsid w:val="00244DDC"/>
    <w:rsid w:val="00245595"/>
    <w:rsid w:val="00246B96"/>
    <w:rsid w:val="0024705E"/>
    <w:rsid w:val="00247534"/>
    <w:rsid w:val="00250070"/>
    <w:rsid w:val="002505FF"/>
    <w:rsid w:val="00250856"/>
    <w:rsid w:val="00250D78"/>
    <w:rsid w:val="002514E8"/>
    <w:rsid w:val="002526D2"/>
    <w:rsid w:val="002529F3"/>
    <w:rsid w:val="00252E77"/>
    <w:rsid w:val="00252EDB"/>
    <w:rsid w:val="00253936"/>
    <w:rsid w:val="0025528E"/>
    <w:rsid w:val="00255B7A"/>
    <w:rsid w:val="00255DE6"/>
    <w:rsid w:val="002571FA"/>
    <w:rsid w:val="00257DD8"/>
    <w:rsid w:val="0026079B"/>
    <w:rsid w:val="00260CDC"/>
    <w:rsid w:val="00260CED"/>
    <w:rsid w:val="002619A6"/>
    <w:rsid w:val="00261B35"/>
    <w:rsid w:val="00262F4C"/>
    <w:rsid w:val="00263755"/>
    <w:rsid w:val="00263A34"/>
    <w:rsid w:val="0026557A"/>
    <w:rsid w:val="00265DA1"/>
    <w:rsid w:val="00270057"/>
    <w:rsid w:val="0027323E"/>
    <w:rsid w:val="00273A08"/>
    <w:rsid w:val="002746F2"/>
    <w:rsid w:val="00274C2C"/>
    <w:rsid w:val="002753A4"/>
    <w:rsid w:val="00275574"/>
    <w:rsid w:val="002760AC"/>
    <w:rsid w:val="00276861"/>
    <w:rsid w:val="00281849"/>
    <w:rsid w:val="002819E2"/>
    <w:rsid w:val="002829AD"/>
    <w:rsid w:val="00283DE5"/>
    <w:rsid w:val="00284658"/>
    <w:rsid w:val="0028479E"/>
    <w:rsid w:val="00284B43"/>
    <w:rsid w:val="002856E4"/>
    <w:rsid w:val="00285A7E"/>
    <w:rsid w:val="00285D50"/>
    <w:rsid w:val="0028655C"/>
    <w:rsid w:val="00286D6D"/>
    <w:rsid w:val="00287674"/>
    <w:rsid w:val="0029010A"/>
    <w:rsid w:val="00291106"/>
    <w:rsid w:val="00292B4A"/>
    <w:rsid w:val="00293F39"/>
    <w:rsid w:val="00294A9F"/>
    <w:rsid w:val="002950C7"/>
    <w:rsid w:val="00295973"/>
    <w:rsid w:val="002963BC"/>
    <w:rsid w:val="002A11E4"/>
    <w:rsid w:val="002A18AE"/>
    <w:rsid w:val="002A25EF"/>
    <w:rsid w:val="002A2B8E"/>
    <w:rsid w:val="002A3947"/>
    <w:rsid w:val="002A6012"/>
    <w:rsid w:val="002A6223"/>
    <w:rsid w:val="002A6716"/>
    <w:rsid w:val="002A775F"/>
    <w:rsid w:val="002B010B"/>
    <w:rsid w:val="002B037C"/>
    <w:rsid w:val="002B0C23"/>
    <w:rsid w:val="002B1842"/>
    <w:rsid w:val="002B2851"/>
    <w:rsid w:val="002B4EC3"/>
    <w:rsid w:val="002B4FB7"/>
    <w:rsid w:val="002B5D8D"/>
    <w:rsid w:val="002B692C"/>
    <w:rsid w:val="002B6D05"/>
    <w:rsid w:val="002B700E"/>
    <w:rsid w:val="002B7A5C"/>
    <w:rsid w:val="002C0946"/>
    <w:rsid w:val="002C0CF9"/>
    <w:rsid w:val="002C2415"/>
    <w:rsid w:val="002C312E"/>
    <w:rsid w:val="002C3BB3"/>
    <w:rsid w:val="002C51B1"/>
    <w:rsid w:val="002C644D"/>
    <w:rsid w:val="002C6A4C"/>
    <w:rsid w:val="002C78EE"/>
    <w:rsid w:val="002D0369"/>
    <w:rsid w:val="002D231F"/>
    <w:rsid w:val="002D2AE2"/>
    <w:rsid w:val="002D327F"/>
    <w:rsid w:val="002D3B8D"/>
    <w:rsid w:val="002D3DFE"/>
    <w:rsid w:val="002D44B1"/>
    <w:rsid w:val="002D52F1"/>
    <w:rsid w:val="002D61D6"/>
    <w:rsid w:val="002D72A2"/>
    <w:rsid w:val="002E027A"/>
    <w:rsid w:val="002E055C"/>
    <w:rsid w:val="002E2A0B"/>
    <w:rsid w:val="002E402F"/>
    <w:rsid w:val="002E4A6D"/>
    <w:rsid w:val="002E5C11"/>
    <w:rsid w:val="002E6978"/>
    <w:rsid w:val="002E7022"/>
    <w:rsid w:val="002F0256"/>
    <w:rsid w:val="002F02CB"/>
    <w:rsid w:val="002F1ABD"/>
    <w:rsid w:val="002F3C24"/>
    <w:rsid w:val="002F3F74"/>
    <w:rsid w:val="002F5B65"/>
    <w:rsid w:val="002F6C40"/>
    <w:rsid w:val="002F7335"/>
    <w:rsid w:val="002F79DC"/>
    <w:rsid w:val="003000B1"/>
    <w:rsid w:val="00300D05"/>
    <w:rsid w:val="003016C2"/>
    <w:rsid w:val="00303720"/>
    <w:rsid w:val="0030399F"/>
    <w:rsid w:val="00305A47"/>
    <w:rsid w:val="003060F1"/>
    <w:rsid w:val="00306F08"/>
    <w:rsid w:val="003078B8"/>
    <w:rsid w:val="00307DFE"/>
    <w:rsid w:val="00310E4F"/>
    <w:rsid w:val="00314686"/>
    <w:rsid w:val="00315BB7"/>
    <w:rsid w:val="00317943"/>
    <w:rsid w:val="00322E82"/>
    <w:rsid w:val="003235C1"/>
    <w:rsid w:val="00324040"/>
    <w:rsid w:val="0032441D"/>
    <w:rsid w:val="00325121"/>
    <w:rsid w:val="0032708F"/>
    <w:rsid w:val="0032777B"/>
    <w:rsid w:val="003308EA"/>
    <w:rsid w:val="00330EFA"/>
    <w:rsid w:val="003318A1"/>
    <w:rsid w:val="003318E9"/>
    <w:rsid w:val="0033245C"/>
    <w:rsid w:val="00332B55"/>
    <w:rsid w:val="003334A0"/>
    <w:rsid w:val="00333CDF"/>
    <w:rsid w:val="0033485E"/>
    <w:rsid w:val="003349AE"/>
    <w:rsid w:val="00335035"/>
    <w:rsid w:val="003351D7"/>
    <w:rsid w:val="003351E6"/>
    <w:rsid w:val="00335333"/>
    <w:rsid w:val="00335F82"/>
    <w:rsid w:val="00336096"/>
    <w:rsid w:val="00337487"/>
    <w:rsid w:val="00337E27"/>
    <w:rsid w:val="00340238"/>
    <w:rsid w:val="00340FBB"/>
    <w:rsid w:val="00341C27"/>
    <w:rsid w:val="003426E7"/>
    <w:rsid w:val="00342CD6"/>
    <w:rsid w:val="0034302E"/>
    <w:rsid w:val="00343730"/>
    <w:rsid w:val="00344B64"/>
    <w:rsid w:val="003467AE"/>
    <w:rsid w:val="00346CE7"/>
    <w:rsid w:val="00346D77"/>
    <w:rsid w:val="003503FB"/>
    <w:rsid w:val="00350571"/>
    <w:rsid w:val="003512EF"/>
    <w:rsid w:val="00352274"/>
    <w:rsid w:val="0035290A"/>
    <w:rsid w:val="003532C6"/>
    <w:rsid w:val="00353392"/>
    <w:rsid w:val="003538C6"/>
    <w:rsid w:val="00354F31"/>
    <w:rsid w:val="00354F6C"/>
    <w:rsid w:val="00355C20"/>
    <w:rsid w:val="00355EF2"/>
    <w:rsid w:val="00357D07"/>
    <w:rsid w:val="00360D4E"/>
    <w:rsid w:val="00360F70"/>
    <w:rsid w:val="00360FBB"/>
    <w:rsid w:val="00363123"/>
    <w:rsid w:val="00363EEE"/>
    <w:rsid w:val="00364363"/>
    <w:rsid w:val="0036483D"/>
    <w:rsid w:val="0036562B"/>
    <w:rsid w:val="00365747"/>
    <w:rsid w:val="00365D3D"/>
    <w:rsid w:val="00366162"/>
    <w:rsid w:val="00367C63"/>
    <w:rsid w:val="00372B7A"/>
    <w:rsid w:val="00373F2C"/>
    <w:rsid w:val="0037435C"/>
    <w:rsid w:val="00374B6B"/>
    <w:rsid w:val="00375128"/>
    <w:rsid w:val="003752A1"/>
    <w:rsid w:val="00375572"/>
    <w:rsid w:val="00375FA9"/>
    <w:rsid w:val="00376A5A"/>
    <w:rsid w:val="00377286"/>
    <w:rsid w:val="0037739C"/>
    <w:rsid w:val="003803D8"/>
    <w:rsid w:val="0038130B"/>
    <w:rsid w:val="003820D9"/>
    <w:rsid w:val="003829E1"/>
    <w:rsid w:val="00382E3C"/>
    <w:rsid w:val="00383FC9"/>
    <w:rsid w:val="0038476F"/>
    <w:rsid w:val="00384973"/>
    <w:rsid w:val="00384DA2"/>
    <w:rsid w:val="00385B54"/>
    <w:rsid w:val="00385BD8"/>
    <w:rsid w:val="003862C5"/>
    <w:rsid w:val="00387CA2"/>
    <w:rsid w:val="00390FBB"/>
    <w:rsid w:val="003917B2"/>
    <w:rsid w:val="00391A4A"/>
    <w:rsid w:val="00392BAA"/>
    <w:rsid w:val="00393224"/>
    <w:rsid w:val="003932C1"/>
    <w:rsid w:val="00393685"/>
    <w:rsid w:val="00393BCD"/>
    <w:rsid w:val="00394B69"/>
    <w:rsid w:val="003956AD"/>
    <w:rsid w:val="00396755"/>
    <w:rsid w:val="003967B1"/>
    <w:rsid w:val="003974D5"/>
    <w:rsid w:val="00397711"/>
    <w:rsid w:val="00397A4C"/>
    <w:rsid w:val="00397E30"/>
    <w:rsid w:val="003A03FB"/>
    <w:rsid w:val="003A06C9"/>
    <w:rsid w:val="003A2880"/>
    <w:rsid w:val="003A2AEB"/>
    <w:rsid w:val="003A35D8"/>
    <w:rsid w:val="003A3E5F"/>
    <w:rsid w:val="003A50AF"/>
    <w:rsid w:val="003A5D39"/>
    <w:rsid w:val="003A64D5"/>
    <w:rsid w:val="003A746E"/>
    <w:rsid w:val="003A789A"/>
    <w:rsid w:val="003A7B8E"/>
    <w:rsid w:val="003B08D7"/>
    <w:rsid w:val="003B0933"/>
    <w:rsid w:val="003B0D10"/>
    <w:rsid w:val="003B0EAE"/>
    <w:rsid w:val="003B34BB"/>
    <w:rsid w:val="003B3608"/>
    <w:rsid w:val="003B4C34"/>
    <w:rsid w:val="003B7064"/>
    <w:rsid w:val="003B7D15"/>
    <w:rsid w:val="003C0B38"/>
    <w:rsid w:val="003C1D28"/>
    <w:rsid w:val="003C1EC7"/>
    <w:rsid w:val="003C2D17"/>
    <w:rsid w:val="003C42A0"/>
    <w:rsid w:val="003C4E85"/>
    <w:rsid w:val="003C50D3"/>
    <w:rsid w:val="003C573F"/>
    <w:rsid w:val="003C65CB"/>
    <w:rsid w:val="003C78C3"/>
    <w:rsid w:val="003C7D2C"/>
    <w:rsid w:val="003C7ECE"/>
    <w:rsid w:val="003D18DB"/>
    <w:rsid w:val="003D2280"/>
    <w:rsid w:val="003D271D"/>
    <w:rsid w:val="003D3DD1"/>
    <w:rsid w:val="003D4772"/>
    <w:rsid w:val="003D5CA0"/>
    <w:rsid w:val="003D5CB7"/>
    <w:rsid w:val="003D6168"/>
    <w:rsid w:val="003D6558"/>
    <w:rsid w:val="003D69F9"/>
    <w:rsid w:val="003E02E7"/>
    <w:rsid w:val="003E08D5"/>
    <w:rsid w:val="003E098C"/>
    <w:rsid w:val="003E0C4C"/>
    <w:rsid w:val="003E0C4E"/>
    <w:rsid w:val="003E1A1E"/>
    <w:rsid w:val="003E1B97"/>
    <w:rsid w:val="003E1D5D"/>
    <w:rsid w:val="003E4393"/>
    <w:rsid w:val="003E4613"/>
    <w:rsid w:val="003E4D51"/>
    <w:rsid w:val="003E7942"/>
    <w:rsid w:val="003F15E4"/>
    <w:rsid w:val="003F1832"/>
    <w:rsid w:val="003F1DEE"/>
    <w:rsid w:val="003F230F"/>
    <w:rsid w:val="003F5C0F"/>
    <w:rsid w:val="003F7A5A"/>
    <w:rsid w:val="00400449"/>
    <w:rsid w:val="00400BAA"/>
    <w:rsid w:val="00400D2C"/>
    <w:rsid w:val="00400D59"/>
    <w:rsid w:val="0040172A"/>
    <w:rsid w:val="00401BFA"/>
    <w:rsid w:val="0040520D"/>
    <w:rsid w:val="004063F8"/>
    <w:rsid w:val="00406492"/>
    <w:rsid w:val="00406D31"/>
    <w:rsid w:val="00406FC3"/>
    <w:rsid w:val="00407F59"/>
    <w:rsid w:val="004101D9"/>
    <w:rsid w:val="00411A40"/>
    <w:rsid w:val="00411B95"/>
    <w:rsid w:val="00412F62"/>
    <w:rsid w:val="004150FC"/>
    <w:rsid w:val="004153F1"/>
    <w:rsid w:val="00415886"/>
    <w:rsid w:val="00416479"/>
    <w:rsid w:val="00417782"/>
    <w:rsid w:val="00417DC4"/>
    <w:rsid w:val="00420800"/>
    <w:rsid w:val="00422278"/>
    <w:rsid w:val="0042284A"/>
    <w:rsid w:val="004231D6"/>
    <w:rsid w:val="004233C4"/>
    <w:rsid w:val="00423E1D"/>
    <w:rsid w:val="0042547C"/>
    <w:rsid w:val="0042621F"/>
    <w:rsid w:val="00426525"/>
    <w:rsid w:val="004266C7"/>
    <w:rsid w:val="004314A0"/>
    <w:rsid w:val="0043258B"/>
    <w:rsid w:val="00432EB5"/>
    <w:rsid w:val="0043398D"/>
    <w:rsid w:val="00433B87"/>
    <w:rsid w:val="00435A8C"/>
    <w:rsid w:val="004363F3"/>
    <w:rsid w:val="004366BB"/>
    <w:rsid w:val="00441B22"/>
    <w:rsid w:val="00441B2C"/>
    <w:rsid w:val="00443ACE"/>
    <w:rsid w:val="0044597F"/>
    <w:rsid w:val="00446ECD"/>
    <w:rsid w:val="00447575"/>
    <w:rsid w:val="0045096F"/>
    <w:rsid w:val="00450BDF"/>
    <w:rsid w:val="00450D51"/>
    <w:rsid w:val="004520A0"/>
    <w:rsid w:val="00452142"/>
    <w:rsid w:val="004528EC"/>
    <w:rsid w:val="00452CB5"/>
    <w:rsid w:val="00453BBA"/>
    <w:rsid w:val="004545C3"/>
    <w:rsid w:val="00454968"/>
    <w:rsid w:val="00455612"/>
    <w:rsid w:val="0045611E"/>
    <w:rsid w:val="00456B6C"/>
    <w:rsid w:val="0045760D"/>
    <w:rsid w:val="00460649"/>
    <w:rsid w:val="00460BBB"/>
    <w:rsid w:val="004613A6"/>
    <w:rsid w:val="00461A0F"/>
    <w:rsid w:val="004620C3"/>
    <w:rsid w:val="00462EB1"/>
    <w:rsid w:val="00464105"/>
    <w:rsid w:val="00464430"/>
    <w:rsid w:val="00464B03"/>
    <w:rsid w:val="004650C1"/>
    <w:rsid w:val="00465A79"/>
    <w:rsid w:val="00467390"/>
    <w:rsid w:val="004718C1"/>
    <w:rsid w:val="00473165"/>
    <w:rsid w:val="004752F9"/>
    <w:rsid w:val="00476028"/>
    <w:rsid w:val="00477124"/>
    <w:rsid w:val="00477394"/>
    <w:rsid w:val="00477980"/>
    <w:rsid w:val="00477A0E"/>
    <w:rsid w:val="00480FEB"/>
    <w:rsid w:val="004818A1"/>
    <w:rsid w:val="0048197B"/>
    <w:rsid w:val="00481EBE"/>
    <w:rsid w:val="004821C0"/>
    <w:rsid w:val="0048242F"/>
    <w:rsid w:val="00482D20"/>
    <w:rsid w:val="00486B11"/>
    <w:rsid w:val="004872C6"/>
    <w:rsid w:val="00487379"/>
    <w:rsid w:val="00491AD7"/>
    <w:rsid w:val="00495D1B"/>
    <w:rsid w:val="00496662"/>
    <w:rsid w:val="0049739E"/>
    <w:rsid w:val="004978EB"/>
    <w:rsid w:val="004A01F3"/>
    <w:rsid w:val="004A1EE1"/>
    <w:rsid w:val="004A211D"/>
    <w:rsid w:val="004A2D93"/>
    <w:rsid w:val="004A44BF"/>
    <w:rsid w:val="004A4896"/>
    <w:rsid w:val="004A4A5C"/>
    <w:rsid w:val="004A4D9D"/>
    <w:rsid w:val="004A5190"/>
    <w:rsid w:val="004A55B9"/>
    <w:rsid w:val="004A599D"/>
    <w:rsid w:val="004A5C26"/>
    <w:rsid w:val="004B1BC7"/>
    <w:rsid w:val="004B2D51"/>
    <w:rsid w:val="004B4567"/>
    <w:rsid w:val="004B485D"/>
    <w:rsid w:val="004B59A0"/>
    <w:rsid w:val="004B5EC9"/>
    <w:rsid w:val="004B605E"/>
    <w:rsid w:val="004B6A04"/>
    <w:rsid w:val="004B7154"/>
    <w:rsid w:val="004C18B1"/>
    <w:rsid w:val="004C1937"/>
    <w:rsid w:val="004C1A56"/>
    <w:rsid w:val="004C1F4D"/>
    <w:rsid w:val="004C2921"/>
    <w:rsid w:val="004C2F21"/>
    <w:rsid w:val="004C3F49"/>
    <w:rsid w:val="004C6080"/>
    <w:rsid w:val="004C714B"/>
    <w:rsid w:val="004D122B"/>
    <w:rsid w:val="004D1B08"/>
    <w:rsid w:val="004D1B7F"/>
    <w:rsid w:val="004D439F"/>
    <w:rsid w:val="004D4872"/>
    <w:rsid w:val="004D4EFB"/>
    <w:rsid w:val="004D5D55"/>
    <w:rsid w:val="004D6279"/>
    <w:rsid w:val="004E0101"/>
    <w:rsid w:val="004E0168"/>
    <w:rsid w:val="004E0999"/>
    <w:rsid w:val="004E2989"/>
    <w:rsid w:val="004E54E5"/>
    <w:rsid w:val="004E6D4F"/>
    <w:rsid w:val="004E7447"/>
    <w:rsid w:val="004E7970"/>
    <w:rsid w:val="004F0022"/>
    <w:rsid w:val="004F057C"/>
    <w:rsid w:val="004F101F"/>
    <w:rsid w:val="004F1781"/>
    <w:rsid w:val="004F217D"/>
    <w:rsid w:val="004F21ED"/>
    <w:rsid w:val="004F2819"/>
    <w:rsid w:val="004F362C"/>
    <w:rsid w:val="004F512F"/>
    <w:rsid w:val="004F582D"/>
    <w:rsid w:val="004F5A0B"/>
    <w:rsid w:val="004F6A37"/>
    <w:rsid w:val="00500298"/>
    <w:rsid w:val="00500C12"/>
    <w:rsid w:val="00501EB7"/>
    <w:rsid w:val="005036F5"/>
    <w:rsid w:val="00504317"/>
    <w:rsid w:val="00504C1A"/>
    <w:rsid w:val="00504DD3"/>
    <w:rsid w:val="005054EE"/>
    <w:rsid w:val="00506843"/>
    <w:rsid w:val="00506C6B"/>
    <w:rsid w:val="005109E4"/>
    <w:rsid w:val="00510EA6"/>
    <w:rsid w:val="005115EE"/>
    <w:rsid w:val="00512719"/>
    <w:rsid w:val="0051458B"/>
    <w:rsid w:val="0051562E"/>
    <w:rsid w:val="0051699B"/>
    <w:rsid w:val="00516EF4"/>
    <w:rsid w:val="00517327"/>
    <w:rsid w:val="00517B1C"/>
    <w:rsid w:val="00520A0C"/>
    <w:rsid w:val="00520BED"/>
    <w:rsid w:val="005245BB"/>
    <w:rsid w:val="0052467A"/>
    <w:rsid w:val="00524D89"/>
    <w:rsid w:val="00525FFC"/>
    <w:rsid w:val="00526B72"/>
    <w:rsid w:val="005273E3"/>
    <w:rsid w:val="00527532"/>
    <w:rsid w:val="005303D0"/>
    <w:rsid w:val="00530888"/>
    <w:rsid w:val="0053256A"/>
    <w:rsid w:val="00534B4F"/>
    <w:rsid w:val="00536182"/>
    <w:rsid w:val="00536222"/>
    <w:rsid w:val="00536E1F"/>
    <w:rsid w:val="00540860"/>
    <w:rsid w:val="005413AD"/>
    <w:rsid w:val="00541AFE"/>
    <w:rsid w:val="00541B65"/>
    <w:rsid w:val="005428BC"/>
    <w:rsid w:val="0054291D"/>
    <w:rsid w:val="0054377A"/>
    <w:rsid w:val="00543C45"/>
    <w:rsid w:val="00543FA5"/>
    <w:rsid w:val="00545629"/>
    <w:rsid w:val="00546367"/>
    <w:rsid w:val="0054759E"/>
    <w:rsid w:val="0055015F"/>
    <w:rsid w:val="00550AFD"/>
    <w:rsid w:val="00550FFF"/>
    <w:rsid w:val="00552DE5"/>
    <w:rsid w:val="00553F96"/>
    <w:rsid w:val="00554D46"/>
    <w:rsid w:val="00555739"/>
    <w:rsid w:val="00555C6F"/>
    <w:rsid w:val="0055695E"/>
    <w:rsid w:val="005573A7"/>
    <w:rsid w:val="005573D0"/>
    <w:rsid w:val="005573FF"/>
    <w:rsid w:val="00557658"/>
    <w:rsid w:val="005606D0"/>
    <w:rsid w:val="00560772"/>
    <w:rsid w:val="0056097E"/>
    <w:rsid w:val="005614CF"/>
    <w:rsid w:val="00561D62"/>
    <w:rsid w:val="00562163"/>
    <w:rsid w:val="0056526F"/>
    <w:rsid w:val="005664C2"/>
    <w:rsid w:val="00566FB6"/>
    <w:rsid w:val="00567112"/>
    <w:rsid w:val="005677D8"/>
    <w:rsid w:val="00567960"/>
    <w:rsid w:val="00567E53"/>
    <w:rsid w:val="0057268F"/>
    <w:rsid w:val="005731CA"/>
    <w:rsid w:val="00573705"/>
    <w:rsid w:val="005749A0"/>
    <w:rsid w:val="005753D9"/>
    <w:rsid w:val="005759C8"/>
    <w:rsid w:val="00575C1A"/>
    <w:rsid w:val="0057623D"/>
    <w:rsid w:val="0057624B"/>
    <w:rsid w:val="005765A3"/>
    <w:rsid w:val="00577F33"/>
    <w:rsid w:val="00580118"/>
    <w:rsid w:val="005810B5"/>
    <w:rsid w:val="00581B8A"/>
    <w:rsid w:val="0058210B"/>
    <w:rsid w:val="0058271C"/>
    <w:rsid w:val="0058357B"/>
    <w:rsid w:val="00584A9B"/>
    <w:rsid w:val="00586FFA"/>
    <w:rsid w:val="00591AF0"/>
    <w:rsid w:val="00592BC3"/>
    <w:rsid w:val="005930FE"/>
    <w:rsid w:val="005931CE"/>
    <w:rsid w:val="00593B37"/>
    <w:rsid w:val="00594AE8"/>
    <w:rsid w:val="00597423"/>
    <w:rsid w:val="005A0087"/>
    <w:rsid w:val="005A20CD"/>
    <w:rsid w:val="005A22B6"/>
    <w:rsid w:val="005A25E0"/>
    <w:rsid w:val="005A3A70"/>
    <w:rsid w:val="005A4033"/>
    <w:rsid w:val="005A512D"/>
    <w:rsid w:val="005A575B"/>
    <w:rsid w:val="005A7093"/>
    <w:rsid w:val="005A7D4A"/>
    <w:rsid w:val="005B083E"/>
    <w:rsid w:val="005B2160"/>
    <w:rsid w:val="005B3969"/>
    <w:rsid w:val="005B3989"/>
    <w:rsid w:val="005B3A4E"/>
    <w:rsid w:val="005B408A"/>
    <w:rsid w:val="005B5275"/>
    <w:rsid w:val="005B671A"/>
    <w:rsid w:val="005B7DAA"/>
    <w:rsid w:val="005C11EB"/>
    <w:rsid w:val="005C1857"/>
    <w:rsid w:val="005C2167"/>
    <w:rsid w:val="005C2395"/>
    <w:rsid w:val="005C31D0"/>
    <w:rsid w:val="005C3ED8"/>
    <w:rsid w:val="005C4DED"/>
    <w:rsid w:val="005C5884"/>
    <w:rsid w:val="005C59BA"/>
    <w:rsid w:val="005C5B47"/>
    <w:rsid w:val="005C76FE"/>
    <w:rsid w:val="005D0185"/>
    <w:rsid w:val="005D0DC2"/>
    <w:rsid w:val="005D1200"/>
    <w:rsid w:val="005D1736"/>
    <w:rsid w:val="005D1ED8"/>
    <w:rsid w:val="005D1F8E"/>
    <w:rsid w:val="005D38CC"/>
    <w:rsid w:val="005D496E"/>
    <w:rsid w:val="005D5134"/>
    <w:rsid w:val="005D70FA"/>
    <w:rsid w:val="005E061F"/>
    <w:rsid w:val="005E0660"/>
    <w:rsid w:val="005E1CE1"/>
    <w:rsid w:val="005E2C70"/>
    <w:rsid w:val="005E360D"/>
    <w:rsid w:val="005E4274"/>
    <w:rsid w:val="005E4B0D"/>
    <w:rsid w:val="005E5121"/>
    <w:rsid w:val="005E637E"/>
    <w:rsid w:val="005E63EF"/>
    <w:rsid w:val="005E6581"/>
    <w:rsid w:val="005E746B"/>
    <w:rsid w:val="005E78F2"/>
    <w:rsid w:val="005F0764"/>
    <w:rsid w:val="005F1A0E"/>
    <w:rsid w:val="005F1A32"/>
    <w:rsid w:val="005F1A95"/>
    <w:rsid w:val="005F2A20"/>
    <w:rsid w:val="005F2CA3"/>
    <w:rsid w:val="005F3CEC"/>
    <w:rsid w:val="005F526A"/>
    <w:rsid w:val="005F60E0"/>
    <w:rsid w:val="005F6B77"/>
    <w:rsid w:val="005F6EEA"/>
    <w:rsid w:val="0060010D"/>
    <w:rsid w:val="00600978"/>
    <w:rsid w:val="00600E21"/>
    <w:rsid w:val="006013DC"/>
    <w:rsid w:val="00601433"/>
    <w:rsid w:val="00601779"/>
    <w:rsid w:val="00602F53"/>
    <w:rsid w:val="00602F7A"/>
    <w:rsid w:val="006030AD"/>
    <w:rsid w:val="006036C6"/>
    <w:rsid w:val="0060719D"/>
    <w:rsid w:val="006079DC"/>
    <w:rsid w:val="00607C60"/>
    <w:rsid w:val="006102F3"/>
    <w:rsid w:val="00610504"/>
    <w:rsid w:val="006105F2"/>
    <w:rsid w:val="006111F4"/>
    <w:rsid w:val="00612C0E"/>
    <w:rsid w:val="00613E0B"/>
    <w:rsid w:val="0062179E"/>
    <w:rsid w:val="00621BB8"/>
    <w:rsid w:val="0062298F"/>
    <w:rsid w:val="00623B6F"/>
    <w:rsid w:val="00625742"/>
    <w:rsid w:val="006258D6"/>
    <w:rsid w:val="00626BC8"/>
    <w:rsid w:val="006303FC"/>
    <w:rsid w:val="00631773"/>
    <w:rsid w:val="006321D6"/>
    <w:rsid w:val="00632C65"/>
    <w:rsid w:val="006330D0"/>
    <w:rsid w:val="00633279"/>
    <w:rsid w:val="00633759"/>
    <w:rsid w:val="006348C9"/>
    <w:rsid w:val="00637655"/>
    <w:rsid w:val="006428B7"/>
    <w:rsid w:val="00642EDB"/>
    <w:rsid w:val="00643EA2"/>
    <w:rsid w:val="006444B9"/>
    <w:rsid w:val="00645FFA"/>
    <w:rsid w:val="0064655A"/>
    <w:rsid w:val="00646583"/>
    <w:rsid w:val="00646B4F"/>
    <w:rsid w:val="00647A24"/>
    <w:rsid w:val="00650B98"/>
    <w:rsid w:val="00650F6A"/>
    <w:rsid w:val="00652159"/>
    <w:rsid w:val="00653405"/>
    <w:rsid w:val="00653F7E"/>
    <w:rsid w:val="00653F8A"/>
    <w:rsid w:val="0065447A"/>
    <w:rsid w:val="00654586"/>
    <w:rsid w:val="00654CB6"/>
    <w:rsid w:val="00655038"/>
    <w:rsid w:val="0065597E"/>
    <w:rsid w:val="00656391"/>
    <w:rsid w:val="00656E7E"/>
    <w:rsid w:val="00657309"/>
    <w:rsid w:val="0065738B"/>
    <w:rsid w:val="00657E03"/>
    <w:rsid w:val="00660623"/>
    <w:rsid w:val="006616BD"/>
    <w:rsid w:val="00661C21"/>
    <w:rsid w:val="00661C77"/>
    <w:rsid w:val="006623C1"/>
    <w:rsid w:val="0066272E"/>
    <w:rsid w:val="00662A71"/>
    <w:rsid w:val="00663C78"/>
    <w:rsid w:val="00664834"/>
    <w:rsid w:val="00664887"/>
    <w:rsid w:val="0066509A"/>
    <w:rsid w:val="00666855"/>
    <w:rsid w:val="00667957"/>
    <w:rsid w:val="006704AD"/>
    <w:rsid w:val="0067155B"/>
    <w:rsid w:val="00671607"/>
    <w:rsid w:val="0067183D"/>
    <w:rsid w:val="006718EF"/>
    <w:rsid w:val="006718FC"/>
    <w:rsid w:val="006729E3"/>
    <w:rsid w:val="00672AFA"/>
    <w:rsid w:val="00673166"/>
    <w:rsid w:val="006742FD"/>
    <w:rsid w:val="006757F8"/>
    <w:rsid w:val="00676ACF"/>
    <w:rsid w:val="006805DE"/>
    <w:rsid w:val="006836DC"/>
    <w:rsid w:val="00683A95"/>
    <w:rsid w:val="00684F41"/>
    <w:rsid w:val="00685111"/>
    <w:rsid w:val="00685DE7"/>
    <w:rsid w:val="006901C3"/>
    <w:rsid w:val="00690694"/>
    <w:rsid w:val="00692412"/>
    <w:rsid w:val="00692765"/>
    <w:rsid w:val="006937CB"/>
    <w:rsid w:val="0069441E"/>
    <w:rsid w:val="00696C56"/>
    <w:rsid w:val="00697650"/>
    <w:rsid w:val="006A055F"/>
    <w:rsid w:val="006A0A7F"/>
    <w:rsid w:val="006A0B82"/>
    <w:rsid w:val="006A0D28"/>
    <w:rsid w:val="006A13E7"/>
    <w:rsid w:val="006A1AB7"/>
    <w:rsid w:val="006A1F5E"/>
    <w:rsid w:val="006A2B93"/>
    <w:rsid w:val="006A4A3A"/>
    <w:rsid w:val="006A4A90"/>
    <w:rsid w:val="006A4B80"/>
    <w:rsid w:val="006A50FA"/>
    <w:rsid w:val="006A5422"/>
    <w:rsid w:val="006A5A33"/>
    <w:rsid w:val="006A606A"/>
    <w:rsid w:val="006A65EF"/>
    <w:rsid w:val="006A6879"/>
    <w:rsid w:val="006A6DBE"/>
    <w:rsid w:val="006A741B"/>
    <w:rsid w:val="006A7BD7"/>
    <w:rsid w:val="006B0AA3"/>
    <w:rsid w:val="006B1CA5"/>
    <w:rsid w:val="006B24A3"/>
    <w:rsid w:val="006B3532"/>
    <w:rsid w:val="006B3A7A"/>
    <w:rsid w:val="006B4023"/>
    <w:rsid w:val="006B48C9"/>
    <w:rsid w:val="006B760B"/>
    <w:rsid w:val="006C0BD2"/>
    <w:rsid w:val="006C13D3"/>
    <w:rsid w:val="006C22E1"/>
    <w:rsid w:val="006C387B"/>
    <w:rsid w:val="006C3C5D"/>
    <w:rsid w:val="006C5483"/>
    <w:rsid w:val="006C6FC0"/>
    <w:rsid w:val="006C71BA"/>
    <w:rsid w:val="006D1108"/>
    <w:rsid w:val="006D1B67"/>
    <w:rsid w:val="006D1B76"/>
    <w:rsid w:val="006D1F5F"/>
    <w:rsid w:val="006D22AD"/>
    <w:rsid w:val="006D2F91"/>
    <w:rsid w:val="006D343B"/>
    <w:rsid w:val="006D51F4"/>
    <w:rsid w:val="006D761B"/>
    <w:rsid w:val="006D779A"/>
    <w:rsid w:val="006D77F2"/>
    <w:rsid w:val="006D7E7D"/>
    <w:rsid w:val="006E02DC"/>
    <w:rsid w:val="006E0BE9"/>
    <w:rsid w:val="006E17B2"/>
    <w:rsid w:val="006E1BFA"/>
    <w:rsid w:val="006E2C63"/>
    <w:rsid w:val="006E32A9"/>
    <w:rsid w:val="006E32E1"/>
    <w:rsid w:val="006E41A4"/>
    <w:rsid w:val="006E5233"/>
    <w:rsid w:val="006E64E7"/>
    <w:rsid w:val="006E7518"/>
    <w:rsid w:val="006F0202"/>
    <w:rsid w:val="006F03AD"/>
    <w:rsid w:val="006F2075"/>
    <w:rsid w:val="006F2351"/>
    <w:rsid w:val="006F2D47"/>
    <w:rsid w:val="006F4258"/>
    <w:rsid w:val="006F4697"/>
    <w:rsid w:val="006F52BE"/>
    <w:rsid w:val="006F64F4"/>
    <w:rsid w:val="006F6F51"/>
    <w:rsid w:val="006F7263"/>
    <w:rsid w:val="006F7640"/>
    <w:rsid w:val="006F76EB"/>
    <w:rsid w:val="006F7BEF"/>
    <w:rsid w:val="00701458"/>
    <w:rsid w:val="00702077"/>
    <w:rsid w:val="0070248A"/>
    <w:rsid w:val="00702771"/>
    <w:rsid w:val="00702D50"/>
    <w:rsid w:val="007039CB"/>
    <w:rsid w:val="00704881"/>
    <w:rsid w:val="00704D2F"/>
    <w:rsid w:val="00705258"/>
    <w:rsid w:val="00706755"/>
    <w:rsid w:val="00710027"/>
    <w:rsid w:val="00710389"/>
    <w:rsid w:val="00711E19"/>
    <w:rsid w:val="00712746"/>
    <w:rsid w:val="00713B65"/>
    <w:rsid w:val="00713C4D"/>
    <w:rsid w:val="0071522C"/>
    <w:rsid w:val="00715D9A"/>
    <w:rsid w:val="007162CE"/>
    <w:rsid w:val="00716634"/>
    <w:rsid w:val="0072111D"/>
    <w:rsid w:val="00722898"/>
    <w:rsid w:val="00722B66"/>
    <w:rsid w:val="00725430"/>
    <w:rsid w:val="00726A68"/>
    <w:rsid w:val="0072773B"/>
    <w:rsid w:val="00727C2A"/>
    <w:rsid w:val="007304F0"/>
    <w:rsid w:val="00732F64"/>
    <w:rsid w:val="00733B0C"/>
    <w:rsid w:val="00733FAE"/>
    <w:rsid w:val="00734426"/>
    <w:rsid w:val="00735907"/>
    <w:rsid w:val="00736585"/>
    <w:rsid w:val="00736FEA"/>
    <w:rsid w:val="007378B0"/>
    <w:rsid w:val="007402F1"/>
    <w:rsid w:val="007416AF"/>
    <w:rsid w:val="00741EAC"/>
    <w:rsid w:val="00742414"/>
    <w:rsid w:val="0074262B"/>
    <w:rsid w:val="00743FDD"/>
    <w:rsid w:val="00744540"/>
    <w:rsid w:val="0074476F"/>
    <w:rsid w:val="00744C9F"/>
    <w:rsid w:val="007459C2"/>
    <w:rsid w:val="00745FFC"/>
    <w:rsid w:val="00747ADE"/>
    <w:rsid w:val="00747C73"/>
    <w:rsid w:val="00750708"/>
    <w:rsid w:val="007511F1"/>
    <w:rsid w:val="0075140F"/>
    <w:rsid w:val="00751C0C"/>
    <w:rsid w:val="00752825"/>
    <w:rsid w:val="00752A1E"/>
    <w:rsid w:val="00753433"/>
    <w:rsid w:val="00753534"/>
    <w:rsid w:val="007547A3"/>
    <w:rsid w:val="00754C33"/>
    <w:rsid w:val="00755AF2"/>
    <w:rsid w:val="00755C96"/>
    <w:rsid w:val="00756C44"/>
    <w:rsid w:val="00756EED"/>
    <w:rsid w:val="007606A6"/>
    <w:rsid w:val="00761AC4"/>
    <w:rsid w:val="00761E1B"/>
    <w:rsid w:val="00761E52"/>
    <w:rsid w:val="00762405"/>
    <w:rsid w:val="0076271F"/>
    <w:rsid w:val="0076413C"/>
    <w:rsid w:val="00764C29"/>
    <w:rsid w:val="0076727D"/>
    <w:rsid w:val="00767AE8"/>
    <w:rsid w:val="007729CE"/>
    <w:rsid w:val="00772A1A"/>
    <w:rsid w:val="007748F6"/>
    <w:rsid w:val="00774B28"/>
    <w:rsid w:val="007804E8"/>
    <w:rsid w:val="00780C35"/>
    <w:rsid w:val="00781DA5"/>
    <w:rsid w:val="0078275D"/>
    <w:rsid w:val="00784891"/>
    <w:rsid w:val="00784F00"/>
    <w:rsid w:val="0078510A"/>
    <w:rsid w:val="00785963"/>
    <w:rsid w:val="00785A37"/>
    <w:rsid w:val="00786931"/>
    <w:rsid w:val="007869B3"/>
    <w:rsid w:val="007875EF"/>
    <w:rsid w:val="007904BB"/>
    <w:rsid w:val="007909BE"/>
    <w:rsid w:val="00791CFE"/>
    <w:rsid w:val="00792AEF"/>
    <w:rsid w:val="00792C9F"/>
    <w:rsid w:val="0079587B"/>
    <w:rsid w:val="0079631C"/>
    <w:rsid w:val="00796349"/>
    <w:rsid w:val="00796A68"/>
    <w:rsid w:val="00796C4B"/>
    <w:rsid w:val="007A0778"/>
    <w:rsid w:val="007A12B4"/>
    <w:rsid w:val="007A4857"/>
    <w:rsid w:val="007A4BA1"/>
    <w:rsid w:val="007A76E8"/>
    <w:rsid w:val="007B0B5B"/>
    <w:rsid w:val="007B129F"/>
    <w:rsid w:val="007B2488"/>
    <w:rsid w:val="007B2D02"/>
    <w:rsid w:val="007B2DBB"/>
    <w:rsid w:val="007B3483"/>
    <w:rsid w:val="007B3A71"/>
    <w:rsid w:val="007B4AF0"/>
    <w:rsid w:val="007B4B60"/>
    <w:rsid w:val="007B7CE6"/>
    <w:rsid w:val="007C16A5"/>
    <w:rsid w:val="007C1DCE"/>
    <w:rsid w:val="007C2351"/>
    <w:rsid w:val="007C2545"/>
    <w:rsid w:val="007C4AE3"/>
    <w:rsid w:val="007C6FCC"/>
    <w:rsid w:val="007C7DD3"/>
    <w:rsid w:val="007D0553"/>
    <w:rsid w:val="007D0CF1"/>
    <w:rsid w:val="007D201D"/>
    <w:rsid w:val="007D3726"/>
    <w:rsid w:val="007D457B"/>
    <w:rsid w:val="007D5154"/>
    <w:rsid w:val="007D51CC"/>
    <w:rsid w:val="007D5374"/>
    <w:rsid w:val="007D5C13"/>
    <w:rsid w:val="007D640C"/>
    <w:rsid w:val="007D6A03"/>
    <w:rsid w:val="007D76F7"/>
    <w:rsid w:val="007D7E40"/>
    <w:rsid w:val="007E1B2E"/>
    <w:rsid w:val="007E2639"/>
    <w:rsid w:val="007E2784"/>
    <w:rsid w:val="007E2C1D"/>
    <w:rsid w:val="007E527F"/>
    <w:rsid w:val="007E69CD"/>
    <w:rsid w:val="007F0441"/>
    <w:rsid w:val="007F0AB7"/>
    <w:rsid w:val="007F135F"/>
    <w:rsid w:val="007F16F7"/>
    <w:rsid w:val="007F398A"/>
    <w:rsid w:val="007F3D73"/>
    <w:rsid w:val="007F3F4D"/>
    <w:rsid w:val="007F47C9"/>
    <w:rsid w:val="007F5250"/>
    <w:rsid w:val="007F53A1"/>
    <w:rsid w:val="007F6922"/>
    <w:rsid w:val="007F6FA4"/>
    <w:rsid w:val="007F7B34"/>
    <w:rsid w:val="00801F03"/>
    <w:rsid w:val="00802F73"/>
    <w:rsid w:val="0080312D"/>
    <w:rsid w:val="008033B7"/>
    <w:rsid w:val="008039C9"/>
    <w:rsid w:val="00803BA1"/>
    <w:rsid w:val="00803BC4"/>
    <w:rsid w:val="00804B1E"/>
    <w:rsid w:val="00805151"/>
    <w:rsid w:val="008056D8"/>
    <w:rsid w:val="00805817"/>
    <w:rsid w:val="008076B6"/>
    <w:rsid w:val="00807E79"/>
    <w:rsid w:val="008107BD"/>
    <w:rsid w:val="008107F1"/>
    <w:rsid w:val="00811251"/>
    <w:rsid w:val="00811A97"/>
    <w:rsid w:val="008121BF"/>
    <w:rsid w:val="00812DBE"/>
    <w:rsid w:val="00814E86"/>
    <w:rsid w:val="0081516D"/>
    <w:rsid w:val="00815B67"/>
    <w:rsid w:val="00816E5D"/>
    <w:rsid w:val="00817127"/>
    <w:rsid w:val="008212AD"/>
    <w:rsid w:val="00821519"/>
    <w:rsid w:val="00821599"/>
    <w:rsid w:val="008216F5"/>
    <w:rsid w:val="00821EDB"/>
    <w:rsid w:val="00822139"/>
    <w:rsid w:val="00823ABF"/>
    <w:rsid w:val="00823EDE"/>
    <w:rsid w:val="00824676"/>
    <w:rsid w:val="0082467A"/>
    <w:rsid w:val="00825129"/>
    <w:rsid w:val="008263F4"/>
    <w:rsid w:val="00827AEE"/>
    <w:rsid w:val="0083121F"/>
    <w:rsid w:val="0083286A"/>
    <w:rsid w:val="008335B3"/>
    <w:rsid w:val="008337FF"/>
    <w:rsid w:val="00833CF4"/>
    <w:rsid w:val="00833F6C"/>
    <w:rsid w:val="008340E8"/>
    <w:rsid w:val="00834197"/>
    <w:rsid w:val="00834D5D"/>
    <w:rsid w:val="00834DC4"/>
    <w:rsid w:val="0083552E"/>
    <w:rsid w:val="00835BF3"/>
    <w:rsid w:val="00835EDD"/>
    <w:rsid w:val="00837A45"/>
    <w:rsid w:val="00840158"/>
    <w:rsid w:val="00840F05"/>
    <w:rsid w:val="0084261B"/>
    <w:rsid w:val="00842980"/>
    <w:rsid w:val="00842FFE"/>
    <w:rsid w:val="0084303A"/>
    <w:rsid w:val="00843272"/>
    <w:rsid w:val="00843F77"/>
    <w:rsid w:val="008440E2"/>
    <w:rsid w:val="00845006"/>
    <w:rsid w:val="008461B5"/>
    <w:rsid w:val="00847EA6"/>
    <w:rsid w:val="00851DC6"/>
    <w:rsid w:val="00852C22"/>
    <w:rsid w:val="00852C2E"/>
    <w:rsid w:val="00853D7E"/>
    <w:rsid w:val="00854B19"/>
    <w:rsid w:val="00854DC0"/>
    <w:rsid w:val="008577B5"/>
    <w:rsid w:val="00857C15"/>
    <w:rsid w:val="00860DF6"/>
    <w:rsid w:val="00861860"/>
    <w:rsid w:val="00861B01"/>
    <w:rsid w:val="00865B9C"/>
    <w:rsid w:val="00865D5B"/>
    <w:rsid w:val="00866169"/>
    <w:rsid w:val="00867344"/>
    <w:rsid w:val="00867E77"/>
    <w:rsid w:val="00867FDA"/>
    <w:rsid w:val="00872F93"/>
    <w:rsid w:val="00873743"/>
    <w:rsid w:val="0087381B"/>
    <w:rsid w:val="00873BB5"/>
    <w:rsid w:val="00874CCB"/>
    <w:rsid w:val="00876739"/>
    <w:rsid w:val="008771E4"/>
    <w:rsid w:val="00880089"/>
    <w:rsid w:val="008804D0"/>
    <w:rsid w:val="00880F1D"/>
    <w:rsid w:val="00881AC7"/>
    <w:rsid w:val="008820BD"/>
    <w:rsid w:val="008827BF"/>
    <w:rsid w:val="008848E8"/>
    <w:rsid w:val="00884D1A"/>
    <w:rsid w:val="00884D66"/>
    <w:rsid w:val="008858B0"/>
    <w:rsid w:val="00885CA9"/>
    <w:rsid w:val="008862DA"/>
    <w:rsid w:val="00886426"/>
    <w:rsid w:val="00886DDE"/>
    <w:rsid w:val="00887962"/>
    <w:rsid w:val="008900C8"/>
    <w:rsid w:val="0089068A"/>
    <w:rsid w:val="00891BD4"/>
    <w:rsid w:val="00892856"/>
    <w:rsid w:val="008940CB"/>
    <w:rsid w:val="00894627"/>
    <w:rsid w:val="00895E88"/>
    <w:rsid w:val="00895EE1"/>
    <w:rsid w:val="008964F7"/>
    <w:rsid w:val="0089678A"/>
    <w:rsid w:val="008968CC"/>
    <w:rsid w:val="008A09D9"/>
    <w:rsid w:val="008A1727"/>
    <w:rsid w:val="008A2093"/>
    <w:rsid w:val="008A2CB3"/>
    <w:rsid w:val="008A39D5"/>
    <w:rsid w:val="008A5881"/>
    <w:rsid w:val="008A5921"/>
    <w:rsid w:val="008A59B3"/>
    <w:rsid w:val="008A69C7"/>
    <w:rsid w:val="008A6BBD"/>
    <w:rsid w:val="008B1122"/>
    <w:rsid w:val="008B36B8"/>
    <w:rsid w:val="008B3BD8"/>
    <w:rsid w:val="008B43CF"/>
    <w:rsid w:val="008B4833"/>
    <w:rsid w:val="008B48B6"/>
    <w:rsid w:val="008B550D"/>
    <w:rsid w:val="008B5B8F"/>
    <w:rsid w:val="008B5B96"/>
    <w:rsid w:val="008B5C8C"/>
    <w:rsid w:val="008B62AB"/>
    <w:rsid w:val="008B73F3"/>
    <w:rsid w:val="008B7693"/>
    <w:rsid w:val="008B76EA"/>
    <w:rsid w:val="008B7B8A"/>
    <w:rsid w:val="008C020E"/>
    <w:rsid w:val="008C0414"/>
    <w:rsid w:val="008C051C"/>
    <w:rsid w:val="008C0B9E"/>
    <w:rsid w:val="008C0E34"/>
    <w:rsid w:val="008C1D5E"/>
    <w:rsid w:val="008C231F"/>
    <w:rsid w:val="008C3BC2"/>
    <w:rsid w:val="008C4BAF"/>
    <w:rsid w:val="008C6651"/>
    <w:rsid w:val="008C7251"/>
    <w:rsid w:val="008C76BA"/>
    <w:rsid w:val="008D3563"/>
    <w:rsid w:val="008D5215"/>
    <w:rsid w:val="008E1075"/>
    <w:rsid w:val="008E230E"/>
    <w:rsid w:val="008E24D2"/>
    <w:rsid w:val="008E448B"/>
    <w:rsid w:val="008E5D8A"/>
    <w:rsid w:val="008E750F"/>
    <w:rsid w:val="008E7B35"/>
    <w:rsid w:val="008E7E26"/>
    <w:rsid w:val="008F0031"/>
    <w:rsid w:val="008F04F0"/>
    <w:rsid w:val="008F17BC"/>
    <w:rsid w:val="008F2057"/>
    <w:rsid w:val="008F2867"/>
    <w:rsid w:val="008F2C11"/>
    <w:rsid w:val="008F2D72"/>
    <w:rsid w:val="008F380E"/>
    <w:rsid w:val="008F5549"/>
    <w:rsid w:val="008F6487"/>
    <w:rsid w:val="008F7BC1"/>
    <w:rsid w:val="008F7F97"/>
    <w:rsid w:val="00901580"/>
    <w:rsid w:val="009017A3"/>
    <w:rsid w:val="00901CA9"/>
    <w:rsid w:val="00902601"/>
    <w:rsid w:val="00903B76"/>
    <w:rsid w:val="00903F40"/>
    <w:rsid w:val="00905532"/>
    <w:rsid w:val="009064BD"/>
    <w:rsid w:val="00907A4E"/>
    <w:rsid w:val="00910193"/>
    <w:rsid w:val="009102C0"/>
    <w:rsid w:val="009139BC"/>
    <w:rsid w:val="00913A30"/>
    <w:rsid w:val="00913E41"/>
    <w:rsid w:val="009143E6"/>
    <w:rsid w:val="00915F17"/>
    <w:rsid w:val="00916973"/>
    <w:rsid w:val="00916D90"/>
    <w:rsid w:val="00917AB3"/>
    <w:rsid w:val="00917E2B"/>
    <w:rsid w:val="00920B06"/>
    <w:rsid w:val="00921038"/>
    <w:rsid w:val="00921604"/>
    <w:rsid w:val="009217EC"/>
    <w:rsid w:val="00921A99"/>
    <w:rsid w:val="009236AD"/>
    <w:rsid w:val="00923D28"/>
    <w:rsid w:val="009240BF"/>
    <w:rsid w:val="0092450B"/>
    <w:rsid w:val="009246A3"/>
    <w:rsid w:val="0092479B"/>
    <w:rsid w:val="00924D74"/>
    <w:rsid w:val="00925044"/>
    <w:rsid w:val="00925525"/>
    <w:rsid w:val="00925632"/>
    <w:rsid w:val="009259BC"/>
    <w:rsid w:val="00926B7C"/>
    <w:rsid w:val="00927E71"/>
    <w:rsid w:val="0093032B"/>
    <w:rsid w:val="00932519"/>
    <w:rsid w:val="00933036"/>
    <w:rsid w:val="00934E72"/>
    <w:rsid w:val="009350E6"/>
    <w:rsid w:val="0094027A"/>
    <w:rsid w:val="00941906"/>
    <w:rsid w:val="00941E27"/>
    <w:rsid w:val="00943074"/>
    <w:rsid w:val="00943C0D"/>
    <w:rsid w:val="00943DDF"/>
    <w:rsid w:val="0094416E"/>
    <w:rsid w:val="00945303"/>
    <w:rsid w:val="00945665"/>
    <w:rsid w:val="00946914"/>
    <w:rsid w:val="00946C8D"/>
    <w:rsid w:val="00947336"/>
    <w:rsid w:val="00950F9C"/>
    <w:rsid w:val="00951707"/>
    <w:rsid w:val="00953726"/>
    <w:rsid w:val="00954630"/>
    <w:rsid w:val="00954AB5"/>
    <w:rsid w:val="009552A5"/>
    <w:rsid w:val="0095572F"/>
    <w:rsid w:val="00955DC4"/>
    <w:rsid w:val="0095639D"/>
    <w:rsid w:val="00956590"/>
    <w:rsid w:val="00960052"/>
    <w:rsid w:val="009606C1"/>
    <w:rsid w:val="00961996"/>
    <w:rsid w:val="00962914"/>
    <w:rsid w:val="0096462C"/>
    <w:rsid w:val="009646CE"/>
    <w:rsid w:val="00964F96"/>
    <w:rsid w:val="00965B88"/>
    <w:rsid w:val="00966CDC"/>
    <w:rsid w:val="00967089"/>
    <w:rsid w:val="009672E9"/>
    <w:rsid w:val="00967BC2"/>
    <w:rsid w:val="009700B2"/>
    <w:rsid w:val="009701A2"/>
    <w:rsid w:val="0097053D"/>
    <w:rsid w:val="00970D2F"/>
    <w:rsid w:val="00971237"/>
    <w:rsid w:val="00972519"/>
    <w:rsid w:val="009725FE"/>
    <w:rsid w:val="00972630"/>
    <w:rsid w:val="0097287F"/>
    <w:rsid w:val="0097293E"/>
    <w:rsid w:val="00973BFE"/>
    <w:rsid w:val="00974768"/>
    <w:rsid w:val="0097549C"/>
    <w:rsid w:val="00975C67"/>
    <w:rsid w:val="00977B5C"/>
    <w:rsid w:val="00977E1D"/>
    <w:rsid w:val="00980BA8"/>
    <w:rsid w:val="00980F72"/>
    <w:rsid w:val="009811DA"/>
    <w:rsid w:val="00982A51"/>
    <w:rsid w:val="00985503"/>
    <w:rsid w:val="009855BE"/>
    <w:rsid w:val="00985D3D"/>
    <w:rsid w:val="00986F29"/>
    <w:rsid w:val="00987947"/>
    <w:rsid w:val="009903FE"/>
    <w:rsid w:val="009909C7"/>
    <w:rsid w:val="00991120"/>
    <w:rsid w:val="00993107"/>
    <w:rsid w:val="009932E4"/>
    <w:rsid w:val="0099410B"/>
    <w:rsid w:val="00996D41"/>
    <w:rsid w:val="00997E0A"/>
    <w:rsid w:val="009A1B7F"/>
    <w:rsid w:val="009A1E4C"/>
    <w:rsid w:val="009A2139"/>
    <w:rsid w:val="009A40AA"/>
    <w:rsid w:val="009A4120"/>
    <w:rsid w:val="009A4A2E"/>
    <w:rsid w:val="009A4F5C"/>
    <w:rsid w:val="009A5DD3"/>
    <w:rsid w:val="009A5E45"/>
    <w:rsid w:val="009A7149"/>
    <w:rsid w:val="009B2458"/>
    <w:rsid w:val="009B2900"/>
    <w:rsid w:val="009B2CA8"/>
    <w:rsid w:val="009B350D"/>
    <w:rsid w:val="009B487C"/>
    <w:rsid w:val="009B505F"/>
    <w:rsid w:val="009B5789"/>
    <w:rsid w:val="009B5805"/>
    <w:rsid w:val="009B6561"/>
    <w:rsid w:val="009B6F19"/>
    <w:rsid w:val="009B74DA"/>
    <w:rsid w:val="009C021E"/>
    <w:rsid w:val="009C02AE"/>
    <w:rsid w:val="009C080D"/>
    <w:rsid w:val="009C1327"/>
    <w:rsid w:val="009C1767"/>
    <w:rsid w:val="009C1C53"/>
    <w:rsid w:val="009C5434"/>
    <w:rsid w:val="009C5471"/>
    <w:rsid w:val="009C639E"/>
    <w:rsid w:val="009C69AA"/>
    <w:rsid w:val="009C6A0D"/>
    <w:rsid w:val="009C6A25"/>
    <w:rsid w:val="009C6A84"/>
    <w:rsid w:val="009C6AAB"/>
    <w:rsid w:val="009C6E42"/>
    <w:rsid w:val="009C6E87"/>
    <w:rsid w:val="009D0052"/>
    <w:rsid w:val="009D2C5F"/>
    <w:rsid w:val="009D3BAB"/>
    <w:rsid w:val="009D3D66"/>
    <w:rsid w:val="009D485A"/>
    <w:rsid w:val="009D5DFF"/>
    <w:rsid w:val="009D6F85"/>
    <w:rsid w:val="009E2A43"/>
    <w:rsid w:val="009E2EB0"/>
    <w:rsid w:val="009E2F26"/>
    <w:rsid w:val="009E3D47"/>
    <w:rsid w:val="009E42D7"/>
    <w:rsid w:val="009E6E39"/>
    <w:rsid w:val="009E78D9"/>
    <w:rsid w:val="009F101B"/>
    <w:rsid w:val="009F3316"/>
    <w:rsid w:val="009F45E2"/>
    <w:rsid w:val="009F532C"/>
    <w:rsid w:val="009F6AD2"/>
    <w:rsid w:val="009F6FF6"/>
    <w:rsid w:val="009F7F66"/>
    <w:rsid w:val="00A003EA"/>
    <w:rsid w:val="00A007EF"/>
    <w:rsid w:val="00A0177F"/>
    <w:rsid w:val="00A01B5D"/>
    <w:rsid w:val="00A01E81"/>
    <w:rsid w:val="00A0294B"/>
    <w:rsid w:val="00A04143"/>
    <w:rsid w:val="00A04CAC"/>
    <w:rsid w:val="00A0603E"/>
    <w:rsid w:val="00A062D9"/>
    <w:rsid w:val="00A065E0"/>
    <w:rsid w:val="00A0779E"/>
    <w:rsid w:val="00A07F5D"/>
    <w:rsid w:val="00A103BB"/>
    <w:rsid w:val="00A10FB0"/>
    <w:rsid w:val="00A115DE"/>
    <w:rsid w:val="00A1246C"/>
    <w:rsid w:val="00A1292A"/>
    <w:rsid w:val="00A12B7F"/>
    <w:rsid w:val="00A13192"/>
    <w:rsid w:val="00A1562E"/>
    <w:rsid w:val="00A21557"/>
    <w:rsid w:val="00A22429"/>
    <w:rsid w:val="00A2243D"/>
    <w:rsid w:val="00A234DC"/>
    <w:rsid w:val="00A249B0"/>
    <w:rsid w:val="00A2606C"/>
    <w:rsid w:val="00A260DB"/>
    <w:rsid w:val="00A2698D"/>
    <w:rsid w:val="00A274AE"/>
    <w:rsid w:val="00A3035B"/>
    <w:rsid w:val="00A319C4"/>
    <w:rsid w:val="00A32098"/>
    <w:rsid w:val="00A32A46"/>
    <w:rsid w:val="00A332C1"/>
    <w:rsid w:val="00A34334"/>
    <w:rsid w:val="00A34F40"/>
    <w:rsid w:val="00A36366"/>
    <w:rsid w:val="00A36556"/>
    <w:rsid w:val="00A365D3"/>
    <w:rsid w:val="00A3660C"/>
    <w:rsid w:val="00A36D4F"/>
    <w:rsid w:val="00A372CC"/>
    <w:rsid w:val="00A37E8D"/>
    <w:rsid w:val="00A41E11"/>
    <w:rsid w:val="00A421D8"/>
    <w:rsid w:val="00A42BD2"/>
    <w:rsid w:val="00A4437E"/>
    <w:rsid w:val="00A44534"/>
    <w:rsid w:val="00A44DB4"/>
    <w:rsid w:val="00A46389"/>
    <w:rsid w:val="00A469AD"/>
    <w:rsid w:val="00A46DED"/>
    <w:rsid w:val="00A47998"/>
    <w:rsid w:val="00A50973"/>
    <w:rsid w:val="00A5209E"/>
    <w:rsid w:val="00A54208"/>
    <w:rsid w:val="00A54330"/>
    <w:rsid w:val="00A56913"/>
    <w:rsid w:val="00A57746"/>
    <w:rsid w:val="00A57B76"/>
    <w:rsid w:val="00A60E0C"/>
    <w:rsid w:val="00A62418"/>
    <w:rsid w:val="00A63252"/>
    <w:rsid w:val="00A6574A"/>
    <w:rsid w:val="00A65A62"/>
    <w:rsid w:val="00A66423"/>
    <w:rsid w:val="00A67BAD"/>
    <w:rsid w:val="00A67CC4"/>
    <w:rsid w:val="00A71CEE"/>
    <w:rsid w:val="00A71ECD"/>
    <w:rsid w:val="00A71F6C"/>
    <w:rsid w:val="00A72229"/>
    <w:rsid w:val="00A7330E"/>
    <w:rsid w:val="00A73B2B"/>
    <w:rsid w:val="00A73ED5"/>
    <w:rsid w:val="00A73ED9"/>
    <w:rsid w:val="00A748D8"/>
    <w:rsid w:val="00A74B82"/>
    <w:rsid w:val="00A767B1"/>
    <w:rsid w:val="00A76935"/>
    <w:rsid w:val="00A7721D"/>
    <w:rsid w:val="00A77EF7"/>
    <w:rsid w:val="00A80405"/>
    <w:rsid w:val="00A808DF"/>
    <w:rsid w:val="00A81C8B"/>
    <w:rsid w:val="00A81F90"/>
    <w:rsid w:val="00A82EB5"/>
    <w:rsid w:val="00A8308C"/>
    <w:rsid w:val="00A87D37"/>
    <w:rsid w:val="00A90507"/>
    <w:rsid w:val="00A9235E"/>
    <w:rsid w:val="00A93D8A"/>
    <w:rsid w:val="00A93EF0"/>
    <w:rsid w:val="00A94493"/>
    <w:rsid w:val="00A9490E"/>
    <w:rsid w:val="00A94FDB"/>
    <w:rsid w:val="00A95029"/>
    <w:rsid w:val="00A95033"/>
    <w:rsid w:val="00A95250"/>
    <w:rsid w:val="00A9635D"/>
    <w:rsid w:val="00A96636"/>
    <w:rsid w:val="00A96A04"/>
    <w:rsid w:val="00AA0051"/>
    <w:rsid w:val="00AA0C8C"/>
    <w:rsid w:val="00AA2BE4"/>
    <w:rsid w:val="00AA3E1C"/>
    <w:rsid w:val="00AA40E1"/>
    <w:rsid w:val="00AA5DB0"/>
    <w:rsid w:val="00AA6A45"/>
    <w:rsid w:val="00AB0474"/>
    <w:rsid w:val="00AB04DB"/>
    <w:rsid w:val="00AB06A5"/>
    <w:rsid w:val="00AB2638"/>
    <w:rsid w:val="00AB263A"/>
    <w:rsid w:val="00AB2AFB"/>
    <w:rsid w:val="00AB31B7"/>
    <w:rsid w:val="00AB4220"/>
    <w:rsid w:val="00AB473C"/>
    <w:rsid w:val="00AB5D9A"/>
    <w:rsid w:val="00AB5F61"/>
    <w:rsid w:val="00AB74A2"/>
    <w:rsid w:val="00AB7682"/>
    <w:rsid w:val="00AB7B39"/>
    <w:rsid w:val="00AC026D"/>
    <w:rsid w:val="00AC0CEA"/>
    <w:rsid w:val="00AC27B0"/>
    <w:rsid w:val="00AC3A85"/>
    <w:rsid w:val="00AC50C8"/>
    <w:rsid w:val="00AC5439"/>
    <w:rsid w:val="00AC60D6"/>
    <w:rsid w:val="00AC67E8"/>
    <w:rsid w:val="00AC6F72"/>
    <w:rsid w:val="00AC7030"/>
    <w:rsid w:val="00AC74B1"/>
    <w:rsid w:val="00AD0AC4"/>
    <w:rsid w:val="00AD116E"/>
    <w:rsid w:val="00AD235B"/>
    <w:rsid w:val="00AD2F1C"/>
    <w:rsid w:val="00AD342D"/>
    <w:rsid w:val="00AD402A"/>
    <w:rsid w:val="00AD5CD0"/>
    <w:rsid w:val="00AD5D8B"/>
    <w:rsid w:val="00AD5F48"/>
    <w:rsid w:val="00AD6B4A"/>
    <w:rsid w:val="00AD6C20"/>
    <w:rsid w:val="00AD6F68"/>
    <w:rsid w:val="00AE04F4"/>
    <w:rsid w:val="00AE0B18"/>
    <w:rsid w:val="00AE1669"/>
    <w:rsid w:val="00AE1893"/>
    <w:rsid w:val="00AE196B"/>
    <w:rsid w:val="00AE1A78"/>
    <w:rsid w:val="00AE315D"/>
    <w:rsid w:val="00AE3B50"/>
    <w:rsid w:val="00AE4553"/>
    <w:rsid w:val="00AE5164"/>
    <w:rsid w:val="00AE68B4"/>
    <w:rsid w:val="00AE7F4A"/>
    <w:rsid w:val="00AF2875"/>
    <w:rsid w:val="00AF2E30"/>
    <w:rsid w:val="00AF4147"/>
    <w:rsid w:val="00AF58E5"/>
    <w:rsid w:val="00AF6C88"/>
    <w:rsid w:val="00AF6CA2"/>
    <w:rsid w:val="00AF71CC"/>
    <w:rsid w:val="00AF71E5"/>
    <w:rsid w:val="00B0164A"/>
    <w:rsid w:val="00B03F14"/>
    <w:rsid w:val="00B041AF"/>
    <w:rsid w:val="00B0470F"/>
    <w:rsid w:val="00B0612F"/>
    <w:rsid w:val="00B07A24"/>
    <w:rsid w:val="00B07C65"/>
    <w:rsid w:val="00B1027A"/>
    <w:rsid w:val="00B11564"/>
    <w:rsid w:val="00B12745"/>
    <w:rsid w:val="00B131E2"/>
    <w:rsid w:val="00B1374F"/>
    <w:rsid w:val="00B1512B"/>
    <w:rsid w:val="00B1525E"/>
    <w:rsid w:val="00B1730A"/>
    <w:rsid w:val="00B20EA4"/>
    <w:rsid w:val="00B220B1"/>
    <w:rsid w:val="00B22197"/>
    <w:rsid w:val="00B222AD"/>
    <w:rsid w:val="00B23279"/>
    <w:rsid w:val="00B23C8E"/>
    <w:rsid w:val="00B23F3D"/>
    <w:rsid w:val="00B24ED3"/>
    <w:rsid w:val="00B25B16"/>
    <w:rsid w:val="00B26364"/>
    <w:rsid w:val="00B27C0D"/>
    <w:rsid w:val="00B30A77"/>
    <w:rsid w:val="00B30C2F"/>
    <w:rsid w:val="00B30E3C"/>
    <w:rsid w:val="00B330CB"/>
    <w:rsid w:val="00B332F8"/>
    <w:rsid w:val="00B3583B"/>
    <w:rsid w:val="00B35A2F"/>
    <w:rsid w:val="00B409E2"/>
    <w:rsid w:val="00B41C44"/>
    <w:rsid w:val="00B41CF8"/>
    <w:rsid w:val="00B41F48"/>
    <w:rsid w:val="00B422D9"/>
    <w:rsid w:val="00B423F8"/>
    <w:rsid w:val="00B42BBA"/>
    <w:rsid w:val="00B43411"/>
    <w:rsid w:val="00B4358C"/>
    <w:rsid w:val="00B435EF"/>
    <w:rsid w:val="00B43CB4"/>
    <w:rsid w:val="00B44A18"/>
    <w:rsid w:val="00B4503C"/>
    <w:rsid w:val="00B45F90"/>
    <w:rsid w:val="00B46F65"/>
    <w:rsid w:val="00B5118E"/>
    <w:rsid w:val="00B52689"/>
    <w:rsid w:val="00B53952"/>
    <w:rsid w:val="00B5537D"/>
    <w:rsid w:val="00B5702A"/>
    <w:rsid w:val="00B5713E"/>
    <w:rsid w:val="00B57577"/>
    <w:rsid w:val="00B57708"/>
    <w:rsid w:val="00B57A38"/>
    <w:rsid w:val="00B6033F"/>
    <w:rsid w:val="00B606C1"/>
    <w:rsid w:val="00B60ADE"/>
    <w:rsid w:val="00B6136E"/>
    <w:rsid w:val="00B623D6"/>
    <w:rsid w:val="00B62914"/>
    <w:rsid w:val="00B632A6"/>
    <w:rsid w:val="00B64424"/>
    <w:rsid w:val="00B649C5"/>
    <w:rsid w:val="00B6533E"/>
    <w:rsid w:val="00B67BAD"/>
    <w:rsid w:val="00B67E22"/>
    <w:rsid w:val="00B71120"/>
    <w:rsid w:val="00B71B5A"/>
    <w:rsid w:val="00B72309"/>
    <w:rsid w:val="00B72943"/>
    <w:rsid w:val="00B73B38"/>
    <w:rsid w:val="00B768B4"/>
    <w:rsid w:val="00B769D3"/>
    <w:rsid w:val="00B76E89"/>
    <w:rsid w:val="00B778A3"/>
    <w:rsid w:val="00B80B21"/>
    <w:rsid w:val="00B824AA"/>
    <w:rsid w:val="00B82C13"/>
    <w:rsid w:val="00B83B8F"/>
    <w:rsid w:val="00B84136"/>
    <w:rsid w:val="00B848EC"/>
    <w:rsid w:val="00B84A5E"/>
    <w:rsid w:val="00B85619"/>
    <w:rsid w:val="00B8712F"/>
    <w:rsid w:val="00B876D8"/>
    <w:rsid w:val="00B87D44"/>
    <w:rsid w:val="00B904BA"/>
    <w:rsid w:val="00B90636"/>
    <w:rsid w:val="00B942B5"/>
    <w:rsid w:val="00B94F9B"/>
    <w:rsid w:val="00B95314"/>
    <w:rsid w:val="00B95408"/>
    <w:rsid w:val="00B957A7"/>
    <w:rsid w:val="00B96726"/>
    <w:rsid w:val="00B9751B"/>
    <w:rsid w:val="00B97FB4"/>
    <w:rsid w:val="00BA13A8"/>
    <w:rsid w:val="00BA4461"/>
    <w:rsid w:val="00BA581C"/>
    <w:rsid w:val="00BA5E18"/>
    <w:rsid w:val="00BA60C5"/>
    <w:rsid w:val="00BA6442"/>
    <w:rsid w:val="00BA671B"/>
    <w:rsid w:val="00BA6781"/>
    <w:rsid w:val="00BA73A6"/>
    <w:rsid w:val="00BB0050"/>
    <w:rsid w:val="00BB19C4"/>
    <w:rsid w:val="00BB224B"/>
    <w:rsid w:val="00BB27E8"/>
    <w:rsid w:val="00BB2C04"/>
    <w:rsid w:val="00BB53FC"/>
    <w:rsid w:val="00BB6247"/>
    <w:rsid w:val="00BB6B2F"/>
    <w:rsid w:val="00BB6D58"/>
    <w:rsid w:val="00BB7C9F"/>
    <w:rsid w:val="00BB7D13"/>
    <w:rsid w:val="00BC2C9F"/>
    <w:rsid w:val="00BC2F72"/>
    <w:rsid w:val="00BC3D5D"/>
    <w:rsid w:val="00BC5382"/>
    <w:rsid w:val="00BC5692"/>
    <w:rsid w:val="00BC5A1F"/>
    <w:rsid w:val="00BC5CCF"/>
    <w:rsid w:val="00BC62A2"/>
    <w:rsid w:val="00BC66D8"/>
    <w:rsid w:val="00BC7CBA"/>
    <w:rsid w:val="00BD0344"/>
    <w:rsid w:val="00BD0C3E"/>
    <w:rsid w:val="00BD103C"/>
    <w:rsid w:val="00BD10F6"/>
    <w:rsid w:val="00BD1359"/>
    <w:rsid w:val="00BD236A"/>
    <w:rsid w:val="00BD3F8C"/>
    <w:rsid w:val="00BD4C55"/>
    <w:rsid w:val="00BD4F3E"/>
    <w:rsid w:val="00BD5A19"/>
    <w:rsid w:val="00BD70AC"/>
    <w:rsid w:val="00BD7ACC"/>
    <w:rsid w:val="00BE0FE7"/>
    <w:rsid w:val="00BE16B4"/>
    <w:rsid w:val="00BE2087"/>
    <w:rsid w:val="00BE28D8"/>
    <w:rsid w:val="00BE39EB"/>
    <w:rsid w:val="00BE3C72"/>
    <w:rsid w:val="00BE5659"/>
    <w:rsid w:val="00BE5BC0"/>
    <w:rsid w:val="00BE676E"/>
    <w:rsid w:val="00BE6D31"/>
    <w:rsid w:val="00BE78F6"/>
    <w:rsid w:val="00BF1223"/>
    <w:rsid w:val="00BF15F4"/>
    <w:rsid w:val="00BF1FBF"/>
    <w:rsid w:val="00BF2034"/>
    <w:rsid w:val="00BF3602"/>
    <w:rsid w:val="00BF3CCF"/>
    <w:rsid w:val="00BF3CE2"/>
    <w:rsid w:val="00BF447F"/>
    <w:rsid w:val="00BF56CB"/>
    <w:rsid w:val="00BF5A9B"/>
    <w:rsid w:val="00BF5BC3"/>
    <w:rsid w:val="00BF6550"/>
    <w:rsid w:val="00C003D8"/>
    <w:rsid w:val="00C0199D"/>
    <w:rsid w:val="00C0215C"/>
    <w:rsid w:val="00C024D8"/>
    <w:rsid w:val="00C0337B"/>
    <w:rsid w:val="00C04B0B"/>
    <w:rsid w:val="00C0611C"/>
    <w:rsid w:val="00C071B3"/>
    <w:rsid w:val="00C07ACA"/>
    <w:rsid w:val="00C07B03"/>
    <w:rsid w:val="00C07F9B"/>
    <w:rsid w:val="00C10C85"/>
    <w:rsid w:val="00C11912"/>
    <w:rsid w:val="00C11D55"/>
    <w:rsid w:val="00C11F7C"/>
    <w:rsid w:val="00C12786"/>
    <w:rsid w:val="00C1523C"/>
    <w:rsid w:val="00C15E8F"/>
    <w:rsid w:val="00C16260"/>
    <w:rsid w:val="00C16488"/>
    <w:rsid w:val="00C168DF"/>
    <w:rsid w:val="00C169E4"/>
    <w:rsid w:val="00C17084"/>
    <w:rsid w:val="00C17939"/>
    <w:rsid w:val="00C17C51"/>
    <w:rsid w:val="00C206B5"/>
    <w:rsid w:val="00C21714"/>
    <w:rsid w:val="00C220F0"/>
    <w:rsid w:val="00C2213A"/>
    <w:rsid w:val="00C23847"/>
    <w:rsid w:val="00C25E26"/>
    <w:rsid w:val="00C26BF7"/>
    <w:rsid w:val="00C274EA"/>
    <w:rsid w:val="00C304BF"/>
    <w:rsid w:val="00C31349"/>
    <w:rsid w:val="00C3141D"/>
    <w:rsid w:val="00C34280"/>
    <w:rsid w:val="00C35B1A"/>
    <w:rsid w:val="00C3678B"/>
    <w:rsid w:val="00C36A62"/>
    <w:rsid w:val="00C36C72"/>
    <w:rsid w:val="00C372A4"/>
    <w:rsid w:val="00C376D3"/>
    <w:rsid w:val="00C40317"/>
    <w:rsid w:val="00C40F40"/>
    <w:rsid w:val="00C424EA"/>
    <w:rsid w:val="00C42742"/>
    <w:rsid w:val="00C42969"/>
    <w:rsid w:val="00C436CE"/>
    <w:rsid w:val="00C44FE8"/>
    <w:rsid w:val="00C46188"/>
    <w:rsid w:val="00C46259"/>
    <w:rsid w:val="00C4720E"/>
    <w:rsid w:val="00C47752"/>
    <w:rsid w:val="00C508C4"/>
    <w:rsid w:val="00C511C9"/>
    <w:rsid w:val="00C51202"/>
    <w:rsid w:val="00C51613"/>
    <w:rsid w:val="00C51CDC"/>
    <w:rsid w:val="00C53CF4"/>
    <w:rsid w:val="00C53FB7"/>
    <w:rsid w:val="00C5515C"/>
    <w:rsid w:val="00C5599D"/>
    <w:rsid w:val="00C55FBB"/>
    <w:rsid w:val="00C56849"/>
    <w:rsid w:val="00C56915"/>
    <w:rsid w:val="00C56AE9"/>
    <w:rsid w:val="00C61420"/>
    <w:rsid w:val="00C6178E"/>
    <w:rsid w:val="00C618CD"/>
    <w:rsid w:val="00C61B3B"/>
    <w:rsid w:val="00C63B10"/>
    <w:rsid w:val="00C64417"/>
    <w:rsid w:val="00C64571"/>
    <w:rsid w:val="00C647AC"/>
    <w:rsid w:val="00C64B37"/>
    <w:rsid w:val="00C64B8D"/>
    <w:rsid w:val="00C6531F"/>
    <w:rsid w:val="00C65EDA"/>
    <w:rsid w:val="00C67567"/>
    <w:rsid w:val="00C6763C"/>
    <w:rsid w:val="00C6792F"/>
    <w:rsid w:val="00C70502"/>
    <w:rsid w:val="00C712B1"/>
    <w:rsid w:val="00C73CD3"/>
    <w:rsid w:val="00C74B62"/>
    <w:rsid w:val="00C7564D"/>
    <w:rsid w:val="00C756A8"/>
    <w:rsid w:val="00C762F0"/>
    <w:rsid w:val="00C76A6D"/>
    <w:rsid w:val="00C77061"/>
    <w:rsid w:val="00C801C5"/>
    <w:rsid w:val="00C80465"/>
    <w:rsid w:val="00C820FD"/>
    <w:rsid w:val="00C825F6"/>
    <w:rsid w:val="00C8396E"/>
    <w:rsid w:val="00C83CFD"/>
    <w:rsid w:val="00C862A7"/>
    <w:rsid w:val="00C865CE"/>
    <w:rsid w:val="00C86B96"/>
    <w:rsid w:val="00C86E32"/>
    <w:rsid w:val="00C87287"/>
    <w:rsid w:val="00C904C5"/>
    <w:rsid w:val="00C906A9"/>
    <w:rsid w:val="00C920DF"/>
    <w:rsid w:val="00C92327"/>
    <w:rsid w:val="00C92C33"/>
    <w:rsid w:val="00C92D97"/>
    <w:rsid w:val="00C9327D"/>
    <w:rsid w:val="00C93D33"/>
    <w:rsid w:val="00C96FBF"/>
    <w:rsid w:val="00C97BF6"/>
    <w:rsid w:val="00CA0B6A"/>
    <w:rsid w:val="00CA1449"/>
    <w:rsid w:val="00CA1724"/>
    <w:rsid w:val="00CA3610"/>
    <w:rsid w:val="00CA4D4D"/>
    <w:rsid w:val="00CA4D7D"/>
    <w:rsid w:val="00CA7018"/>
    <w:rsid w:val="00CB0874"/>
    <w:rsid w:val="00CB0912"/>
    <w:rsid w:val="00CB0B8A"/>
    <w:rsid w:val="00CB1111"/>
    <w:rsid w:val="00CB1156"/>
    <w:rsid w:val="00CB2463"/>
    <w:rsid w:val="00CB2933"/>
    <w:rsid w:val="00CB2F82"/>
    <w:rsid w:val="00CB3115"/>
    <w:rsid w:val="00CB4874"/>
    <w:rsid w:val="00CB6E27"/>
    <w:rsid w:val="00CC087C"/>
    <w:rsid w:val="00CC0C05"/>
    <w:rsid w:val="00CC0FE1"/>
    <w:rsid w:val="00CC1757"/>
    <w:rsid w:val="00CC413D"/>
    <w:rsid w:val="00CC4143"/>
    <w:rsid w:val="00CC4616"/>
    <w:rsid w:val="00CC4734"/>
    <w:rsid w:val="00CC48F0"/>
    <w:rsid w:val="00CC559C"/>
    <w:rsid w:val="00CC6D66"/>
    <w:rsid w:val="00CC7618"/>
    <w:rsid w:val="00CC772D"/>
    <w:rsid w:val="00CC7BFB"/>
    <w:rsid w:val="00CD1C0C"/>
    <w:rsid w:val="00CD2299"/>
    <w:rsid w:val="00CD3264"/>
    <w:rsid w:val="00CD34C3"/>
    <w:rsid w:val="00CD35CD"/>
    <w:rsid w:val="00CD3FBF"/>
    <w:rsid w:val="00CD50C3"/>
    <w:rsid w:val="00CD68EF"/>
    <w:rsid w:val="00CD70AF"/>
    <w:rsid w:val="00CD7F19"/>
    <w:rsid w:val="00CE0C1A"/>
    <w:rsid w:val="00CE11AA"/>
    <w:rsid w:val="00CE18BE"/>
    <w:rsid w:val="00CE1FFE"/>
    <w:rsid w:val="00CE2663"/>
    <w:rsid w:val="00CE3A39"/>
    <w:rsid w:val="00CE3C25"/>
    <w:rsid w:val="00CE4472"/>
    <w:rsid w:val="00CE4985"/>
    <w:rsid w:val="00CE590A"/>
    <w:rsid w:val="00CE5923"/>
    <w:rsid w:val="00CE5FC9"/>
    <w:rsid w:val="00CE6539"/>
    <w:rsid w:val="00CE68B5"/>
    <w:rsid w:val="00CE7241"/>
    <w:rsid w:val="00CE7732"/>
    <w:rsid w:val="00CF059C"/>
    <w:rsid w:val="00CF0969"/>
    <w:rsid w:val="00CF38AB"/>
    <w:rsid w:val="00CF4D34"/>
    <w:rsid w:val="00CF55DE"/>
    <w:rsid w:val="00CF6EB2"/>
    <w:rsid w:val="00CF7FAE"/>
    <w:rsid w:val="00D00C69"/>
    <w:rsid w:val="00D00C6C"/>
    <w:rsid w:val="00D0101A"/>
    <w:rsid w:val="00D0118F"/>
    <w:rsid w:val="00D0166D"/>
    <w:rsid w:val="00D0247F"/>
    <w:rsid w:val="00D02D53"/>
    <w:rsid w:val="00D04382"/>
    <w:rsid w:val="00D048F8"/>
    <w:rsid w:val="00D05B62"/>
    <w:rsid w:val="00D05CC6"/>
    <w:rsid w:val="00D05F85"/>
    <w:rsid w:val="00D06ABD"/>
    <w:rsid w:val="00D06BE8"/>
    <w:rsid w:val="00D10159"/>
    <w:rsid w:val="00D10C51"/>
    <w:rsid w:val="00D11CC6"/>
    <w:rsid w:val="00D11E94"/>
    <w:rsid w:val="00D1255C"/>
    <w:rsid w:val="00D15F46"/>
    <w:rsid w:val="00D16300"/>
    <w:rsid w:val="00D171EE"/>
    <w:rsid w:val="00D1720F"/>
    <w:rsid w:val="00D17F3F"/>
    <w:rsid w:val="00D239EF"/>
    <w:rsid w:val="00D23CB0"/>
    <w:rsid w:val="00D27ACC"/>
    <w:rsid w:val="00D300B0"/>
    <w:rsid w:val="00D3263A"/>
    <w:rsid w:val="00D335CC"/>
    <w:rsid w:val="00D349EB"/>
    <w:rsid w:val="00D36B0C"/>
    <w:rsid w:val="00D36B87"/>
    <w:rsid w:val="00D3796B"/>
    <w:rsid w:val="00D37BA6"/>
    <w:rsid w:val="00D41BAD"/>
    <w:rsid w:val="00D424DD"/>
    <w:rsid w:val="00D432B1"/>
    <w:rsid w:val="00D4451A"/>
    <w:rsid w:val="00D44B18"/>
    <w:rsid w:val="00D44FF9"/>
    <w:rsid w:val="00D451A5"/>
    <w:rsid w:val="00D46553"/>
    <w:rsid w:val="00D47211"/>
    <w:rsid w:val="00D4767E"/>
    <w:rsid w:val="00D504F6"/>
    <w:rsid w:val="00D50746"/>
    <w:rsid w:val="00D50AFC"/>
    <w:rsid w:val="00D521A3"/>
    <w:rsid w:val="00D54773"/>
    <w:rsid w:val="00D54A01"/>
    <w:rsid w:val="00D573EB"/>
    <w:rsid w:val="00D57BA1"/>
    <w:rsid w:val="00D60202"/>
    <w:rsid w:val="00D60CBD"/>
    <w:rsid w:val="00D61262"/>
    <w:rsid w:val="00D61365"/>
    <w:rsid w:val="00D61DF0"/>
    <w:rsid w:val="00D6246C"/>
    <w:rsid w:val="00D624EE"/>
    <w:rsid w:val="00D627B4"/>
    <w:rsid w:val="00D62CA0"/>
    <w:rsid w:val="00D65060"/>
    <w:rsid w:val="00D6551E"/>
    <w:rsid w:val="00D6579E"/>
    <w:rsid w:val="00D660FF"/>
    <w:rsid w:val="00D6713A"/>
    <w:rsid w:val="00D672D5"/>
    <w:rsid w:val="00D723D1"/>
    <w:rsid w:val="00D728DB"/>
    <w:rsid w:val="00D72B25"/>
    <w:rsid w:val="00D73839"/>
    <w:rsid w:val="00D77AE2"/>
    <w:rsid w:val="00D80A5D"/>
    <w:rsid w:val="00D80BFD"/>
    <w:rsid w:val="00D83543"/>
    <w:rsid w:val="00D83DB9"/>
    <w:rsid w:val="00D84322"/>
    <w:rsid w:val="00D84F2C"/>
    <w:rsid w:val="00D85494"/>
    <w:rsid w:val="00D8641E"/>
    <w:rsid w:val="00D873F0"/>
    <w:rsid w:val="00D87AB3"/>
    <w:rsid w:val="00D87B4F"/>
    <w:rsid w:val="00D934AF"/>
    <w:rsid w:val="00D94B4B"/>
    <w:rsid w:val="00D94DBC"/>
    <w:rsid w:val="00D97587"/>
    <w:rsid w:val="00D97856"/>
    <w:rsid w:val="00D97AE5"/>
    <w:rsid w:val="00DA0F23"/>
    <w:rsid w:val="00DA1B8C"/>
    <w:rsid w:val="00DA2617"/>
    <w:rsid w:val="00DA2E20"/>
    <w:rsid w:val="00DA3C47"/>
    <w:rsid w:val="00DA4118"/>
    <w:rsid w:val="00DA45BB"/>
    <w:rsid w:val="00DA4C4B"/>
    <w:rsid w:val="00DA5F67"/>
    <w:rsid w:val="00DA6A7A"/>
    <w:rsid w:val="00DA7675"/>
    <w:rsid w:val="00DB0454"/>
    <w:rsid w:val="00DB0A1D"/>
    <w:rsid w:val="00DB12A3"/>
    <w:rsid w:val="00DB1790"/>
    <w:rsid w:val="00DB184A"/>
    <w:rsid w:val="00DB1C14"/>
    <w:rsid w:val="00DB330F"/>
    <w:rsid w:val="00DB37BE"/>
    <w:rsid w:val="00DB6E87"/>
    <w:rsid w:val="00DB6EB7"/>
    <w:rsid w:val="00DC02F8"/>
    <w:rsid w:val="00DC06D1"/>
    <w:rsid w:val="00DC0969"/>
    <w:rsid w:val="00DC21E5"/>
    <w:rsid w:val="00DC2911"/>
    <w:rsid w:val="00DC2C5B"/>
    <w:rsid w:val="00DC2D4C"/>
    <w:rsid w:val="00DC3951"/>
    <w:rsid w:val="00DC591D"/>
    <w:rsid w:val="00DC6441"/>
    <w:rsid w:val="00DC6610"/>
    <w:rsid w:val="00DC674B"/>
    <w:rsid w:val="00DC7940"/>
    <w:rsid w:val="00DC7A5A"/>
    <w:rsid w:val="00DD0348"/>
    <w:rsid w:val="00DD0352"/>
    <w:rsid w:val="00DD08D9"/>
    <w:rsid w:val="00DD3BA1"/>
    <w:rsid w:val="00DD4BA6"/>
    <w:rsid w:val="00DD5853"/>
    <w:rsid w:val="00DD61E7"/>
    <w:rsid w:val="00DD7AFF"/>
    <w:rsid w:val="00DD7DA2"/>
    <w:rsid w:val="00DD7F7E"/>
    <w:rsid w:val="00DE000E"/>
    <w:rsid w:val="00DE0845"/>
    <w:rsid w:val="00DE11B6"/>
    <w:rsid w:val="00DE1409"/>
    <w:rsid w:val="00DE2910"/>
    <w:rsid w:val="00DE2B73"/>
    <w:rsid w:val="00DE489A"/>
    <w:rsid w:val="00DE5169"/>
    <w:rsid w:val="00DE5193"/>
    <w:rsid w:val="00DE53E1"/>
    <w:rsid w:val="00DE6BF6"/>
    <w:rsid w:val="00DE7385"/>
    <w:rsid w:val="00DF08DB"/>
    <w:rsid w:val="00DF1582"/>
    <w:rsid w:val="00DF178C"/>
    <w:rsid w:val="00DF26CB"/>
    <w:rsid w:val="00DF2BE8"/>
    <w:rsid w:val="00DF2CF0"/>
    <w:rsid w:val="00DF4A40"/>
    <w:rsid w:val="00DF4B45"/>
    <w:rsid w:val="00DF4D58"/>
    <w:rsid w:val="00DF5BCE"/>
    <w:rsid w:val="00DF624C"/>
    <w:rsid w:val="00DF6663"/>
    <w:rsid w:val="00DF6832"/>
    <w:rsid w:val="00E026A9"/>
    <w:rsid w:val="00E02ADF"/>
    <w:rsid w:val="00E06595"/>
    <w:rsid w:val="00E065F3"/>
    <w:rsid w:val="00E06F97"/>
    <w:rsid w:val="00E07A22"/>
    <w:rsid w:val="00E10821"/>
    <w:rsid w:val="00E11482"/>
    <w:rsid w:val="00E12300"/>
    <w:rsid w:val="00E15975"/>
    <w:rsid w:val="00E15B11"/>
    <w:rsid w:val="00E16ADD"/>
    <w:rsid w:val="00E20133"/>
    <w:rsid w:val="00E20E51"/>
    <w:rsid w:val="00E21069"/>
    <w:rsid w:val="00E2133C"/>
    <w:rsid w:val="00E21C5F"/>
    <w:rsid w:val="00E21C99"/>
    <w:rsid w:val="00E22451"/>
    <w:rsid w:val="00E225C5"/>
    <w:rsid w:val="00E225D9"/>
    <w:rsid w:val="00E23867"/>
    <w:rsid w:val="00E245BF"/>
    <w:rsid w:val="00E263C6"/>
    <w:rsid w:val="00E26652"/>
    <w:rsid w:val="00E26887"/>
    <w:rsid w:val="00E30185"/>
    <w:rsid w:val="00E302F6"/>
    <w:rsid w:val="00E303B3"/>
    <w:rsid w:val="00E305A6"/>
    <w:rsid w:val="00E305B6"/>
    <w:rsid w:val="00E31A42"/>
    <w:rsid w:val="00E32398"/>
    <w:rsid w:val="00E328AB"/>
    <w:rsid w:val="00E32BE2"/>
    <w:rsid w:val="00E3355A"/>
    <w:rsid w:val="00E3371B"/>
    <w:rsid w:val="00E33FFC"/>
    <w:rsid w:val="00E36504"/>
    <w:rsid w:val="00E37D69"/>
    <w:rsid w:val="00E40F04"/>
    <w:rsid w:val="00E40FD7"/>
    <w:rsid w:val="00E41596"/>
    <w:rsid w:val="00E41C7D"/>
    <w:rsid w:val="00E4289F"/>
    <w:rsid w:val="00E43931"/>
    <w:rsid w:val="00E43B49"/>
    <w:rsid w:val="00E4790E"/>
    <w:rsid w:val="00E5213A"/>
    <w:rsid w:val="00E5273C"/>
    <w:rsid w:val="00E531AB"/>
    <w:rsid w:val="00E5607E"/>
    <w:rsid w:val="00E56D9B"/>
    <w:rsid w:val="00E56EEB"/>
    <w:rsid w:val="00E578FD"/>
    <w:rsid w:val="00E57BA5"/>
    <w:rsid w:val="00E60762"/>
    <w:rsid w:val="00E611CE"/>
    <w:rsid w:val="00E62D7E"/>
    <w:rsid w:val="00E63194"/>
    <w:rsid w:val="00E63A4F"/>
    <w:rsid w:val="00E6464F"/>
    <w:rsid w:val="00E64BA3"/>
    <w:rsid w:val="00E66307"/>
    <w:rsid w:val="00E6669D"/>
    <w:rsid w:val="00E6773A"/>
    <w:rsid w:val="00E707CB"/>
    <w:rsid w:val="00E7090A"/>
    <w:rsid w:val="00E70D73"/>
    <w:rsid w:val="00E72A7A"/>
    <w:rsid w:val="00E730ED"/>
    <w:rsid w:val="00E734D6"/>
    <w:rsid w:val="00E7365E"/>
    <w:rsid w:val="00E76B65"/>
    <w:rsid w:val="00E773B5"/>
    <w:rsid w:val="00E77E42"/>
    <w:rsid w:val="00E8013B"/>
    <w:rsid w:val="00E801DB"/>
    <w:rsid w:val="00E81373"/>
    <w:rsid w:val="00E81721"/>
    <w:rsid w:val="00E81857"/>
    <w:rsid w:val="00E83723"/>
    <w:rsid w:val="00E84149"/>
    <w:rsid w:val="00E85BF2"/>
    <w:rsid w:val="00E86934"/>
    <w:rsid w:val="00E86A0D"/>
    <w:rsid w:val="00E86E34"/>
    <w:rsid w:val="00E87B79"/>
    <w:rsid w:val="00E9059F"/>
    <w:rsid w:val="00E90738"/>
    <w:rsid w:val="00E91176"/>
    <w:rsid w:val="00E91373"/>
    <w:rsid w:val="00E91DA6"/>
    <w:rsid w:val="00E92095"/>
    <w:rsid w:val="00E9305D"/>
    <w:rsid w:val="00E93880"/>
    <w:rsid w:val="00E9462C"/>
    <w:rsid w:val="00E96B14"/>
    <w:rsid w:val="00E9709F"/>
    <w:rsid w:val="00EA0717"/>
    <w:rsid w:val="00EA0AB8"/>
    <w:rsid w:val="00EA2EB8"/>
    <w:rsid w:val="00EA430A"/>
    <w:rsid w:val="00EA4DE3"/>
    <w:rsid w:val="00EA4F63"/>
    <w:rsid w:val="00EA535B"/>
    <w:rsid w:val="00EA577D"/>
    <w:rsid w:val="00EA5BA2"/>
    <w:rsid w:val="00EA5BBC"/>
    <w:rsid w:val="00EA676E"/>
    <w:rsid w:val="00EA6898"/>
    <w:rsid w:val="00EA79A4"/>
    <w:rsid w:val="00EA7D21"/>
    <w:rsid w:val="00EB0586"/>
    <w:rsid w:val="00EB0A02"/>
    <w:rsid w:val="00EB11E2"/>
    <w:rsid w:val="00EB1EF0"/>
    <w:rsid w:val="00EB24FE"/>
    <w:rsid w:val="00EB3A8F"/>
    <w:rsid w:val="00EB3DD4"/>
    <w:rsid w:val="00EB48C3"/>
    <w:rsid w:val="00EB6A07"/>
    <w:rsid w:val="00EB6E03"/>
    <w:rsid w:val="00EC06B0"/>
    <w:rsid w:val="00EC0FC6"/>
    <w:rsid w:val="00EC1143"/>
    <w:rsid w:val="00EC1213"/>
    <w:rsid w:val="00EC1A65"/>
    <w:rsid w:val="00EC2FD7"/>
    <w:rsid w:val="00EC4F37"/>
    <w:rsid w:val="00EC4F5D"/>
    <w:rsid w:val="00EC5848"/>
    <w:rsid w:val="00ED0C4C"/>
    <w:rsid w:val="00ED12AF"/>
    <w:rsid w:val="00ED17B9"/>
    <w:rsid w:val="00ED210B"/>
    <w:rsid w:val="00ED3E9E"/>
    <w:rsid w:val="00ED4171"/>
    <w:rsid w:val="00ED4A04"/>
    <w:rsid w:val="00ED4C0A"/>
    <w:rsid w:val="00ED79B3"/>
    <w:rsid w:val="00ED7D5E"/>
    <w:rsid w:val="00EE110A"/>
    <w:rsid w:val="00EE1594"/>
    <w:rsid w:val="00EE186C"/>
    <w:rsid w:val="00EE1D93"/>
    <w:rsid w:val="00EE2078"/>
    <w:rsid w:val="00EE3418"/>
    <w:rsid w:val="00EE42C5"/>
    <w:rsid w:val="00EF022A"/>
    <w:rsid w:val="00EF0EAE"/>
    <w:rsid w:val="00EF1253"/>
    <w:rsid w:val="00EF149D"/>
    <w:rsid w:val="00EF1A46"/>
    <w:rsid w:val="00EF1D8D"/>
    <w:rsid w:val="00EF203A"/>
    <w:rsid w:val="00EF2D24"/>
    <w:rsid w:val="00EF51FA"/>
    <w:rsid w:val="00EF5234"/>
    <w:rsid w:val="00EF5357"/>
    <w:rsid w:val="00EF53B1"/>
    <w:rsid w:val="00EF6D2C"/>
    <w:rsid w:val="00EF6D31"/>
    <w:rsid w:val="00F0009E"/>
    <w:rsid w:val="00F004B8"/>
    <w:rsid w:val="00F00818"/>
    <w:rsid w:val="00F00921"/>
    <w:rsid w:val="00F014DC"/>
    <w:rsid w:val="00F01675"/>
    <w:rsid w:val="00F01966"/>
    <w:rsid w:val="00F01F34"/>
    <w:rsid w:val="00F02C77"/>
    <w:rsid w:val="00F0535D"/>
    <w:rsid w:val="00F07788"/>
    <w:rsid w:val="00F07919"/>
    <w:rsid w:val="00F1025A"/>
    <w:rsid w:val="00F10FAE"/>
    <w:rsid w:val="00F11266"/>
    <w:rsid w:val="00F11859"/>
    <w:rsid w:val="00F1191D"/>
    <w:rsid w:val="00F129E4"/>
    <w:rsid w:val="00F1453F"/>
    <w:rsid w:val="00F14BFF"/>
    <w:rsid w:val="00F1652B"/>
    <w:rsid w:val="00F168E6"/>
    <w:rsid w:val="00F16F33"/>
    <w:rsid w:val="00F177C9"/>
    <w:rsid w:val="00F179C8"/>
    <w:rsid w:val="00F21B91"/>
    <w:rsid w:val="00F21DED"/>
    <w:rsid w:val="00F21F2C"/>
    <w:rsid w:val="00F238E5"/>
    <w:rsid w:val="00F248E2"/>
    <w:rsid w:val="00F26045"/>
    <w:rsid w:val="00F26810"/>
    <w:rsid w:val="00F27790"/>
    <w:rsid w:val="00F27865"/>
    <w:rsid w:val="00F27C67"/>
    <w:rsid w:val="00F30E43"/>
    <w:rsid w:val="00F33E7A"/>
    <w:rsid w:val="00F344A6"/>
    <w:rsid w:val="00F34869"/>
    <w:rsid w:val="00F354B4"/>
    <w:rsid w:val="00F366F7"/>
    <w:rsid w:val="00F37DFE"/>
    <w:rsid w:val="00F40250"/>
    <w:rsid w:val="00F42C42"/>
    <w:rsid w:val="00F438B3"/>
    <w:rsid w:val="00F443F4"/>
    <w:rsid w:val="00F448D3"/>
    <w:rsid w:val="00F44F5D"/>
    <w:rsid w:val="00F44F9E"/>
    <w:rsid w:val="00F4683C"/>
    <w:rsid w:val="00F46D6E"/>
    <w:rsid w:val="00F473EE"/>
    <w:rsid w:val="00F47470"/>
    <w:rsid w:val="00F477D2"/>
    <w:rsid w:val="00F50937"/>
    <w:rsid w:val="00F512A0"/>
    <w:rsid w:val="00F524F4"/>
    <w:rsid w:val="00F54445"/>
    <w:rsid w:val="00F54A66"/>
    <w:rsid w:val="00F54F39"/>
    <w:rsid w:val="00F5669F"/>
    <w:rsid w:val="00F56FE0"/>
    <w:rsid w:val="00F57648"/>
    <w:rsid w:val="00F578B7"/>
    <w:rsid w:val="00F601E9"/>
    <w:rsid w:val="00F613E7"/>
    <w:rsid w:val="00F61C55"/>
    <w:rsid w:val="00F61ECB"/>
    <w:rsid w:val="00F6282A"/>
    <w:rsid w:val="00F6303B"/>
    <w:rsid w:val="00F6332D"/>
    <w:rsid w:val="00F63339"/>
    <w:rsid w:val="00F646B7"/>
    <w:rsid w:val="00F64CEF"/>
    <w:rsid w:val="00F64FAC"/>
    <w:rsid w:val="00F65909"/>
    <w:rsid w:val="00F6600D"/>
    <w:rsid w:val="00F663AB"/>
    <w:rsid w:val="00F6765A"/>
    <w:rsid w:val="00F67990"/>
    <w:rsid w:val="00F70DE5"/>
    <w:rsid w:val="00F72551"/>
    <w:rsid w:val="00F73AD9"/>
    <w:rsid w:val="00F748B3"/>
    <w:rsid w:val="00F76A35"/>
    <w:rsid w:val="00F77005"/>
    <w:rsid w:val="00F77CCE"/>
    <w:rsid w:val="00F80325"/>
    <w:rsid w:val="00F8054E"/>
    <w:rsid w:val="00F806D8"/>
    <w:rsid w:val="00F81E2B"/>
    <w:rsid w:val="00F84B5C"/>
    <w:rsid w:val="00F84D84"/>
    <w:rsid w:val="00F87EFA"/>
    <w:rsid w:val="00F9000F"/>
    <w:rsid w:val="00F9069B"/>
    <w:rsid w:val="00F93CDB"/>
    <w:rsid w:val="00F93DFC"/>
    <w:rsid w:val="00F95104"/>
    <w:rsid w:val="00F953BE"/>
    <w:rsid w:val="00F95B7F"/>
    <w:rsid w:val="00F9646E"/>
    <w:rsid w:val="00F965F4"/>
    <w:rsid w:val="00F96933"/>
    <w:rsid w:val="00FA0191"/>
    <w:rsid w:val="00FA123D"/>
    <w:rsid w:val="00FA197B"/>
    <w:rsid w:val="00FA2CF1"/>
    <w:rsid w:val="00FA3FAD"/>
    <w:rsid w:val="00FA40F8"/>
    <w:rsid w:val="00FA465B"/>
    <w:rsid w:val="00FA4D0F"/>
    <w:rsid w:val="00FA535F"/>
    <w:rsid w:val="00FA5434"/>
    <w:rsid w:val="00FA5506"/>
    <w:rsid w:val="00FA624E"/>
    <w:rsid w:val="00FA7B5C"/>
    <w:rsid w:val="00FA7E75"/>
    <w:rsid w:val="00FB12F0"/>
    <w:rsid w:val="00FB15DC"/>
    <w:rsid w:val="00FB1C5E"/>
    <w:rsid w:val="00FB2B7D"/>
    <w:rsid w:val="00FB6133"/>
    <w:rsid w:val="00FB6611"/>
    <w:rsid w:val="00FB700D"/>
    <w:rsid w:val="00FC05EB"/>
    <w:rsid w:val="00FC15CE"/>
    <w:rsid w:val="00FC2A7E"/>
    <w:rsid w:val="00FC2BC8"/>
    <w:rsid w:val="00FC3F66"/>
    <w:rsid w:val="00FC4B6F"/>
    <w:rsid w:val="00FC4D1A"/>
    <w:rsid w:val="00FC4F36"/>
    <w:rsid w:val="00FC5039"/>
    <w:rsid w:val="00FC50B9"/>
    <w:rsid w:val="00FC517C"/>
    <w:rsid w:val="00FC561F"/>
    <w:rsid w:val="00FC7E8B"/>
    <w:rsid w:val="00FD05DA"/>
    <w:rsid w:val="00FD1537"/>
    <w:rsid w:val="00FD198C"/>
    <w:rsid w:val="00FD2DEE"/>
    <w:rsid w:val="00FD31DA"/>
    <w:rsid w:val="00FD3B6F"/>
    <w:rsid w:val="00FD4B9A"/>
    <w:rsid w:val="00FD5217"/>
    <w:rsid w:val="00FD7113"/>
    <w:rsid w:val="00FE083F"/>
    <w:rsid w:val="00FE1637"/>
    <w:rsid w:val="00FE2C84"/>
    <w:rsid w:val="00FE3A1F"/>
    <w:rsid w:val="00FE3F07"/>
    <w:rsid w:val="00FE4132"/>
    <w:rsid w:val="00FE45F2"/>
    <w:rsid w:val="00FF0041"/>
    <w:rsid w:val="00FF0B6F"/>
    <w:rsid w:val="00FF0C26"/>
    <w:rsid w:val="00FF1136"/>
    <w:rsid w:val="00FF21D7"/>
    <w:rsid w:val="00FF2DA0"/>
    <w:rsid w:val="00FF3DD1"/>
    <w:rsid w:val="00FF4142"/>
    <w:rsid w:val="00FF46FB"/>
    <w:rsid w:val="00FF4CF9"/>
    <w:rsid w:val="00FF5753"/>
    <w:rsid w:val="00FF5A90"/>
    <w:rsid w:val="00FF6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C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84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kern w:val="1"/>
      <w:sz w:val="24"/>
      <w:szCs w:val="24"/>
      <w:lang w:bidi="hi-IN"/>
    </w:rPr>
  </w:style>
  <w:style w:type="character" w:customStyle="1" w:styleId="Bullets">
    <w:name w:val="Bullets"/>
    <w:uiPriority w:val="99"/>
    <w:rPr>
      <w:rFonts w:ascii="OpenSymbol" w:hAnsi="OpenSymbol"/>
    </w:rPr>
  </w:style>
  <w:style w:type="paragraph" w:customStyle="1" w:styleId="Heading">
    <w:name w:val="Heading"/>
    <w:basedOn w:val="Default"/>
    <w:next w:val="Textbody"/>
    <w:uiPriority w:val="99"/>
    <w:pPr>
      <w:keepNext/>
      <w:spacing w:before="240" w:after="120"/>
    </w:pPr>
    <w:rPr>
      <w:rFonts w:ascii="Arial" w:eastAsia="Microsoft YaHei" w:hAnsi="Arial Unicode MS" w:cs="Arial"/>
      <w:sz w:val="28"/>
      <w:szCs w:val="28"/>
      <w:lang w:bidi="ar-SA"/>
    </w:rPr>
  </w:style>
  <w:style w:type="paragraph" w:customStyle="1" w:styleId="Textbody">
    <w:name w:val="Text body"/>
    <w:basedOn w:val="Default"/>
    <w:uiPriority w:val="99"/>
    <w:pPr>
      <w:spacing w:after="120"/>
    </w:pPr>
    <w:rPr>
      <w:lang w:bidi="ar-SA"/>
    </w:rPr>
  </w:style>
  <w:style w:type="paragraph" w:styleId="List">
    <w:name w:val="List"/>
    <w:basedOn w:val="Textbody"/>
    <w:uiPriority w:val="99"/>
    <w:rPr>
      <w:rFonts w:hAnsi="Arial Unicode MS"/>
    </w:rPr>
  </w:style>
  <w:style w:type="paragraph" w:styleId="Caption">
    <w:name w:val="caption"/>
    <w:basedOn w:val="Default"/>
    <w:uiPriority w:val="99"/>
    <w:qFormat/>
    <w:pPr>
      <w:spacing w:before="120" w:after="120"/>
    </w:pPr>
    <w:rPr>
      <w:rFonts w:hAnsi="Arial Unicode MS"/>
      <w:i/>
      <w:iCs/>
      <w:lang w:bidi="ar-SA"/>
    </w:rPr>
  </w:style>
  <w:style w:type="paragraph" w:customStyle="1" w:styleId="Index">
    <w:name w:val="Index"/>
    <w:basedOn w:val="Default"/>
    <w:uiPriority w:val="99"/>
    <w:rPr>
      <w:rFonts w:hAnsi="Arial Unicode MS"/>
      <w:lang w:bidi="ar-SA"/>
    </w:rPr>
  </w:style>
  <w:style w:type="paragraph" w:styleId="Header">
    <w:name w:val="header"/>
    <w:basedOn w:val="Default"/>
    <w:link w:val="HeaderChar"/>
    <w:uiPriority w:val="99"/>
    <w:pPr>
      <w:tabs>
        <w:tab w:val="center" w:pos="4512"/>
        <w:tab w:val="right" w:pos="9025"/>
      </w:tabs>
    </w:pPr>
    <w:rPr>
      <w:lang w:bidi="ar-SA"/>
    </w:rPr>
  </w:style>
  <w:style w:type="character" w:customStyle="1" w:styleId="HeaderChar">
    <w:name w:val="Header Char"/>
    <w:link w:val="Header"/>
    <w:uiPriority w:val="99"/>
    <w:semiHidden/>
    <w:locked/>
    <w:rPr>
      <w:rFonts w:cs="Times New Roman"/>
    </w:rPr>
  </w:style>
  <w:style w:type="paragraph" w:styleId="Footer">
    <w:name w:val="footer"/>
    <w:basedOn w:val="Default"/>
    <w:link w:val="FooterChar"/>
    <w:uiPriority w:val="99"/>
    <w:pPr>
      <w:tabs>
        <w:tab w:val="center" w:pos="4512"/>
        <w:tab w:val="right" w:pos="9025"/>
      </w:tabs>
    </w:pPr>
    <w:rPr>
      <w:lang w:bidi="ar-SA"/>
    </w:rPr>
  </w:style>
  <w:style w:type="character" w:customStyle="1" w:styleId="FooterChar">
    <w:name w:val="Footer Char"/>
    <w:link w:val="Footer"/>
    <w:uiPriority w:val="99"/>
    <w:semiHidden/>
    <w:locked/>
    <w:rPr>
      <w:rFonts w:cs="Times New Roman"/>
    </w:rPr>
  </w:style>
  <w:style w:type="paragraph" w:styleId="BalloonText">
    <w:name w:val="Balloon Text"/>
    <w:basedOn w:val="Normal"/>
    <w:link w:val="BalloonTextChar"/>
    <w:uiPriority w:val="99"/>
    <w:semiHidden/>
    <w:unhideWhenUsed/>
    <w:rsid w:val="00534B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34B4F"/>
    <w:rPr>
      <w:rFonts w:ascii="Tahoma" w:hAnsi="Tahoma" w:cs="Tahoma"/>
      <w:sz w:val="16"/>
      <w:szCs w:val="16"/>
    </w:rPr>
  </w:style>
  <w:style w:type="character" w:customStyle="1" w:styleId="Heading1Char">
    <w:name w:val="Heading 1 Char"/>
    <w:basedOn w:val="DefaultParagraphFont"/>
    <w:link w:val="Heading1"/>
    <w:uiPriority w:val="9"/>
    <w:rsid w:val="00784F0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84F00"/>
    <w:pPr>
      <w:spacing w:line="259" w:lineRule="auto"/>
      <w:outlineLvl w:val="9"/>
    </w:pPr>
    <w:rPr>
      <w:lang w:val="en-US" w:eastAsia="en-US"/>
    </w:rPr>
  </w:style>
  <w:style w:type="character" w:styleId="CommentReference">
    <w:name w:val="annotation reference"/>
    <w:basedOn w:val="DefaultParagraphFont"/>
    <w:uiPriority w:val="99"/>
    <w:semiHidden/>
    <w:unhideWhenUsed/>
    <w:rsid w:val="00546367"/>
    <w:rPr>
      <w:sz w:val="16"/>
      <w:szCs w:val="16"/>
    </w:rPr>
  </w:style>
  <w:style w:type="paragraph" w:styleId="CommentText">
    <w:name w:val="annotation text"/>
    <w:basedOn w:val="Normal"/>
    <w:link w:val="CommentTextChar"/>
    <w:uiPriority w:val="99"/>
    <w:semiHidden/>
    <w:unhideWhenUsed/>
    <w:rsid w:val="00546367"/>
    <w:pPr>
      <w:spacing w:line="240" w:lineRule="auto"/>
    </w:pPr>
    <w:rPr>
      <w:sz w:val="20"/>
      <w:szCs w:val="20"/>
    </w:rPr>
  </w:style>
  <w:style w:type="character" w:customStyle="1" w:styleId="CommentTextChar">
    <w:name w:val="Comment Text Char"/>
    <w:basedOn w:val="DefaultParagraphFont"/>
    <w:link w:val="CommentText"/>
    <w:uiPriority w:val="99"/>
    <w:semiHidden/>
    <w:rsid w:val="00546367"/>
  </w:style>
  <w:style w:type="paragraph" w:styleId="CommentSubject">
    <w:name w:val="annotation subject"/>
    <w:basedOn w:val="CommentText"/>
    <w:next w:val="CommentText"/>
    <w:link w:val="CommentSubjectChar"/>
    <w:uiPriority w:val="99"/>
    <w:semiHidden/>
    <w:unhideWhenUsed/>
    <w:rsid w:val="00546367"/>
    <w:rPr>
      <w:b/>
      <w:bCs/>
    </w:rPr>
  </w:style>
  <w:style w:type="character" w:customStyle="1" w:styleId="CommentSubjectChar">
    <w:name w:val="Comment Subject Char"/>
    <w:basedOn w:val="CommentTextChar"/>
    <w:link w:val="CommentSubject"/>
    <w:uiPriority w:val="99"/>
    <w:semiHidden/>
    <w:rsid w:val="00546367"/>
    <w:rPr>
      <w:b/>
      <w:bCs/>
    </w:rPr>
  </w:style>
  <w:style w:type="character" w:styleId="Hyperlink">
    <w:name w:val="Hyperlink"/>
    <w:basedOn w:val="DefaultParagraphFont"/>
    <w:uiPriority w:val="99"/>
    <w:unhideWhenUsed/>
    <w:rsid w:val="00E62D7E"/>
    <w:rPr>
      <w:color w:val="0000FF" w:themeColor="hyperlink"/>
      <w:u w:val="single"/>
    </w:rPr>
  </w:style>
  <w:style w:type="character" w:customStyle="1" w:styleId="UnresolvedMention">
    <w:name w:val="Unresolved Mention"/>
    <w:basedOn w:val="DefaultParagraphFont"/>
    <w:uiPriority w:val="99"/>
    <w:semiHidden/>
    <w:unhideWhenUsed/>
    <w:rsid w:val="00E62D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st"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84F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Times New Roman" w:hAnsi="Times New Roman"/>
      <w:kern w:val="1"/>
      <w:sz w:val="24"/>
      <w:szCs w:val="24"/>
      <w:lang w:bidi="hi-IN"/>
    </w:rPr>
  </w:style>
  <w:style w:type="character" w:customStyle="1" w:styleId="Bullets">
    <w:name w:val="Bullets"/>
    <w:uiPriority w:val="99"/>
    <w:rPr>
      <w:rFonts w:ascii="OpenSymbol" w:hAnsi="OpenSymbol"/>
    </w:rPr>
  </w:style>
  <w:style w:type="paragraph" w:customStyle="1" w:styleId="Heading">
    <w:name w:val="Heading"/>
    <w:basedOn w:val="Default"/>
    <w:next w:val="Textbody"/>
    <w:uiPriority w:val="99"/>
    <w:pPr>
      <w:keepNext/>
      <w:spacing w:before="240" w:after="120"/>
    </w:pPr>
    <w:rPr>
      <w:rFonts w:ascii="Arial" w:eastAsia="Microsoft YaHei" w:hAnsi="Arial Unicode MS" w:cs="Arial"/>
      <w:sz w:val="28"/>
      <w:szCs w:val="28"/>
      <w:lang w:bidi="ar-SA"/>
    </w:rPr>
  </w:style>
  <w:style w:type="paragraph" w:customStyle="1" w:styleId="Textbody">
    <w:name w:val="Text body"/>
    <w:basedOn w:val="Default"/>
    <w:uiPriority w:val="99"/>
    <w:pPr>
      <w:spacing w:after="120"/>
    </w:pPr>
    <w:rPr>
      <w:lang w:bidi="ar-SA"/>
    </w:rPr>
  </w:style>
  <w:style w:type="paragraph" w:styleId="List">
    <w:name w:val="List"/>
    <w:basedOn w:val="Textbody"/>
    <w:uiPriority w:val="99"/>
    <w:rPr>
      <w:rFonts w:hAnsi="Arial Unicode MS"/>
    </w:rPr>
  </w:style>
  <w:style w:type="paragraph" w:styleId="Caption">
    <w:name w:val="caption"/>
    <w:basedOn w:val="Default"/>
    <w:uiPriority w:val="99"/>
    <w:qFormat/>
    <w:pPr>
      <w:spacing w:before="120" w:after="120"/>
    </w:pPr>
    <w:rPr>
      <w:rFonts w:hAnsi="Arial Unicode MS"/>
      <w:i/>
      <w:iCs/>
      <w:lang w:bidi="ar-SA"/>
    </w:rPr>
  </w:style>
  <w:style w:type="paragraph" w:customStyle="1" w:styleId="Index">
    <w:name w:val="Index"/>
    <w:basedOn w:val="Default"/>
    <w:uiPriority w:val="99"/>
    <w:rPr>
      <w:rFonts w:hAnsi="Arial Unicode MS"/>
      <w:lang w:bidi="ar-SA"/>
    </w:rPr>
  </w:style>
  <w:style w:type="paragraph" w:styleId="Header">
    <w:name w:val="header"/>
    <w:basedOn w:val="Default"/>
    <w:link w:val="HeaderChar"/>
    <w:uiPriority w:val="99"/>
    <w:pPr>
      <w:tabs>
        <w:tab w:val="center" w:pos="4512"/>
        <w:tab w:val="right" w:pos="9025"/>
      </w:tabs>
    </w:pPr>
    <w:rPr>
      <w:lang w:bidi="ar-SA"/>
    </w:rPr>
  </w:style>
  <w:style w:type="character" w:customStyle="1" w:styleId="HeaderChar">
    <w:name w:val="Header Char"/>
    <w:link w:val="Header"/>
    <w:uiPriority w:val="99"/>
    <w:semiHidden/>
    <w:locked/>
    <w:rPr>
      <w:rFonts w:cs="Times New Roman"/>
    </w:rPr>
  </w:style>
  <w:style w:type="paragraph" w:styleId="Footer">
    <w:name w:val="footer"/>
    <w:basedOn w:val="Default"/>
    <w:link w:val="FooterChar"/>
    <w:uiPriority w:val="99"/>
    <w:pPr>
      <w:tabs>
        <w:tab w:val="center" w:pos="4512"/>
        <w:tab w:val="right" w:pos="9025"/>
      </w:tabs>
    </w:pPr>
    <w:rPr>
      <w:lang w:bidi="ar-SA"/>
    </w:rPr>
  </w:style>
  <w:style w:type="character" w:customStyle="1" w:styleId="FooterChar">
    <w:name w:val="Footer Char"/>
    <w:link w:val="Footer"/>
    <w:uiPriority w:val="99"/>
    <w:semiHidden/>
    <w:locked/>
    <w:rPr>
      <w:rFonts w:cs="Times New Roman"/>
    </w:rPr>
  </w:style>
  <w:style w:type="paragraph" w:styleId="BalloonText">
    <w:name w:val="Balloon Text"/>
    <w:basedOn w:val="Normal"/>
    <w:link w:val="BalloonTextChar"/>
    <w:uiPriority w:val="99"/>
    <w:semiHidden/>
    <w:unhideWhenUsed/>
    <w:rsid w:val="00534B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34B4F"/>
    <w:rPr>
      <w:rFonts w:ascii="Tahoma" w:hAnsi="Tahoma" w:cs="Tahoma"/>
      <w:sz w:val="16"/>
      <w:szCs w:val="16"/>
    </w:rPr>
  </w:style>
  <w:style w:type="character" w:customStyle="1" w:styleId="Heading1Char">
    <w:name w:val="Heading 1 Char"/>
    <w:basedOn w:val="DefaultParagraphFont"/>
    <w:link w:val="Heading1"/>
    <w:uiPriority w:val="9"/>
    <w:rsid w:val="00784F00"/>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784F00"/>
    <w:pPr>
      <w:spacing w:line="259" w:lineRule="auto"/>
      <w:outlineLvl w:val="9"/>
    </w:pPr>
    <w:rPr>
      <w:lang w:val="en-US" w:eastAsia="en-US"/>
    </w:rPr>
  </w:style>
  <w:style w:type="character" w:styleId="CommentReference">
    <w:name w:val="annotation reference"/>
    <w:basedOn w:val="DefaultParagraphFont"/>
    <w:uiPriority w:val="99"/>
    <w:semiHidden/>
    <w:unhideWhenUsed/>
    <w:rsid w:val="00546367"/>
    <w:rPr>
      <w:sz w:val="16"/>
      <w:szCs w:val="16"/>
    </w:rPr>
  </w:style>
  <w:style w:type="paragraph" w:styleId="CommentText">
    <w:name w:val="annotation text"/>
    <w:basedOn w:val="Normal"/>
    <w:link w:val="CommentTextChar"/>
    <w:uiPriority w:val="99"/>
    <w:semiHidden/>
    <w:unhideWhenUsed/>
    <w:rsid w:val="00546367"/>
    <w:pPr>
      <w:spacing w:line="240" w:lineRule="auto"/>
    </w:pPr>
    <w:rPr>
      <w:sz w:val="20"/>
      <w:szCs w:val="20"/>
    </w:rPr>
  </w:style>
  <w:style w:type="character" w:customStyle="1" w:styleId="CommentTextChar">
    <w:name w:val="Comment Text Char"/>
    <w:basedOn w:val="DefaultParagraphFont"/>
    <w:link w:val="CommentText"/>
    <w:uiPriority w:val="99"/>
    <w:semiHidden/>
    <w:rsid w:val="00546367"/>
  </w:style>
  <w:style w:type="paragraph" w:styleId="CommentSubject">
    <w:name w:val="annotation subject"/>
    <w:basedOn w:val="CommentText"/>
    <w:next w:val="CommentText"/>
    <w:link w:val="CommentSubjectChar"/>
    <w:uiPriority w:val="99"/>
    <w:semiHidden/>
    <w:unhideWhenUsed/>
    <w:rsid w:val="00546367"/>
    <w:rPr>
      <w:b/>
      <w:bCs/>
    </w:rPr>
  </w:style>
  <w:style w:type="character" w:customStyle="1" w:styleId="CommentSubjectChar">
    <w:name w:val="Comment Subject Char"/>
    <w:basedOn w:val="CommentTextChar"/>
    <w:link w:val="CommentSubject"/>
    <w:uiPriority w:val="99"/>
    <w:semiHidden/>
    <w:rsid w:val="00546367"/>
    <w:rPr>
      <w:b/>
      <w:bCs/>
    </w:rPr>
  </w:style>
  <w:style w:type="character" w:styleId="Hyperlink">
    <w:name w:val="Hyperlink"/>
    <w:basedOn w:val="DefaultParagraphFont"/>
    <w:uiPriority w:val="99"/>
    <w:unhideWhenUsed/>
    <w:rsid w:val="00E62D7E"/>
    <w:rPr>
      <w:color w:val="0000FF" w:themeColor="hyperlink"/>
      <w:u w:val="single"/>
    </w:rPr>
  </w:style>
  <w:style w:type="character" w:customStyle="1" w:styleId="UnresolvedMention">
    <w:name w:val="Unresolved Mention"/>
    <w:basedOn w:val="DefaultParagraphFont"/>
    <w:uiPriority w:val="99"/>
    <w:semiHidden/>
    <w:unhideWhenUsed/>
    <w:rsid w:val="00E6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eterlwhite111@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esktop\TCC\Minutes\Mins19-20\Mins%2020.02.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F263-8C38-4715-97FF-1127086FF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Mins 20.02.11</Template>
  <TotalTime>1</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dc:creator>
  <cp:keywords/>
  <dc:description/>
  <cp:lastModifiedBy>TOMRAD</cp:lastModifiedBy>
  <cp:revision>2</cp:revision>
  <cp:lastPrinted>2025-07-01T19:41:00Z</cp:lastPrinted>
  <dcterms:created xsi:type="dcterms:W3CDTF">2025-10-29T22:44:00Z</dcterms:created>
  <dcterms:modified xsi:type="dcterms:W3CDTF">2025-10-29T22:44:00Z</dcterms:modified>
</cp:coreProperties>
</file>